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9F" w:rsidRPr="002459C3" w:rsidRDefault="00E76F9F" w:rsidP="002459C3">
      <w:pPr>
        <w:pStyle w:val="Title"/>
        <w:rPr>
          <w:b/>
          <w:bCs/>
          <w:sz w:val="28"/>
          <w:szCs w:val="28"/>
          <w:lang w:val="ru-RU"/>
        </w:rPr>
      </w:pPr>
      <w:r w:rsidRPr="002459C3">
        <w:rPr>
          <w:b/>
          <w:bCs/>
          <w:sz w:val="28"/>
          <w:szCs w:val="28"/>
          <w:lang w:val="ru-RU"/>
        </w:rPr>
        <w:t>СОВЕТ ДЕПУТАТОВ ОБСКОГО СЕЛЬСОВЕТА</w:t>
      </w:r>
    </w:p>
    <w:p w:rsidR="00E76F9F" w:rsidRDefault="00E76F9F" w:rsidP="00FE6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КАЛМАНСКОГО РАЙОНА АЛТАЙСКОГО КРАЯ</w:t>
      </w:r>
    </w:p>
    <w:p w:rsidR="00E76F9F" w:rsidRDefault="00E76F9F" w:rsidP="00FE633A">
      <w:pPr>
        <w:jc w:val="center"/>
        <w:rPr>
          <w:b/>
          <w:bCs/>
          <w:sz w:val="28"/>
          <w:szCs w:val="28"/>
        </w:rPr>
      </w:pPr>
    </w:p>
    <w:p w:rsidR="00E76F9F" w:rsidRDefault="00E76F9F" w:rsidP="00FE633A">
      <w:pPr>
        <w:jc w:val="center"/>
        <w:rPr>
          <w:sz w:val="28"/>
          <w:szCs w:val="28"/>
        </w:rPr>
      </w:pPr>
    </w:p>
    <w:p w:rsidR="00E76F9F" w:rsidRDefault="00E76F9F" w:rsidP="00FE633A">
      <w:pPr>
        <w:jc w:val="center"/>
        <w:rPr>
          <w:sz w:val="28"/>
          <w:szCs w:val="28"/>
        </w:rPr>
      </w:pPr>
    </w:p>
    <w:p w:rsidR="00E76F9F" w:rsidRDefault="00E76F9F" w:rsidP="00FE63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76F9F" w:rsidRDefault="00E76F9F" w:rsidP="00FE633A">
      <w:pPr>
        <w:jc w:val="center"/>
        <w:rPr>
          <w:sz w:val="28"/>
          <w:szCs w:val="28"/>
        </w:rPr>
      </w:pPr>
    </w:p>
    <w:p w:rsidR="00E76F9F" w:rsidRDefault="00E76F9F" w:rsidP="00FE633A">
      <w:pPr>
        <w:jc w:val="center"/>
        <w:rPr>
          <w:sz w:val="28"/>
          <w:szCs w:val="28"/>
        </w:rPr>
      </w:pPr>
    </w:p>
    <w:p w:rsidR="00E76F9F" w:rsidRDefault="00E76F9F" w:rsidP="00FE633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29.12. 2020г. </w:t>
      </w:r>
      <w:r w:rsidRPr="0004470E">
        <w:rPr>
          <w:sz w:val="28"/>
          <w:szCs w:val="28"/>
        </w:rPr>
        <w:t>№</w:t>
      </w:r>
      <w:r>
        <w:rPr>
          <w:sz w:val="28"/>
          <w:szCs w:val="28"/>
        </w:rPr>
        <w:t xml:space="preserve"> 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 Алтай</w:t>
      </w:r>
    </w:p>
    <w:p w:rsidR="00E76F9F" w:rsidRDefault="00E76F9F" w:rsidP="00FE633A">
      <w:pPr>
        <w:rPr>
          <w:sz w:val="28"/>
          <w:szCs w:val="28"/>
        </w:rPr>
      </w:pPr>
    </w:p>
    <w:p w:rsidR="00E76F9F" w:rsidRPr="00676422" w:rsidRDefault="00E76F9F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 в</w:t>
      </w:r>
    </w:p>
    <w:p w:rsidR="00E76F9F" w:rsidRPr="00676422" w:rsidRDefault="00E76F9F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>решение Со</w:t>
      </w:r>
      <w:r>
        <w:rPr>
          <w:sz w:val="28"/>
          <w:szCs w:val="28"/>
        </w:rPr>
        <w:t>вета</w:t>
      </w:r>
      <w:r w:rsidRPr="00676422">
        <w:rPr>
          <w:sz w:val="28"/>
          <w:szCs w:val="28"/>
        </w:rPr>
        <w:t xml:space="preserve"> депутатов</w:t>
      </w:r>
    </w:p>
    <w:p w:rsidR="00E76F9F" w:rsidRPr="00676422" w:rsidRDefault="00E76F9F" w:rsidP="001A7C59">
      <w:pPr>
        <w:jc w:val="both"/>
        <w:rPr>
          <w:sz w:val="28"/>
          <w:szCs w:val="28"/>
        </w:rPr>
      </w:pPr>
      <w:r w:rsidRPr="003838AE">
        <w:rPr>
          <w:sz w:val="28"/>
          <w:szCs w:val="28"/>
        </w:rPr>
        <w:t xml:space="preserve">Обского сельсовета от </w:t>
      </w:r>
      <w:r>
        <w:rPr>
          <w:sz w:val="28"/>
          <w:szCs w:val="28"/>
        </w:rPr>
        <w:t>26</w:t>
      </w:r>
      <w:r w:rsidRPr="003838AE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3838AE">
        <w:rPr>
          <w:sz w:val="28"/>
          <w:szCs w:val="28"/>
        </w:rPr>
        <w:t xml:space="preserve"> г. № </w:t>
      </w:r>
      <w:r>
        <w:rPr>
          <w:sz w:val="28"/>
          <w:szCs w:val="28"/>
        </w:rPr>
        <w:t>43</w:t>
      </w:r>
    </w:p>
    <w:p w:rsidR="00E76F9F" w:rsidRPr="00676422" w:rsidRDefault="00E76F9F" w:rsidP="001A7C59">
      <w:pPr>
        <w:jc w:val="both"/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E76F9F" w:rsidRPr="00676422" w:rsidRDefault="00E76F9F" w:rsidP="001A7C5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 год и плановый период 2021 и 2022 годов</w:t>
      </w:r>
      <w:r w:rsidRPr="00676422">
        <w:rPr>
          <w:sz w:val="28"/>
          <w:szCs w:val="28"/>
        </w:rPr>
        <w:t>»</w:t>
      </w:r>
    </w:p>
    <w:p w:rsidR="00E76F9F" w:rsidRDefault="00E76F9F" w:rsidP="00FE633A">
      <w:pPr>
        <w:rPr>
          <w:sz w:val="28"/>
          <w:szCs w:val="28"/>
        </w:rPr>
      </w:pPr>
    </w:p>
    <w:p w:rsidR="00E76F9F" w:rsidRDefault="00E76F9F" w:rsidP="00FE633A">
      <w:pPr>
        <w:rPr>
          <w:sz w:val="28"/>
          <w:szCs w:val="28"/>
        </w:rPr>
      </w:pPr>
    </w:p>
    <w:p w:rsidR="00E76F9F" w:rsidRDefault="00E76F9F" w:rsidP="00FE633A">
      <w:pPr>
        <w:rPr>
          <w:sz w:val="28"/>
          <w:szCs w:val="28"/>
        </w:rPr>
      </w:pPr>
    </w:p>
    <w:p w:rsidR="00E76F9F" w:rsidRPr="002443E2" w:rsidRDefault="00E76F9F" w:rsidP="00523F64">
      <w:pPr>
        <w:jc w:val="both"/>
        <w:rPr>
          <w:sz w:val="28"/>
          <w:szCs w:val="28"/>
        </w:rPr>
      </w:pPr>
      <w:r w:rsidRPr="002443E2">
        <w:rPr>
          <w:sz w:val="28"/>
          <w:szCs w:val="28"/>
        </w:rPr>
        <w:t xml:space="preserve">       На основании Бюджетного кодекса РФ, руководствуясь Уставом муниципального образования </w:t>
      </w:r>
      <w:r>
        <w:rPr>
          <w:sz w:val="28"/>
          <w:szCs w:val="28"/>
        </w:rPr>
        <w:t>Обского</w:t>
      </w:r>
      <w:r w:rsidRPr="002443E2">
        <w:rPr>
          <w:sz w:val="28"/>
          <w:szCs w:val="28"/>
        </w:rPr>
        <w:t xml:space="preserve"> сельсовета Калманского района Алтайского края, Совет депутатов</w:t>
      </w:r>
    </w:p>
    <w:p w:rsidR="00E76F9F" w:rsidRDefault="00E76F9F" w:rsidP="00FE633A">
      <w:pPr>
        <w:rPr>
          <w:sz w:val="28"/>
          <w:szCs w:val="28"/>
        </w:rPr>
      </w:pPr>
    </w:p>
    <w:p w:rsidR="00E76F9F" w:rsidRDefault="00E76F9F" w:rsidP="00FE633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76F9F" w:rsidRDefault="00E76F9F" w:rsidP="00FE633A">
      <w:pPr>
        <w:rPr>
          <w:sz w:val="28"/>
          <w:szCs w:val="28"/>
        </w:rPr>
      </w:pPr>
    </w:p>
    <w:p w:rsidR="00E76F9F" w:rsidRPr="00922025" w:rsidRDefault="00E76F9F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6422">
        <w:rPr>
          <w:sz w:val="28"/>
          <w:szCs w:val="28"/>
        </w:rPr>
        <w:t xml:space="preserve">Принять решение «О внесении изменений </w:t>
      </w:r>
      <w:r>
        <w:rPr>
          <w:sz w:val="28"/>
          <w:szCs w:val="28"/>
        </w:rPr>
        <w:t xml:space="preserve">и дополнений в </w:t>
      </w:r>
      <w:r w:rsidRPr="00676422">
        <w:rPr>
          <w:sz w:val="28"/>
          <w:szCs w:val="28"/>
        </w:rPr>
        <w:t>решение Со</w:t>
      </w:r>
      <w:r>
        <w:rPr>
          <w:sz w:val="28"/>
          <w:szCs w:val="28"/>
        </w:rPr>
        <w:t>ветов</w:t>
      </w:r>
      <w:r w:rsidRPr="00676422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Обского</w:t>
      </w:r>
      <w:r w:rsidRPr="003838AE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26</w:t>
      </w:r>
      <w:r w:rsidRPr="003838AE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3838AE">
        <w:rPr>
          <w:sz w:val="28"/>
          <w:szCs w:val="28"/>
        </w:rPr>
        <w:t xml:space="preserve"> г. № </w:t>
      </w:r>
      <w:r>
        <w:rPr>
          <w:sz w:val="28"/>
          <w:szCs w:val="28"/>
        </w:rPr>
        <w:t>43 «О бюджете сельского поселения на 2020 год и плановый период 2021 и 2022 годов</w:t>
      </w:r>
      <w:r w:rsidRPr="00676422">
        <w:rPr>
          <w:sz w:val="28"/>
          <w:szCs w:val="28"/>
        </w:rPr>
        <w:t>» (прилагается).</w:t>
      </w:r>
    </w:p>
    <w:p w:rsidR="00E76F9F" w:rsidRDefault="00E76F9F" w:rsidP="00FC6EE3">
      <w:pPr>
        <w:jc w:val="both"/>
        <w:rPr>
          <w:sz w:val="28"/>
          <w:szCs w:val="28"/>
        </w:rPr>
      </w:pPr>
    </w:p>
    <w:p w:rsidR="00E76F9F" w:rsidRDefault="00E76F9F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2.Данное решение направить </w:t>
      </w:r>
      <w:r w:rsidRPr="003838AE">
        <w:rPr>
          <w:sz w:val="28"/>
          <w:szCs w:val="28"/>
        </w:rPr>
        <w:t>председателю совета депутатов (</w:t>
      </w:r>
      <w:r>
        <w:rPr>
          <w:sz w:val="28"/>
          <w:szCs w:val="28"/>
        </w:rPr>
        <w:t>Н.А.Абершток</w:t>
      </w:r>
      <w:r w:rsidRPr="003838AE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E76F9F" w:rsidRDefault="00E76F9F" w:rsidP="00FE633A">
      <w:pPr>
        <w:ind w:left="360"/>
        <w:rPr>
          <w:sz w:val="28"/>
          <w:szCs w:val="28"/>
        </w:rPr>
      </w:pPr>
    </w:p>
    <w:p w:rsidR="00E76F9F" w:rsidRDefault="00E76F9F" w:rsidP="00FE633A">
      <w:pPr>
        <w:ind w:left="360"/>
        <w:rPr>
          <w:sz w:val="28"/>
          <w:szCs w:val="28"/>
        </w:rPr>
      </w:pPr>
    </w:p>
    <w:p w:rsidR="00E76F9F" w:rsidRDefault="00E76F9F" w:rsidP="00FE633A">
      <w:pPr>
        <w:ind w:left="360"/>
        <w:rPr>
          <w:sz w:val="28"/>
          <w:szCs w:val="28"/>
        </w:rPr>
      </w:pPr>
    </w:p>
    <w:p w:rsidR="00E76F9F" w:rsidRDefault="00E76F9F" w:rsidP="00FE633A">
      <w:pPr>
        <w:ind w:left="360"/>
        <w:rPr>
          <w:sz w:val="28"/>
          <w:szCs w:val="28"/>
        </w:rPr>
      </w:pPr>
    </w:p>
    <w:p w:rsidR="00E76F9F" w:rsidRDefault="00E76F9F" w:rsidP="00830580">
      <w:pPr>
        <w:rPr>
          <w:sz w:val="28"/>
          <w:szCs w:val="28"/>
        </w:rPr>
      </w:pPr>
      <w:r w:rsidRPr="003838AE">
        <w:rPr>
          <w:sz w:val="28"/>
          <w:szCs w:val="28"/>
        </w:rPr>
        <w:t>Председатель совета депутатов</w:t>
      </w:r>
    </w:p>
    <w:p w:rsidR="00E76F9F" w:rsidRDefault="00E76F9F" w:rsidP="00830580">
      <w:pPr>
        <w:rPr>
          <w:sz w:val="28"/>
          <w:szCs w:val="28"/>
        </w:rPr>
      </w:pPr>
      <w:r>
        <w:rPr>
          <w:sz w:val="28"/>
          <w:szCs w:val="28"/>
        </w:rPr>
        <w:t>Обского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Н.А. Абершток</w:t>
      </w:r>
    </w:p>
    <w:p w:rsidR="00E76F9F" w:rsidRDefault="00E76F9F" w:rsidP="00FE633A"/>
    <w:p w:rsidR="00E76F9F" w:rsidRDefault="00E76F9F" w:rsidP="00FE633A"/>
    <w:p w:rsidR="00E76F9F" w:rsidRDefault="00E76F9F" w:rsidP="00FE633A"/>
    <w:p w:rsidR="00E76F9F" w:rsidRDefault="00E76F9F" w:rsidP="002459C3">
      <w:pPr>
        <w:tabs>
          <w:tab w:val="left" w:pos="5955"/>
        </w:tabs>
      </w:pPr>
      <w:r>
        <w:tab/>
      </w:r>
    </w:p>
    <w:p w:rsidR="00E76F9F" w:rsidRDefault="00E76F9F" w:rsidP="002459C3">
      <w:pPr>
        <w:tabs>
          <w:tab w:val="left" w:pos="5955"/>
        </w:tabs>
      </w:pPr>
    </w:p>
    <w:p w:rsidR="00E76F9F" w:rsidRDefault="00E76F9F" w:rsidP="002459C3">
      <w:pPr>
        <w:tabs>
          <w:tab w:val="left" w:pos="5955"/>
        </w:tabs>
      </w:pPr>
    </w:p>
    <w:p w:rsidR="00E76F9F" w:rsidRDefault="00E76F9F" w:rsidP="002459C3">
      <w:pPr>
        <w:tabs>
          <w:tab w:val="left" w:pos="5955"/>
        </w:tabs>
      </w:pPr>
    </w:p>
    <w:p w:rsidR="00E76F9F" w:rsidRDefault="00E76F9F" w:rsidP="002459C3">
      <w:pPr>
        <w:tabs>
          <w:tab w:val="left" w:pos="5955"/>
        </w:tabs>
      </w:pPr>
    </w:p>
    <w:p w:rsidR="00E76F9F" w:rsidRDefault="00E76F9F" w:rsidP="002459C3">
      <w:pPr>
        <w:tabs>
          <w:tab w:val="left" w:pos="5955"/>
        </w:tabs>
      </w:pPr>
    </w:p>
    <w:p w:rsidR="00E76F9F" w:rsidRDefault="00E76F9F" w:rsidP="002459C3">
      <w:pPr>
        <w:tabs>
          <w:tab w:val="left" w:pos="5955"/>
        </w:tabs>
      </w:pPr>
    </w:p>
    <w:p w:rsidR="00E76F9F" w:rsidRDefault="00E76F9F" w:rsidP="006D7BDE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t>Приложение</w:t>
      </w:r>
    </w:p>
    <w:p w:rsidR="00E76F9F" w:rsidRDefault="00E76F9F" w:rsidP="006D7BDE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E76F9F" w:rsidRDefault="00E76F9F" w:rsidP="003843F0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сельсовета</w:t>
      </w:r>
      <w:r>
        <w:tab/>
      </w:r>
    </w:p>
    <w:p w:rsidR="00E76F9F" w:rsidRPr="006C0EDD" w:rsidRDefault="00E76F9F" w:rsidP="003843F0">
      <w:pPr>
        <w:ind w:left="5550"/>
        <w:rPr>
          <w:sz w:val="28"/>
          <w:szCs w:val="28"/>
        </w:rPr>
      </w:pPr>
      <w:r w:rsidRPr="006C0EDD">
        <w:rPr>
          <w:sz w:val="28"/>
          <w:szCs w:val="28"/>
        </w:rPr>
        <w:t xml:space="preserve">от </w:t>
      </w:r>
      <w:r>
        <w:rPr>
          <w:sz w:val="28"/>
          <w:szCs w:val="28"/>
        </w:rPr>
        <w:t>29.12.</w:t>
      </w:r>
      <w:r w:rsidRPr="006C0EDD">
        <w:rPr>
          <w:sz w:val="28"/>
          <w:szCs w:val="28"/>
        </w:rPr>
        <w:t>2020г№</w:t>
      </w:r>
      <w:r>
        <w:rPr>
          <w:sz w:val="28"/>
          <w:szCs w:val="28"/>
        </w:rPr>
        <w:t xml:space="preserve"> 33</w:t>
      </w:r>
    </w:p>
    <w:p w:rsidR="00E76F9F" w:rsidRPr="002E33B7" w:rsidRDefault="00E76F9F" w:rsidP="001A7C59">
      <w:pPr>
        <w:pStyle w:val="Header"/>
        <w:tabs>
          <w:tab w:val="clear" w:pos="4153"/>
          <w:tab w:val="clear" w:pos="8306"/>
        </w:tabs>
        <w:ind w:firstLine="0"/>
        <w:jc w:val="left"/>
        <w:rPr>
          <w:lang w:val="ru-RU"/>
        </w:rPr>
      </w:pPr>
    </w:p>
    <w:p w:rsidR="00E76F9F" w:rsidRDefault="00E76F9F" w:rsidP="002E33B7">
      <w:pPr>
        <w:jc w:val="both"/>
        <w:rPr>
          <w:sz w:val="28"/>
          <w:szCs w:val="28"/>
        </w:rPr>
      </w:pPr>
      <w:r w:rsidRPr="002E33B7">
        <w:rPr>
          <w:sz w:val="28"/>
          <w:szCs w:val="28"/>
        </w:rPr>
        <w:t xml:space="preserve">Изменения и дополнения в решение Совета депутатов </w:t>
      </w:r>
      <w:r w:rsidRPr="00A814A2">
        <w:rPr>
          <w:sz w:val="28"/>
          <w:szCs w:val="28"/>
        </w:rPr>
        <w:t>Обского сельсовета</w:t>
      </w:r>
      <w:r>
        <w:rPr>
          <w:sz w:val="28"/>
          <w:szCs w:val="28"/>
        </w:rPr>
        <w:t xml:space="preserve"> </w:t>
      </w:r>
      <w:r w:rsidRPr="00A814A2">
        <w:rPr>
          <w:sz w:val="28"/>
          <w:szCs w:val="28"/>
        </w:rPr>
        <w:t>Калманского района Алтайского края</w:t>
      </w:r>
      <w:r>
        <w:rPr>
          <w:sz w:val="28"/>
          <w:szCs w:val="28"/>
        </w:rPr>
        <w:t xml:space="preserve"> от 26</w:t>
      </w:r>
      <w:r w:rsidRPr="00A814A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814A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814A2">
        <w:rPr>
          <w:sz w:val="28"/>
          <w:szCs w:val="28"/>
        </w:rPr>
        <w:t xml:space="preserve"> г. №</w:t>
      </w:r>
      <w:r>
        <w:rPr>
          <w:sz w:val="28"/>
          <w:szCs w:val="28"/>
        </w:rPr>
        <w:t>43 «О бюджете сельского поселения на 2020</w:t>
      </w:r>
      <w:r w:rsidRPr="002E33B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2E33B7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E33B7">
        <w:rPr>
          <w:sz w:val="28"/>
          <w:szCs w:val="28"/>
        </w:rPr>
        <w:t xml:space="preserve"> годов».</w:t>
      </w:r>
    </w:p>
    <w:p w:rsidR="00E76F9F" w:rsidRPr="00560B77" w:rsidRDefault="00E76F9F" w:rsidP="00746105">
      <w:pPr>
        <w:pStyle w:val="ListParagraph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560B77">
        <w:rPr>
          <w:sz w:val="28"/>
          <w:szCs w:val="28"/>
          <w:lang w:val="ru-RU"/>
        </w:rPr>
        <w:t>В подпункте 1 пункта 1 статьи 1 структурной части текста решения число 2 674 934,90 заменить на число2 946 134,90.</w:t>
      </w:r>
    </w:p>
    <w:p w:rsidR="00E76F9F" w:rsidRPr="002E33B7" w:rsidRDefault="00E76F9F" w:rsidP="002E33B7">
      <w:pPr>
        <w:jc w:val="both"/>
        <w:rPr>
          <w:sz w:val="28"/>
          <w:szCs w:val="28"/>
        </w:rPr>
      </w:pPr>
    </w:p>
    <w:p w:rsidR="00E76F9F" w:rsidRPr="0056747F" w:rsidRDefault="00E76F9F" w:rsidP="002822F4">
      <w:pPr>
        <w:pStyle w:val="ListParagraph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56747F">
        <w:rPr>
          <w:sz w:val="28"/>
          <w:szCs w:val="28"/>
          <w:lang w:val="ru-RU"/>
        </w:rPr>
        <w:t>В подпункте 2 пункта 1 статьи 1 структурной части текста решения число 2 779 062,00заменить на число3 050 262,00.</w:t>
      </w:r>
    </w:p>
    <w:p w:rsidR="00E76F9F" w:rsidRPr="00AE22CC" w:rsidRDefault="00E76F9F" w:rsidP="001A7C59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 изложить в новой редакции (прилагается)</w:t>
      </w:r>
    </w:p>
    <w:p w:rsidR="00E76F9F" w:rsidRPr="002E33B7" w:rsidRDefault="00E76F9F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6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E76F9F" w:rsidRPr="002E33B7" w:rsidRDefault="00E76F9F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8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E76F9F" w:rsidRPr="002E33B7" w:rsidRDefault="00E76F9F" w:rsidP="002E33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2E33B7">
      <w:pPr>
        <w:autoSpaceDE w:val="0"/>
        <w:autoSpaceDN w:val="0"/>
        <w:adjustRightInd w:val="0"/>
        <w:jc w:val="both"/>
      </w:pPr>
    </w:p>
    <w:p w:rsidR="00E76F9F" w:rsidRDefault="00E76F9F" w:rsidP="006C0EDD">
      <w:pPr>
        <w:pStyle w:val="Header"/>
        <w:tabs>
          <w:tab w:val="clear" w:pos="4153"/>
          <w:tab w:val="clear" w:pos="8306"/>
        </w:tabs>
        <w:ind w:left="4944" w:firstLine="585"/>
        <w:jc w:val="left"/>
        <w:rPr>
          <w:lang w:val="ru-RU"/>
        </w:rPr>
      </w:pPr>
      <w:r>
        <w:rPr>
          <w:lang w:val="ru-RU"/>
        </w:rPr>
        <w:t>Приложение № 1</w:t>
      </w:r>
    </w:p>
    <w:p w:rsidR="00E76F9F" w:rsidRDefault="00E76F9F" w:rsidP="006D7BDE">
      <w:pPr>
        <w:pStyle w:val="Header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E76F9F" w:rsidRDefault="00E76F9F" w:rsidP="006C0EDD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 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 сельсовета</w:t>
      </w:r>
      <w:r>
        <w:tab/>
      </w:r>
    </w:p>
    <w:p w:rsidR="00E76F9F" w:rsidRPr="006C0EDD" w:rsidRDefault="00E76F9F" w:rsidP="006C0EDD">
      <w:pPr>
        <w:ind w:left="5550"/>
        <w:rPr>
          <w:sz w:val="28"/>
          <w:szCs w:val="28"/>
        </w:rPr>
      </w:pPr>
      <w:r>
        <w:rPr>
          <w:sz w:val="28"/>
          <w:szCs w:val="28"/>
        </w:rPr>
        <w:t>от 29.12.</w:t>
      </w:r>
      <w:r w:rsidRPr="006C0EDD">
        <w:rPr>
          <w:sz w:val="28"/>
          <w:szCs w:val="28"/>
        </w:rPr>
        <w:t xml:space="preserve"> 2020 г № </w:t>
      </w:r>
      <w:r>
        <w:rPr>
          <w:sz w:val="28"/>
          <w:szCs w:val="28"/>
        </w:rPr>
        <w:t>33</w:t>
      </w:r>
    </w:p>
    <w:p w:rsidR="00E76F9F" w:rsidRPr="00DF24CC" w:rsidRDefault="00E76F9F" w:rsidP="00F57E1B">
      <w:pPr>
        <w:jc w:val="right"/>
        <w:rPr>
          <w:color w:val="000000"/>
          <w:sz w:val="28"/>
          <w:szCs w:val="28"/>
        </w:rPr>
      </w:pPr>
      <w:r w:rsidRPr="00F57E1B">
        <w:rPr>
          <w:color w:val="000000"/>
          <w:sz w:val="28"/>
          <w:szCs w:val="28"/>
        </w:rPr>
        <w:br/>
      </w:r>
    </w:p>
    <w:p w:rsidR="00E76F9F" w:rsidRDefault="00E76F9F" w:rsidP="00564D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7E1B">
        <w:rPr>
          <w:sz w:val="28"/>
          <w:szCs w:val="28"/>
        </w:rPr>
        <w:t>Источники финансирования де</w:t>
      </w:r>
      <w:r>
        <w:rPr>
          <w:sz w:val="28"/>
          <w:szCs w:val="28"/>
        </w:rPr>
        <w:t>фицита бюджета поселения на 2020 год и плановый период 2021-2022</w:t>
      </w:r>
      <w:r w:rsidRPr="00F57E1B">
        <w:rPr>
          <w:sz w:val="28"/>
          <w:szCs w:val="28"/>
        </w:rPr>
        <w:t xml:space="preserve"> годов</w:t>
      </w: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1417"/>
        <w:gridCol w:w="1418"/>
        <w:gridCol w:w="1417"/>
      </w:tblGrid>
      <w:tr w:rsidR="00E76F9F" w:rsidRPr="00564D68">
        <w:trPr>
          <w:trHeight w:val="322"/>
        </w:trPr>
        <w:tc>
          <w:tcPr>
            <w:tcW w:w="2518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  <w:r w:rsidRPr="00564D68">
              <w:t>Код источников финансирования дефицита бюджета</w:t>
            </w:r>
          </w:p>
        </w:tc>
        <w:tc>
          <w:tcPr>
            <w:tcW w:w="297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  <w:r w:rsidRPr="00564D68"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  <w:r w:rsidRPr="00564D68">
              <w:t>2020 год</w:t>
            </w:r>
          </w:p>
        </w:tc>
        <w:tc>
          <w:tcPr>
            <w:tcW w:w="2835" w:type="dxa"/>
            <w:gridSpan w:val="2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Плановый период</w:t>
            </w: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1418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2021 год</w:t>
            </w:r>
          </w:p>
        </w:tc>
        <w:tc>
          <w:tcPr>
            <w:tcW w:w="141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2022 год</w:t>
            </w: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14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  <w:tr w:rsidR="00E76F9F" w:rsidRPr="00564D68">
        <w:trPr>
          <w:trHeight w:val="322"/>
        </w:trPr>
        <w:tc>
          <w:tcPr>
            <w:tcW w:w="2518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  <w:r w:rsidRPr="00564D68">
              <w:t> </w:t>
            </w:r>
          </w:p>
        </w:tc>
        <w:tc>
          <w:tcPr>
            <w:tcW w:w="297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  <w:r w:rsidRPr="00564D68">
              <w:t>Источники финансирования дефицита бюджета поселения</w:t>
            </w:r>
          </w:p>
        </w:tc>
        <w:tc>
          <w:tcPr>
            <w:tcW w:w="1417" w:type="dxa"/>
            <w:vMerge w:val="restart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  <w:rPr>
                <w:highlight w:val="yellow"/>
              </w:rPr>
            </w:pPr>
            <w:r w:rsidRPr="004E784C">
              <w:t>104 127,10</w:t>
            </w:r>
          </w:p>
        </w:tc>
        <w:tc>
          <w:tcPr>
            <w:tcW w:w="1418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35000</w:t>
            </w:r>
          </w:p>
        </w:tc>
        <w:tc>
          <w:tcPr>
            <w:tcW w:w="1417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70000</w:t>
            </w: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14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  <w:tr w:rsidR="00E76F9F" w:rsidRPr="00564D68">
        <w:trPr>
          <w:trHeight w:val="322"/>
        </w:trPr>
        <w:tc>
          <w:tcPr>
            <w:tcW w:w="2518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  <w:r w:rsidRPr="00564D68">
              <w:t xml:space="preserve"> 01 05 00 00 00 0000 000</w:t>
            </w:r>
          </w:p>
        </w:tc>
        <w:tc>
          <w:tcPr>
            <w:tcW w:w="297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  <w:r w:rsidRPr="00564D68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  <w:r w:rsidRPr="00564D68">
              <w:t>0</w:t>
            </w:r>
          </w:p>
        </w:tc>
        <w:tc>
          <w:tcPr>
            <w:tcW w:w="1418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0</w:t>
            </w:r>
          </w:p>
        </w:tc>
        <w:tc>
          <w:tcPr>
            <w:tcW w:w="1417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0</w:t>
            </w: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14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  <w:tr w:rsidR="00E76F9F" w:rsidRPr="00564D68">
        <w:trPr>
          <w:trHeight w:val="322"/>
        </w:trPr>
        <w:tc>
          <w:tcPr>
            <w:tcW w:w="2518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  <w:r w:rsidRPr="00564D68">
              <w:t>01 05 02 01 05 0000 510</w:t>
            </w:r>
          </w:p>
        </w:tc>
        <w:tc>
          <w:tcPr>
            <w:tcW w:w="297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  <w:r w:rsidRPr="00564D68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vMerge w:val="restart"/>
            <w:noWrap/>
          </w:tcPr>
          <w:p w:rsidR="00E76F9F" w:rsidRPr="004E784C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  <w:r w:rsidRPr="004E784C">
              <w:t>-2 946134,90</w:t>
            </w:r>
          </w:p>
        </w:tc>
        <w:tc>
          <w:tcPr>
            <w:tcW w:w="1418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-1473400,00</w:t>
            </w:r>
          </w:p>
        </w:tc>
        <w:tc>
          <w:tcPr>
            <w:tcW w:w="141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-1475700,00</w:t>
            </w: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  <w:tr w:rsidR="00E76F9F" w:rsidRPr="00564D68">
        <w:trPr>
          <w:trHeight w:val="322"/>
        </w:trPr>
        <w:tc>
          <w:tcPr>
            <w:tcW w:w="2518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  <w:r w:rsidRPr="00564D68">
              <w:t>01 05 02 01 05 0000 610</w:t>
            </w:r>
          </w:p>
        </w:tc>
        <w:tc>
          <w:tcPr>
            <w:tcW w:w="297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  <w:r w:rsidRPr="00564D68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vMerge w:val="restart"/>
            <w:noWrap/>
          </w:tcPr>
          <w:p w:rsidR="00E76F9F" w:rsidRPr="001150F6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  <w:r>
              <w:t>3 050 262</w:t>
            </w:r>
            <w:r w:rsidRPr="001150F6">
              <w:t>,</w:t>
            </w:r>
            <w:r>
              <w:t>00</w:t>
            </w:r>
          </w:p>
        </w:tc>
        <w:tc>
          <w:tcPr>
            <w:tcW w:w="1418" w:type="dxa"/>
            <w:vMerge w:val="restart"/>
            <w:noWrap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1508400,00</w:t>
            </w:r>
          </w:p>
        </w:tc>
        <w:tc>
          <w:tcPr>
            <w:tcW w:w="1417" w:type="dxa"/>
            <w:vMerge w:val="restart"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  <w:r w:rsidRPr="00564D68">
              <w:t>1545700,00</w:t>
            </w:r>
          </w:p>
        </w:tc>
      </w:tr>
      <w:tr w:rsidR="00E76F9F" w:rsidRPr="00564D68">
        <w:trPr>
          <w:trHeight w:val="322"/>
        </w:trPr>
        <w:tc>
          <w:tcPr>
            <w:tcW w:w="25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42" w:right="-148"/>
              <w:jc w:val="center"/>
            </w:pPr>
          </w:p>
        </w:tc>
        <w:tc>
          <w:tcPr>
            <w:tcW w:w="297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68" w:right="-131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108" w:right="-170"/>
              <w:jc w:val="center"/>
            </w:pPr>
          </w:p>
        </w:tc>
        <w:tc>
          <w:tcPr>
            <w:tcW w:w="1418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  <w:tc>
          <w:tcPr>
            <w:tcW w:w="1417" w:type="dxa"/>
            <w:vMerge/>
          </w:tcPr>
          <w:p w:rsidR="00E76F9F" w:rsidRPr="00564D68" w:rsidRDefault="00E76F9F" w:rsidP="00BA0AFD">
            <w:pPr>
              <w:autoSpaceDE w:val="0"/>
              <w:autoSpaceDN w:val="0"/>
              <w:adjustRightInd w:val="0"/>
              <w:ind w:left="-46" w:right="-89"/>
              <w:jc w:val="center"/>
            </w:pPr>
          </w:p>
        </w:tc>
      </w:tr>
    </w:tbl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4E784C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6C0EDD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6C0EDD">
      <w:pPr>
        <w:pStyle w:val="Header"/>
        <w:tabs>
          <w:tab w:val="clear" w:pos="4153"/>
          <w:tab w:val="clear" w:pos="8306"/>
        </w:tabs>
        <w:ind w:left="4944" w:firstLine="585"/>
        <w:jc w:val="left"/>
        <w:rPr>
          <w:lang w:val="ru-RU"/>
        </w:rPr>
      </w:pPr>
      <w:r>
        <w:rPr>
          <w:lang w:val="ru-RU"/>
        </w:rPr>
        <w:t>Приложение № 6</w:t>
      </w:r>
    </w:p>
    <w:p w:rsidR="00E76F9F" w:rsidRDefault="00E76F9F" w:rsidP="006D7BDE">
      <w:pPr>
        <w:pStyle w:val="Header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E76F9F" w:rsidRDefault="00E76F9F" w:rsidP="006C0EDD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 Совета депутато</w:t>
      </w:r>
      <w:r>
        <w:rPr>
          <w:sz w:val="28"/>
          <w:szCs w:val="28"/>
        </w:rPr>
        <w:t xml:space="preserve">в </w:t>
      </w:r>
      <w:r w:rsidRPr="003843F0">
        <w:rPr>
          <w:sz w:val="28"/>
          <w:szCs w:val="28"/>
        </w:rPr>
        <w:t>Обского сельсовета</w:t>
      </w:r>
      <w:r>
        <w:tab/>
      </w:r>
    </w:p>
    <w:p w:rsidR="00E76F9F" w:rsidRPr="006C0EDD" w:rsidRDefault="00E76F9F" w:rsidP="006C0EDD">
      <w:pPr>
        <w:ind w:left="5550"/>
        <w:rPr>
          <w:sz w:val="28"/>
          <w:szCs w:val="28"/>
        </w:rPr>
      </w:pPr>
      <w:r>
        <w:rPr>
          <w:sz w:val="28"/>
          <w:szCs w:val="28"/>
        </w:rPr>
        <w:t>от 29.12.</w:t>
      </w:r>
      <w:r w:rsidRPr="006C0EDD">
        <w:rPr>
          <w:sz w:val="28"/>
          <w:szCs w:val="28"/>
        </w:rPr>
        <w:t xml:space="preserve"> 2020 г № </w:t>
      </w:r>
      <w:r>
        <w:rPr>
          <w:sz w:val="28"/>
          <w:szCs w:val="28"/>
        </w:rPr>
        <w:t>33</w:t>
      </w:r>
    </w:p>
    <w:p w:rsidR="00E76F9F" w:rsidRDefault="00E76F9F" w:rsidP="00DF24C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24CC">
        <w:rPr>
          <w:sz w:val="28"/>
          <w:szCs w:val="28"/>
        </w:rPr>
        <w:t>Распределение бюджетных ассигнований по разделам и подразделам классификации рас</w:t>
      </w:r>
      <w:r>
        <w:rPr>
          <w:sz w:val="28"/>
          <w:szCs w:val="28"/>
        </w:rPr>
        <w:t>ходов  бюджета поселения на 2020</w:t>
      </w:r>
      <w:r w:rsidRPr="00DF24CC">
        <w:rPr>
          <w:sz w:val="28"/>
          <w:szCs w:val="28"/>
        </w:rPr>
        <w:t xml:space="preserve"> год</w:t>
      </w: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2"/>
        <w:gridCol w:w="479"/>
        <w:gridCol w:w="510"/>
        <w:gridCol w:w="1531"/>
        <w:gridCol w:w="1276"/>
        <w:gridCol w:w="1600"/>
      </w:tblGrid>
      <w:tr w:rsidR="00E76F9F" w:rsidRPr="004E784C">
        <w:trPr>
          <w:trHeight w:val="81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РЗ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ПР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 xml:space="preserve">Утвержденный план </w:t>
            </w:r>
          </w:p>
        </w:tc>
        <w:tc>
          <w:tcPr>
            <w:tcW w:w="1276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Внесено изменений</w:t>
            </w:r>
          </w:p>
        </w:tc>
        <w:tc>
          <w:tcPr>
            <w:tcW w:w="160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Уточненный план</w:t>
            </w:r>
          </w:p>
        </w:tc>
      </w:tr>
      <w:tr w:rsidR="00E76F9F" w:rsidRPr="004E784C">
        <w:trPr>
          <w:trHeight w:val="383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1313500,66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-66319,30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1247181,36</w:t>
            </w:r>
          </w:p>
        </w:tc>
      </w:tr>
      <w:tr w:rsidR="00E76F9F" w:rsidRPr="004E784C">
        <w:trPr>
          <w:trHeight w:val="93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02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341900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341900,00</w:t>
            </w:r>
          </w:p>
        </w:tc>
      </w:tr>
      <w:tr w:rsidR="00E76F9F" w:rsidRPr="004E784C">
        <w:trPr>
          <w:trHeight w:val="818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04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369402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21380,14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390782,14</w:t>
            </w:r>
          </w:p>
        </w:tc>
      </w:tr>
      <w:tr w:rsidR="00E76F9F" w:rsidRPr="004E784C">
        <w:trPr>
          <w:trHeight w:val="555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11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9000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-9000,00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</w:tr>
      <w:tr w:rsidR="00E76F9F" w:rsidRPr="004E784C">
        <w:trPr>
          <w:trHeight w:val="45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593198,66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-78699,44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514499,22</w:t>
            </w:r>
          </w:p>
        </w:tc>
      </w:tr>
      <w:tr w:rsidR="00E76F9F" w:rsidRPr="004E784C">
        <w:trPr>
          <w:trHeight w:val="492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02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88700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7200,00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95900,00</w:t>
            </w:r>
          </w:p>
        </w:tc>
      </w:tr>
      <w:tr w:rsidR="00E76F9F" w:rsidRPr="004E784C">
        <w:trPr>
          <w:trHeight w:val="42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02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03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88700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7200,00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95900,00</w:t>
            </w:r>
          </w:p>
        </w:tc>
      </w:tr>
      <w:tr w:rsidR="00E76F9F" w:rsidRPr="004E784C">
        <w:trPr>
          <w:trHeight w:val="945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Защита населения и территории от чрезвычайных ситуаций природного и технического характера,</w:t>
            </w:r>
            <w:r>
              <w:rPr>
                <w:sz w:val="28"/>
                <w:szCs w:val="28"/>
              </w:rPr>
              <w:t xml:space="preserve"> </w:t>
            </w:r>
            <w:r w:rsidRPr="00BA0AFD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03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09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-1000,00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</w:tr>
      <w:tr w:rsidR="00E76F9F" w:rsidRPr="004E784C">
        <w:trPr>
          <w:trHeight w:val="405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04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20454,9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17327,97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37782,87</w:t>
            </w:r>
          </w:p>
        </w:tc>
      </w:tr>
      <w:tr w:rsidR="00E76F9F" w:rsidRPr="004E784C">
        <w:trPr>
          <w:trHeight w:val="81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04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05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20454,9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20454,90</w:t>
            </w:r>
          </w:p>
        </w:tc>
      </w:tr>
      <w:tr w:rsidR="00E76F9F" w:rsidRPr="004E784C">
        <w:trPr>
          <w:trHeight w:val="51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05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721560</w:t>
            </w:r>
          </w:p>
        </w:tc>
        <w:tc>
          <w:tcPr>
            <w:tcW w:w="1276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-68933,23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652626,77</w:t>
            </w:r>
          </w:p>
        </w:tc>
      </w:tr>
      <w:tr w:rsidR="00E76F9F" w:rsidRPr="004E784C">
        <w:trPr>
          <w:trHeight w:val="51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Обеспечение мероприятий по кап рем</w:t>
            </w:r>
            <w:r>
              <w:rPr>
                <w:sz w:val="28"/>
                <w:szCs w:val="28"/>
              </w:rPr>
              <w:t>о</w:t>
            </w:r>
            <w:r w:rsidRPr="00BA0AFD">
              <w:rPr>
                <w:sz w:val="28"/>
                <w:szCs w:val="28"/>
              </w:rPr>
              <w:t>нту многоквартирных домов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05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1018,84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3518,84</w:t>
            </w:r>
          </w:p>
        </w:tc>
      </w:tr>
      <w:tr w:rsidR="00E76F9F" w:rsidRPr="004E784C">
        <w:trPr>
          <w:trHeight w:val="48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05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03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719060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-69952,07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649107,93</w:t>
            </w:r>
          </w:p>
        </w:tc>
      </w:tr>
      <w:tr w:rsidR="00E76F9F" w:rsidRPr="004E784C">
        <w:trPr>
          <w:trHeight w:val="495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08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621646,44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382924,56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1004571,00</w:t>
            </w:r>
          </w:p>
        </w:tc>
      </w:tr>
      <w:tr w:rsidR="00E76F9F" w:rsidRPr="004E784C">
        <w:trPr>
          <w:trHeight w:val="495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08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1531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342300,00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274200,00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616500,00</w:t>
            </w:r>
          </w:p>
        </w:tc>
      </w:tr>
      <w:tr w:rsidR="00E76F9F" w:rsidRPr="004E784C">
        <w:trPr>
          <w:trHeight w:val="480"/>
        </w:trPr>
        <w:tc>
          <w:tcPr>
            <w:tcW w:w="4392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Другие вопросы в области культуры ,кинематографии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08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04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279346,44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108724,56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388071,00</w:t>
            </w:r>
          </w:p>
        </w:tc>
      </w:tr>
      <w:tr w:rsidR="00E76F9F" w:rsidRPr="004E784C">
        <w:trPr>
          <w:trHeight w:val="405"/>
        </w:trPr>
        <w:tc>
          <w:tcPr>
            <w:tcW w:w="4392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10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6000,00</w:t>
            </w:r>
          </w:p>
        </w:tc>
      </w:tr>
      <w:tr w:rsidR="00E76F9F" w:rsidRPr="004E784C">
        <w:trPr>
          <w:trHeight w:val="375"/>
        </w:trPr>
        <w:tc>
          <w:tcPr>
            <w:tcW w:w="4392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Иные пенсии,</w:t>
            </w:r>
            <w:r>
              <w:rPr>
                <w:sz w:val="28"/>
                <w:szCs w:val="28"/>
              </w:rPr>
              <w:t xml:space="preserve"> </w:t>
            </w:r>
            <w:r w:rsidRPr="00BA0AFD">
              <w:rPr>
                <w:sz w:val="28"/>
                <w:szCs w:val="28"/>
              </w:rPr>
              <w:t>социальные доплаты к пенсии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10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01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6000,00</w:t>
            </w:r>
          </w:p>
        </w:tc>
      </w:tr>
      <w:tr w:rsidR="00E76F9F" w:rsidRPr="004E784C">
        <w:trPr>
          <w:trHeight w:val="889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6200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6200,00</w:t>
            </w:r>
          </w:p>
        </w:tc>
      </w:tr>
      <w:tr w:rsidR="00E76F9F" w:rsidRPr="004E784C">
        <w:trPr>
          <w:trHeight w:val="450"/>
        </w:trPr>
        <w:tc>
          <w:tcPr>
            <w:tcW w:w="4392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Прочие  межбюджетные трансферты общего характера</w:t>
            </w:r>
          </w:p>
        </w:tc>
        <w:tc>
          <w:tcPr>
            <w:tcW w:w="479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02</w:t>
            </w:r>
          </w:p>
        </w:tc>
        <w:tc>
          <w:tcPr>
            <w:tcW w:w="1531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6200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6200,00</w:t>
            </w:r>
          </w:p>
        </w:tc>
      </w:tr>
      <w:tr w:rsidR="00E76F9F" w:rsidRPr="004E784C">
        <w:trPr>
          <w:trHeight w:val="375"/>
        </w:trPr>
        <w:tc>
          <w:tcPr>
            <w:tcW w:w="4392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13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479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46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70" w:right="-62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2779062,00</w:t>
            </w:r>
          </w:p>
        </w:tc>
        <w:tc>
          <w:tcPr>
            <w:tcW w:w="1276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38" w:right="-160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271200,00</w:t>
            </w:r>
          </w:p>
        </w:tc>
        <w:tc>
          <w:tcPr>
            <w:tcW w:w="160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67"/>
              <w:jc w:val="center"/>
              <w:rPr>
                <w:sz w:val="28"/>
                <w:szCs w:val="28"/>
              </w:rPr>
            </w:pPr>
            <w:r w:rsidRPr="00BA0AFD">
              <w:rPr>
                <w:sz w:val="28"/>
                <w:szCs w:val="28"/>
              </w:rPr>
              <w:t>3050262,00</w:t>
            </w:r>
          </w:p>
        </w:tc>
      </w:tr>
    </w:tbl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080A5F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080A5F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080A5F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6C0EDD">
      <w:pPr>
        <w:autoSpaceDE w:val="0"/>
        <w:autoSpaceDN w:val="0"/>
        <w:adjustRightInd w:val="0"/>
        <w:rPr>
          <w:sz w:val="28"/>
          <w:szCs w:val="28"/>
        </w:rPr>
      </w:pPr>
    </w:p>
    <w:p w:rsidR="00E76F9F" w:rsidRDefault="00E76F9F" w:rsidP="006C0EDD">
      <w:pPr>
        <w:pStyle w:val="Header"/>
        <w:tabs>
          <w:tab w:val="clear" w:pos="4153"/>
          <w:tab w:val="clear" w:pos="8306"/>
        </w:tabs>
        <w:ind w:left="4944" w:firstLine="585"/>
        <w:jc w:val="left"/>
        <w:rPr>
          <w:lang w:val="ru-RU"/>
        </w:rPr>
      </w:pPr>
      <w:r>
        <w:rPr>
          <w:lang w:val="ru-RU"/>
        </w:rPr>
        <w:t>Приложение № 8</w:t>
      </w:r>
    </w:p>
    <w:p w:rsidR="00E76F9F" w:rsidRDefault="00E76F9F" w:rsidP="006D7BDE">
      <w:pPr>
        <w:pStyle w:val="Header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E76F9F" w:rsidRDefault="00E76F9F" w:rsidP="006C0EDD">
      <w:pPr>
        <w:ind w:left="5550"/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</w:t>
      </w:r>
      <w:r w:rsidRPr="003843F0">
        <w:rPr>
          <w:sz w:val="28"/>
          <w:szCs w:val="28"/>
        </w:rPr>
        <w:t>дополнений в решение Совета депутатов</w:t>
      </w:r>
      <w:r>
        <w:rPr>
          <w:sz w:val="28"/>
          <w:szCs w:val="28"/>
        </w:rPr>
        <w:t xml:space="preserve"> </w:t>
      </w:r>
      <w:r w:rsidRPr="003843F0">
        <w:rPr>
          <w:sz w:val="28"/>
          <w:szCs w:val="28"/>
        </w:rPr>
        <w:t>Обского сельсовета</w:t>
      </w:r>
      <w:r>
        <w:tab/>
      </w:r>
    </w:p>
    <w:p w:rsidR="00E76F9F" w:rsidRPr="006C0EDD" w:rsidRDefault="00E76F9F" w:rsidP="006C0EDD">
      <w:pPr>
        <w:ind w:left="5550"/>
        <w:rPr>
          <w:sz w:val="28"/>
          <w:szCs w:val="28"/>
        </w:rPr>
      </w:pPr>
      <w:r w:rsidRPr="006C0E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29.12.2020г. </w:t>
      </w:r>
      <w:r w:rsidRPr="006C0EDD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поселения на 2020 год</w:t>
      </w:r>
    </w:p>
    <w:p w:rsidR="00E76F9F" w:rsidRDefault="00E76F9F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F9F" w:rsidRDefault="00E76F9F" w:rsidP="00945398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tbl>
      <w:tblPr>
        <w:tblW w:w="100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460"/>
        <w:gridCol w:w="385"/>
        <w:gridCol w:w="383"/>
        <w:gridCol w:w="1323"/>
        <w:gridCol w:w="493"/>
        <w:gridCol w:w="1285"/>
        <w:gridCol w:w="1134"/>
        <w:gridCol w:w="1325"/>
      </w:tblGrid>
      <w:tr w:rsidR="00E76F9F" w:rsidRPr="00350BAE">
        <w:trPr>
          <w:trHeight w:val="630"/>
        </w:trPr>
        <w:tc>
          <w:tcPr>
            <w:tcW w:w="3227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Наименование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Код</w:t>
            </w:r>
          </w:p>
        </w:tc>
        <w:tc>
          <w:tcPr>
            <w:tcW w:w="3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Рз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Пр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>ЦСР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 xml:space="preserve">Утвержденный план 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Изменения</w:t>
            </w:r>
          </w:p>
        </w:tc>
        <w:tc>
          <w:tcPr>
            <w:tcW w:w="132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Уточненный план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Общегосударственные  вопросы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01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1313500,66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-66319,30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1247181,36</w:t>
            </w:r>
          </w:p>
        </w:tc>
      </w:tr>
      <w:tr w:rsidR="00E76F9F" w:rsidRPr="00350BAE">
        <w:trPr>
          <w:trHeight w:val="615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01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02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341900,00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0,00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341900,00</w:t>
            </w:r>
          </w:p>
        </w:tc>
      </w:tr>
      <w:tr w:rsidR="00E76F9F" w:rsidRPr="00350BAE">
        <w:trPr>
          <w:trHeight w:val="15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 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01 2 00</w:t>
            </w:r>
            <w:r w:rsidRPr="00350BAE">
              <w:t>10120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100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341900,00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341900,00</w:t>
            </w:r>
          </w:p>
        </w:tc>
      </w:tr>
      <w:tr w:rsidR="00E76F9F" w:rsidRPr="00350BAE">
        <w:trPr>
          <w:trHeight w:val="1032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  администраций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01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04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  <w:r w:rsidRPr="00BA0AFD">
              <w:rPr>
                <w:b/>
                <w:bCs/>
              </w:rPr>
              <w:t>01 2 0000000</w:t>
            </w: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369402,00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21380,14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390782,14</w:t>
            </w:r>
          </w:p>
        </w:tc>
      </w:tr>
      <w:tr w:rsidR="00E76F9F" w:rsidRPr="00350BAE">
        <w:trPr>
          <w:trHeight w:val="912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Руководство и управление в сфере установленных  функций  государственной власти  субъектов РФ и органов местного самоуправления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01 2 00</w:t>
            </w:r>
            <w:r w:rsidRPr="00350BAE">
              <w:t>10000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369402,00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21380,14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390782,14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 xml:space="preserve">Центральный аппарат 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01 2 00</w:t>
            </w:r>
            <w:r w:rsidRPr="00350BAE">
              <w:t>10110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369402,00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21380,14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390782,14</w:t>
            </w:r>
          </w:p>
        </w:tc>
      </w:tr>
      <w:tr w:rsidR="00E76F9F" w:rsidRPr="00350BAE">
        <w:trPr>
          <w:trHeight w:val="1249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01 2 00</w:t>
            </w:r>
            <w:r w:rsidRPr="00350BAE">
              <w:t>10110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100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172200,00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172400,00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01 2 00</w:t>
            </w:r>
            <w:r w:rsidRPr="00350BAE">
              <w:t>10110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76202,00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76202,00</w:t>
            </w:r>
          </w:p>
        </w:tc>
      </w:tr>
      <w:tr w:rsidR="00E76F9F" w:rsidRPr="00350BAE">
        <w:trPr>
          <w:trHeight w:val="3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межбюджетные ассигнования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01 2 00</w:t>
            </w:r>
            <w:r w:rsidRPr="00350BAE">
              <w:t>10110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800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121000,00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21180,14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142180,14</w:t>
            </w:r>
          </w:p>
        </w:tc>
      </w:tr>
      <w:tr w:rsidR="00E76F9F" w:rsidRPr="00350BAE">
        <w:trPr>
          <w:trHeight w:val="300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Резервные фонды</w:t>
            </w:r>
          </w:p>
        </w:tc>
        <w:tc>
          <w:tcPr>
            <w:tcW w:w="46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01</w:t>
            </w:r>
          </w:p>
        </w:tc>
        <w:tc>
          <w:tcPr>
            <w:tcW w:w="383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11</w:t>
            </w:r>
          </w:p>
        </w:tc>
        <w:tc>
          <w:tcPr>
            <w:tcW w:w="1323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9000,00</w:t>
            </w:r>
          </w:p>
        </w:tc>
        <w:tc>
          <w:tcPr>
            <w:tcW w:w="1134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-9000,00</w:t>
            </w:r>
          </w:p>
        </w:tc>
        <w:tc>
          <w:tcPr>
            <w:tcW w:w="1325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0,00</w:t>
            </w:r>
          </w:p>
        </w:tc>
      </w:tr>
      <w:tr w:rsidR="00E76F9F" w:rsidRPr="00350BAE">
        <w:trPr>
          <w:trHeight w:val="3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Резервные фонды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11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99 1 00</w:t>
            </w:r>
            <w:r w:rsidRPr="00350BAE">
              <w:t>00000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9000,00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-9000,00</w:t>
            </w:r>
          </w:p>
        </w:tc>
        <w:tc>
          <w:tcPr>
            <w:tcW w:w="132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Резервные средства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11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99 1 00</w:t>
            </w:r>
            <w:r w:rsidRPr="00350BAE">
              <w:t>14100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870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9000,00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-9000,00</w:t>
            </w:r>
          </w:p>
        </w:tc>
        <w:tc>
          <w:tcPr>
            <w:tcW w:w="132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муниципальных нужд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11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99 1 00</w:t>
            </w:r>
            <w:r w:rsidRPr="00350BAE">
              <w:t>14100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01</w:t>
            </w:r>
          </w:p>
        </w:tc>
        <w:tc>
          <w:tcPr>
            <w:tcW w:w="383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13</w:t>
            </w:r>
          </w:p>
        </w:tc>
        <w:tc>
          <w:tcPr>
            <w:tcW w:w="1323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593198,66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-78699,44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514499,22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Субвенции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 xml:space="preserve">01 </w:t>
            </w:r>
            <w:r>
              <w:t>4 00</w:t>
            </w:r>
            <w:r w:rsidRPr="00350BAE">
              <w:t>70060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15000,00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15000,00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Функционирование административной комиссии Субвенции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01 4 00</w:t>
            </w:r>
            <w:r w:rsidRPr="00350BAE">
              <w:t>70060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15000,00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15000,00</w:t>
            </w:r>
          </w:p>
        </w:tc>
      </w:tr>
      <w:tr w:rsidR="00E76F9F" w:rsidRPr="00350BAE">
        <w:trPr>
          <w:trHeight w:val="6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02 0 00</w:t>
            </w:r>
            <w:r w:rsidRPr="00350BAE">
              <w:t>00000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593198,66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-93699,44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499499,22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02 5 00</w:t>
            </w:r>
            <w:r w:rsidRPr="00350BAE">
              <w:t>00000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593198,66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-93699,44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499499,22</w:t>
            </w:r>
          </w:p>
        </w:tc>
      </w:tr>
      <w:tr w:rsidR="00E76F9F" w:rsidRPr="00350BAE">
        <w:trPr>
          <w:trHeight w:val="15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02 5 00</w:t>
            </w:r>
            <w:r w:rsidRPr="00350BAE">
              <w:t>10820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100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319800,00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319800,00</w:t>
            </w:r>
          </w:p>
        </w:tc>
      </w:tr>
      <w:tr w:rsidR="00E76F9F" w:rsidRPr="00350BAE">
        <w:trPr>
          <w:trHeight w:val="12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>02 5 0010820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226598,66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-93699,44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132899,22</w:t>
            </w:r>
          </w:p>
        </w:tc>
      </w:tr>
      <w:tr w:rsidR="00E76F9F" w:rsidRPr="00350BAE">
        <w:trPr>
          <w:trHeight w:val="15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98 5 00</w:t>
            </w:r>
            <w:r w:rsidRPr="00350BAE">
              <w:t>60510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46800,00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46800,00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межбюджетные трансферты</w:t>
            </w:r>
          </w:p>
        </w:tc>
        <w:tc>
          <w:tcPr>
            <w:tcW w:w="460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01</w:t>
            </w:r>
          </w:p>
        </w:tc>
        <w:tc>
          <w:tcPr>
            <w:tcW w:w="38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13</w:t>
            </w:r>
          </w:p>
        </w:tc>
        <w:tc>
          <w:tcPr>
            <w:tcW w:w="132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98 5 00</w:t>
            </w:r>
            <w:r w:rsidRPr="00350BAE">
              <w:t>60510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540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46800,00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46800,00</w:t>
            </w:r>
          </w:p>
        </w:tc>
      </w:tr>
      <w:tr w:rsidR="00E76F9F" w:rsidRPr="00350BAE">
        <w:trPr>
          <w:trHeight w:val="300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02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88700,00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7200,00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95900,00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Мобилизационная и вневойсковая подготовка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02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88700,00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7200,00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95900,00</w:t>
            </w:r>
          </w:p>
        </w:tc>
      </w:tr>
      <w:tr w:rsidR="00E76F9F" w:rsidRPr="00350BAE">
        <w:trPr>
          <w:trHeight w:val="88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Осуществление полномочий по  первичному воинскому учету на территориях, где отсутствуют военные комиссариаты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02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01 4 00</w:t>
            </w:r>
            <w:r w:rsidRPr="00350BAE">
              <w:t>51180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88700,00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7200,00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95900,00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02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01 4 00</w:t>
            </w:r>
            <w:r w:rsidRPr="00350BAE">
              <w:t>51180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100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87200,00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1500,00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88700,00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02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01 4 00</w:t>
            </w:r>
            <w:r w:rsidRPr="00350BAE">
              <w:t>51180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1500,00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5700,00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7200,00</w:t>
            </w:r>
          </w:p>
        </w:tc>
      </w:tr>
      <w:tr w:rsidR="00E76F9F" w:rsidRPr="00350BAE">
        <w:trPr>
          <w:trHeight w:val="1032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Национальная безопаснос</w:t>
            </w:r>
            <w:r>
              <w:rPr>
                <w:b/>
                <w:bCs/>
              </w:rPr>
              <w:t>т</w:t>
            </w:r>
            <w:r w:rsidRPr="00BA0AFD"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 </w:t>
            </w:r>
            <w:r w:rsidRPr="00BA0AFD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03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1000,00</w:t>
            </w:r>
          </w:p>
        </w:tc>
        <w:tc>
          <w:tcPr>
            <w:tcW w:w="1134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-1000,00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0,00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вопросы национальной обороны, национальной безопасности и правоохранительной деятельности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03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09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93 0 00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1000,00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-1000,00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 w:rsidTr="005701B7">
        <w:trPr>
          <w:trHeight w:val="1476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03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09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93 2 00</w:t>
            </w:r>
            <w:r w:rsidRPr="00350BAE">
              <w:t>19100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1000,00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-1000,00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03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09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93 2 00</w:t>
            </w:r>
            <w:r w:rsidRPr="00350BAE">
              <w:t>19100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1000,00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-1000,00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04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20454,90</w:t>
            </w:r>
          </w:p>
        </w:tc>
        <w:tc>
          <w:tcPr>
            <w:tcW w:w="1134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17327,97</w:t>
            </w:r>
          </w:p>
        </w:tc>
        <w:tc>
          <w:tcPr>
            <w:tcW w:w="1325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37782,87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Сельское хозяйство и рыболовство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04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05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20454,90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20454,90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Обустройство спортивной площадки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04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05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91 400</w:t>
            </w:r>
            <w:r w:rsidRPr="00350BAE">
              <w:t>L5760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20454,90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20454,90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04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05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91 400</w:t>
            </w:r>
            <w:r w:rsidRPr="00350BAE">
              <w:t>L5760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500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20454,90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20454,90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Другие вопросы в области национальной экономики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04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17327,97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17327,97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Мероприятие по землеустройству и землепользованию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04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>9110067090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0,00</w:t>
            </w:r>
          </w:p>
        </w:tc>
        <w:tc>
          <w:tcPr>
            <w:tcW w:w="1134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17327,97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17327,97</w:t>
            </w:r>
          </w:p>
        </w:tc>
      </w:tr>
      <w:tr w:rsidR="00E76F9F" w:rsidRPr="00350BAE">
        <w:trPr>
          <w:trHeight w:val="6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04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12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>9110067090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17327,97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17327,97</w:t>
            </w:r>
          </w:p>
        </w:tc>
      </w:tr>
      <w:tr w:rsidR="00E76F9F" w:rsidRPr="00350BAE">
        <w:trPr>
          <w:trHeight w:val="375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05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721560,00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-68933,23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652626,77</w:t>
            </w:r>
          </w:p>
        </w:tc>
      </w:tr>
      <w:tr w:rsidR="00E76F9F" w:rsidRPr="00350BAE">
        <w:trPr>
          <w:trHeight w:val="54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92 2 00</w:t>
            </w:r>
            <w:r w:rsidRPr="00350BAE">
              <w:t>09605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2500,00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1018,84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3518,84</w:t>
            </w:r>
          </w:p>
        </w:tc>
      </w:tr>
      <w:tr w:rsidR="00E76F9F" w:rsidRPr="00350BAE">
        <w:trPr>
          <w:trHeight w:val="3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Жилищно-коммунальное хозяйство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92 0 00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719060,00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-69952,07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649107,93</w:t>
            </w:r>
          </w:p>
        </w:tc>
      </w:tr>
      <w:tr w:rsidR="00E76F9F" w:rsidRPr="00350BAE">
        <w:trPr>
          <w:trHeight w:val="6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расходы в области жилищно-коммунального хозяйства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613680,00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-124400,00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543727,93</w:t>
            </w:r>
          </w:p>
        </w:tc>
      </w:tr>
      <w:tr w:rsidR="00E76F9F" w:rsidRPr="00350BAE">
        <w:trPr>
          <w:trHeight w:val="3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Организация и содержание мест захоронения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18070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125000,00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-125000,00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4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муниципальных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18070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125000,00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-125000,00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93 9 00</w:t>
            </w:r>
            <w:r w:rsidRPr="00350BAE">
              <w:t>18080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1500,00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1500,00</w:t>
            </w:r>
          </w:p>
        </w:tc>
      </w:tr>
      <w:tr w:rsidR="00E76F9F" w:rsidRPr="00350BAE">
        <w:trPr>
          <w:trHeight w:val="34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18080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1500,00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1500,00</w:t>
            </w:r>
          </w:p>
        </w:tc>
      </w:tr>
      <w:tr w:rsidR="00E76F9F" w:rsidRPr="00350BAE">
        <w:trPr>
          <w:trHeight w:val="3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Сбор и удаление твердых отходов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18090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2500,00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600,00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3100,00</w:t>
            </w:r>
          </w:p>
        </w:tc>
      </w:tr>
      <w:tr w:rsidR="00E76F9F" w:rsidRPr="00350BAE">
        <w:trPr>
          <w:trHeight w:val="3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Закупка товаров, работ и услуг для муниципальных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18090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2500,00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600,00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3100,00</w:t>
            </w:r>
          </w:p>
        </w:tc>
      </w:tr>
      <w:tr w:rsidR="00E76F9F" w:rsidRPr="00350BAE">
        <w:trPr>
          <w:trHeight w:val="3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Обращение с твердыми коммунальными отходами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18110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105380,00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105380,00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18110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105380,00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 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105380,00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92 9 00</w:t>
            </w:r>
            <w:r w:rsidRPr="00350BAE">
              <w:t>S0260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484680,00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54447,93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539127,93</w:t>
            </w:r>
          </w:p>
        </w:tc>
      </w:tr>
      <w:tr w:rsidR="00E76F9F" w:rsidRPr="00350BAE">
        <w:trPr>
          <w:trHeight w:val="15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98 5 00</w:t>
            </w:r>
            <w:r w:rsidRPr="00350BAE">
              <w:t>60510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05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03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98 5 00</w:t>
            </w:r>
            <w:r w:rsidRPr="00350BAE">
              <w:t>60510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75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Культура и кинематография 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08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00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  <w:r w:rsidRPr="00BA0AFD">
              <w:rPr>
                <w:b/>
                <w:bCs/>
              </w:rPr>
              <w:t>00 0 0000000</w:t>
            </w: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200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621646,44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382924,56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1004571,00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Культура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342300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274200,00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616500,00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02 2 00</w:t>
            </w:r>
            <w:r w:rsidRPr="00350BAE">
              <w:t>10530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342300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274200,00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616500,00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>43 2 00S1190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9 020 016</w:t>
            </w:r>
            <w:r w:rsidRPr="00350BAE">
              <w:t>510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Выполнение работ по зоне отдыха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90 2 00</w:t>
            </w:r>
            <w:r w:rsidRPr="00350BAE">
              <w:t>16530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90 2 00</w:t>
            </w:r>
            <w:r w:rsidRPr="00350BAE">
              <w:t>16530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Бюджетные инвестиции в объекты капитального строительства государственной (муниципальной)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90 2 00</w:t>
            </w:r>
            <w:r w:rsidRPr="00350BAE">
              <w:t>16530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414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Строительства объекта культурного наследия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90 2 01</w:t>
            </w:r>
            <w:r w:rsidRPr="00350BAE">
              <w:t>S0260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Бюджетные инвестиции в объекты капитального строительства государственной (муниципальной)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91 2 01</w:t>
            </w:r>
            <w:r w:rsidRPr="00350BAE">
              <w:t>S0260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414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КУЛЬТУРА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279346,44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108724,56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388071,00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 xml:space="preserve">Иные вопросы в области культуры, кинематографии         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02 0 00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276846,44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108724,56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 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</w:t>
            </w:r>
            <w:r>
              <w:t xml:space="preserve"> </w:t>
            </w:r>
            <w:r w:rsidRPr="00350BAE">
              <w:t xml:space="preserve">мероприятий в области культуры, кинематографии         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02 5 00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276846,44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108724,56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 </w:t>
            </w:r>
          </w:p>
        </w:tc>
      </w:tr>
      <w:tr w:rsidR="00E76F9F" w:rsidRPr="00350BAE" w:rsidTr="005701B7">
        <w:trPr>
          <w:trHeight w:val="240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 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 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 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276846,44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108724,56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 </w:t>
            </w:r>
          </w:p>
        </w:tc>
      </w:tr>
      <w:tr w:rsidR="00E76F9F" w:rsidRPr="00350BAE">
        <w:trPr>
          <w:trHeight w:val="157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02 5 00</w:t>
            </w:r>
            <w:r w:rsidRPr="00350BAE">
              <w:t>10820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100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276846,44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106879,56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383726,00</w:t>
            </w:r>
          </w:p>
        </w:tc>
      </w:tr>
      <w:tr w:rsidR="00E76F9F" w:rsidRPr="00350BAE">
        <w:trPr>
          <w:trHeight w:val="55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 w:rsidRPr="00350BAE">
              <w:t>02 5 0010820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1000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1845,00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2845,00</w:t>
            </w:r>
          </w:p>
        </w:tc>
      </w:tr>
      <w:tr w:rsidR="00E76F9F" w:rsidRPr="00350BAE">
        <w:trPr>
          <w:trHeight w:val="6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Мероприятия в сфере культуры по сохранению объектов культурного наследия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90 2 00</w:t>
            </w:r>
            <w:r w:rsidRPr="00350BAE">
              <w:t>66510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1500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1500,00</w:t>
            </w:r>
          </w:p>
        </w:tc>
      </w:tr>
      <w:tr w:rsidR="00E76F9F" w:rsidRPr="00350BAE">
        <w:trPr>
          <w:trHeight w:val="6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90 2 00</w:t>
            </w:r>
            <w:r w:rsidRPr="00350BAE">
              <w:t>66510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1500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1500,00</w:t>
            </w:r>
          </w:p>
        </w:tc>
      </w:tr>
      <w:tr w:rsidR="00E76F9F" w:rsidRPr="00350BAE">
        <w:trPr>
          <w:trHeight w:val="94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Софинансирование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72 1 00</w:t>
            </w:r>
            <w:r w:rsidRPr="00350BAE">
              <w:t>S0260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54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08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04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72 1 00</w:t>
            </w:r>
            <w:r w:rsidRPr="00350BAE">
              <w:t>S0260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0,00</w:t>
            </w:r>
          </w:p>
        </w:tc>
      </w:tr>
      <w:tr w:rsidR="00E76F9F" w:rsidRPr="00350BAE">
        <w:trPr>
          <w:trHeight w:val="312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10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01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6000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0,00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6000,00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Пенсионное обеспечение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10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9 000 000</w:t>
            </w:r>
            <w:r w:rsidRPr="00350BAE">
              <w:t>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6000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6000,00</w:t>
            </w:r>
          </w:p>
        </w:tc>
      </w:tr>
      <w:tr w:rsidR="00E76F9F" w:rsidRPr="00350BAE">
        <w:trPr>
          <w:trHeight w:val="3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вопросы в отрослях социальной  сферы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10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90 4 00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6000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6000,00</w:t>
            </w:r>
          </w:p>
        </w:tc>
      </w:tr>
      <w:tr w:rsidR="00E76F9F" w:rsidRPr="00350BAE">
        <w:trPr>
          <w:trHeight w:val="31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вопросы в отрослях социальной  политики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10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90 4 00</w:t>
            </w:r>
            <w:r w:rsidRPr="00350BAE">
              <w:t>16270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6000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6000,00</w:t>
            </w:r>
          </w:p>
        </w:tc>
      </w:tr>
      <w:tr w:rsidR="00E76F9F" w:rsidRPr="00350BAE">
        <w:trPr>
          <w:trHeight w:val="3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Доплаты к пенсиям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10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90 4 00</w:t>
            </w:r>
            <w:r w:rsidRPr="00350BAE">
              <w:t>16270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6000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6000,00</w:t>
            </w:r>
          </w:p>
        </w:tc>
      </w:tr>
      <w:tr w:rsidR="00E76F9F" w:rsidRPr="00350BAE">
        <w:trPr>
          <w:trHeight w:val="3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пенсии, социальные доплаты к пенсиям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10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01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90 4 00</w:t>
            </w:r>
            <w:r w:rsidRPr="00350BAE">
              <w:t>16270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312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6000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6000,00</w:t>
            </w:r>
          </w:p>
        </w:tc>
      </w:tr>
      <w:tr w:rsidR="00E76F9F" w:rsidRPr="00350BAE">
        <w:trPr>
          <w:trHeight w:val="330"/>
        </w:trPr>
        <w:tc>
          <w:tcPr>
            <w:tcW w:w="3227" w:type="dxa"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42" w:right="-91"/>
              <w:rPr>
                <w:b/>
                <w:bCs/>
              </w:rPr>
            </w:pPr>
            <w:r w:rsidRPr="00BA0AFD">
              <w:rPr>
                <w:b/>
                <w:bCs/>
              </w:rPr>
              <w:t>Массовый спорт</w:t>
            </w:r>
          </w:p>
        </w:tc>
        <w:tc>
          <w:tcPr>
            <w:tcW w:w="460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25" w:right="-125"/>
              <w:rPr>
                <w:b/>
                <w:bCs/>
              </w:rPr>
            </w:pPr>
            <w:r w:rsidRPr="00BA0AFD">
              <w:rPr>
                <w:b/>
                <w:bCs/>
              </w:rPr>
              <w:t>303</w:t>
            </w:r>
          </w:p>
        </w:tc>
        <w:tc>
          <w:tcPr>
            <w:tcW w:w="3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1" w:right="-116"/>
              <w:rPr>
                <w:b/>
                <w:bCs/>
              </w:rPr>
            </w:pPr>
            <w:r w:rsidRPr="00BA0AFD">
              <w:rPr>
                <w:b/>
                <w:bCs/>
              </w:rPr>
              <w:t>11</w:t>
            </w:r>
          </w:p>
        </w:tc>
        <w:tc>
          <w:tcPr>
            <w:tcW w:w="38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0" w:right="-103"/>
              <w:rPr>
                <w:b/>
                <w:bCs/>
              </w:rPr>
            </w:pPr>
            <w:r w:rsidRPr="00BA0AFD">
              <w:rPr>
                <w:b/>
                <w:bCs/>
              </w:rPr>
              <w:t>02</w:t>
            </w:r>
          </w:p>
        </w:tc>
        <w:tc>
          <w:tcPr>
            <w:tcW w:w="132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  <w:rPr>
                <w:b/>
                <w:bCs/>
              </w:rPr>
            </w:pPr>
          </w:p>
        </w:tc>
        <w:tc>
          <w:tcPr>
            <w:tcW w:w="493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31" w:right="-117"/>
              <w:rPr>
                <w:b/>
                <w:bCs/>
              </w:rPr>
            </w:pPr>
            <w:r w:rsidRPr="00BA0AFD"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99" w:right="-108"/>
              <w:rPr>
                <w:b/>
                <w:bCs/>
              </w:rPr>
            </w:pPr>
            <w:r w:rsidRPr="00BA0AFD">
              <w:rPr>
                <w:b/>
                <w:bCs/>
              </w:rPr>
              <w:t>6200</w:t>
            </w:r>
          </w:p>
        </w:tc>
        <w:tc>
          <w:tcPr>
            <w:tcW w:w="1134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108" w:right="-157"/>
              <w:rPr>
                <w:b/>
                <w:bCs/>
              </w:rPr>
            </w:pPr>
            <w:r w:rsidRPr="00BA0AFD">
              <w:rPr>
                <w:b/>
                <w:bCs/>
              </w:rPr>
              <w:t>0,00</w:t>
            </w:r>
          </w:p>
        </w:tc>
        <w:tc>
          <w:tcPr>
            <w:tcW w:w="1325" w:type="dxa"/>
            <w:noWrap/>
          </w:tcPr>
          <w:p w:rsidR="00E76F9F" w:rsidRPr="00BA0AFD" w:rsidRDefault="00E76F9F" w:rsidP="00BA0AFD">
            <w:pPr>
              <w:autoSpaceDE w:val="0"/>
              <w:autoSpaceDN w:val="0"/>
              <w:adjustRightInd w:val="0"/>
              <w:ind w:left="-59" w:right="-76"/>
              <w:rPr>
                <w:b/>
                <w:bCs/>
              </w:rPr>
            </w:pPr>
            <w:r w:rsidRPr="00BA0AFD">
              <w:rPr>
                <w:b/>
                <w:bCs/>
              </w:rPr>
              <w:t>6200,00</w:t>
            </w:r>
          </w:p>
        </w:tc>
      </w:tr>
      <w:tr w:rsidR="00E76F9F" w:rsidRPr="00350BAE">
        <w:trPr>
          <w:trHeight w:val="3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вопросы в отрослях социальной сферы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90 0 00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6200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6200,00</w:t>
            </w:r>
          </w:p>
        </w:tc>
      </w:tr>
      <w:tr w:rsidR="00E76F9F" w:rsidRPr="00350BAE">
        <w:trPr>
          <w:trHeight w:val="64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вопросы в сфере здравоохранения, спорта и физической культуры, туризма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90 3 00</w:t>
            </w:r>
            <w:r w:rsidRPr="00350BAE">
              <w:t>00000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370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6200,00</w:t>
            </w:r>
          </w:p>
        </w:tc>
      </w:tr>
      <w:tr w:rsidR="00E76F9F" w:rsidRPr="00350BAE">
        <w:trPr>
          <w:trHeight w:val="645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90 3 00</w:t>
            </w:r>
            <w:r w:rsidRPr="00350BAE">
              <w:t>16670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370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6200,00</w:t>
            </w:r>
          </w:p>
        </w:tc>
      </w:tr>
      <w:tr w:rsidR="00E76F9F" w:rsidRPr="00350BAE">
        <w:trPr>
          <w:trHeight w:val="33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Прочая закупка товаров, работ и услуг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90 3 00</w:t>
            </w:r>
            <w:r w:rsidRPr="00350BAE">
              <w:t>16670</w:t>
            </w: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200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370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370,00</w:t>
            </w:r>
          </w:p>
        </w:tc>
      </w:tr>
      <w:tr w:rsidR="00E76F9F" w:rsidRPr="00350BAE">
        <w:trPr>
          <w:trHeight w:val="1260"/>
        </w:trPr>
        <w:tc>
          <w:tcPr>
            <w:tcW w:w="3227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303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11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02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  <w:r>
              <w:t>90 3 00</w:t>
            </w:r>
            <w:bookmarkStart w:id="0" w:name="_GoBack"/>
            <w:bookmarkEnd w:id="0"/>
            <w:r w:rsidRPr="00350BAE">
              <w:t>16670</w:t>
            </w:r>
          </w:p>
        </w:tc>
        <w:tc>
          <w:tcPr>
            <w:tcW w:w="493" w:type="dxa"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123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5830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5830,00</w:t>
            </w:r>
          </w:p>
        </w:tc>
      </w:tr>
      <w:tr w:rsidR="00E76F9F" w:rsidRPr="00350BAE">
        <w:trPr>
          <w:trHeight w:val="375"/>
        </w:trPr>
        <w:tc>
          <w:tcPr>
            <w:tcW w:w="3227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42" w:right="-91"/>
            </w:pPr>
            <w:r w:rsidRPr="00350BAE">
              <w:t>Всего расходов</w:t>
            </w:r>
          </w:p>
        </w:tc>
        <w:tc>
          <w:tcPr>
            <w:tcW w:w="460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25" w:right="-125"/>
            </w:pPr>
            <w:r w:rsidRPr="00350BAE">
              <w:t> </w:t>
            </w:r>
          </w:p>
        </w:tc>
        <w:tc>
          <w:tcPr>
            <w:tcW w:w="3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1" w:right="-116"/>
            </w:pPr>
            <w:r w:rsidRPr="00350BAE">
              <w:t> </w:t>
            </w:r>
          </w:p>
        </w:tc>
        <w:tc>
          <w:tcPr>
            <w:tcW w:w="38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0" w:right="-103"/>
            </w:pPr>
            <w:r w:rsidRPr="00350BAE">
              <w:t> </w:t>
            </w:r>
          </w:p>
        </w:tc>
        <w:tc>
          <w:tcPr>
            <w:tcW w:w="132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13" w:right="-117"/>
              <w:jc w:val="center"/>
            </w:pPr>
          </w:p>
        </w:tc>
        <w:tc>
          <w:tcPr>
            <w:tcW w:w="493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31" w:right="-117"/>
            </w:pPr>
            <w:r w:rsidRPr="00350BAE">
              <w:t> </w:t>
            </w:r>
          </w:p>
        </w:tc>
        <w:tc>
          <w:tcPr>
            <w:tcW w:w="128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99" w:right="-108"/>
            </w:pPr>
            <w:r w:rsidRPr="00350BAE">
              <w:t>2779062,00</w:t>
            </w:r>
          </w:p>
        </w:tc>
        <w:tc>
          <w:tcPr>
            <w:tcW w:w="1134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108" w:right="-157"/>
            </w:pPr>
            <w:r w:rsidRPr="00350BAE">
              <w:t>271200,00</w:t>
            </w:r>
          </w:p>
        </w:tc>
        <w:tc>
          <w:tcPr>
            <w:tcW w:w="1325" w:type="dxa"/>
            <w:noWrap/>
          </w:tcPr>
          <w:p w:rsidR="00E76F9F" w:rsidRPr="00350BAE" w:rsidRDefault="00E76F9F" w:rsidP="00BA0AFD">
            <w:pPr>
              <w:autoSpaceDE w:val="0"/>
              <w:autoSpaceDN w:val="0"/>
              <w:adjustRightInd w:val="0"/>
              <w:ind w:left="-59" w:right="-76"/>
            </w:pPr>
            <w:r w:rsidRPr="00350BAE">
              <w:t>3050262,00</w:t>
            </w:r>
          </w:p>
        </w:tc>
      </w:tr>
    </w:tbl>
    <w:p w:rsidR="00E76F9F" w:rsidRPr="00F57E1B" w:rsidRDefault="00E76F9F" w:rsidP="006C0EDD">
      <w:pPr>
        <w:autoSpaceDE w:val="0"/>
        <w:autoSpaceDN w:val="0"/>
        <w:adjustRightInd w:val="0"/>
        <w:rPr>
          <w:sz w:val="28"/>
          <w:szCs w:val="28"/>
        </w:rPr>
      </w:pPr>
    </w:p>
    <w:sectPr w:rsidR="00E76F9F" w:rsidRPr="00F57E1B" w:rsidSect="00017C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9F3111"/>
    <w:multiLevelType w:val="hybridMultilevel"/>
    <w:tmpl w:val="B3E27B40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5"/>
  </w:num>
  <w:num w:numId="5">
    <w:abstractNumId w:val="18"/>
  </w:num>
  <w:num w:numId="6">
    <w:abstractNumId w:val="7"/>
  </w:num>
  <w:num w:numId="7">
    <w:abstractNumId w:val="17"/>
  </w:num>
  <w:num w:numId="8">
    <w:abstractNumId w:val="22"/>
  </w:num>
  <w:num w:numId="9">
    <w:abstractNumId w:val="5"/>
  </w:num>
  <w:num w:numId="10">
    <w:abstractNumId w:val="19"/>
  </w:num>
  <w:num w:numId="11">
    <w:abstractNumId w:val="23"/>
  </w:num>
  <w:num w:numId="12">
    <w:abstractNumId w:val="26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27"/>
  </w:num>
  <w:num w:numId="18">
    <w:abstractNumId w:val="29"/>
  </w:num>
  <w:num w:numId="19">
    <w:abstractNumId w:val="10"/>
  </w:num>
  <w:num w:numId="20">
    <w:abstractNumId w:val="0"/>
  </w:num>
  <w:num w:numId="21">
    <w:abstractNumId w:val="16"/>
  </w:num>
  <w:num w:numId="22">
    <w:abstractNumId w:val="8"/>
  </w:num>
  <w:num w:numId="23">
    <w:abstractNumId w:val="28"/>
  </w:num>
  <w:num w:numId="24">
    <w:abstractNumId w:val="24"/>
  </w:num>
  <w:num w:numId="25">
    <w:abstractNumId w:val="9"/>
  </w:num>
  <w:num w:numId="26">
    <w:abstractNumId w:val="15"/>
  </w:num>
  <w:num w:numId="27">
    <w:abstractNumId w:val="14"/>
  </w:num>
  <w:num w:numId="28">
    <w:abstractNumId w:val="13"/>
  </w:num>
  <w:num w:numId="29">
    <w:abstractNumId w:val="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9AB"/>
    <w:rsid w:val="00000011"/>
    <w:rsid w:val="0000086F"/>
    <w:rsid w:val="00000E15"/>
    <w:rsid w:val="00001C70"/>
    <w:rsid w:val="00001E2E"/>
    <w:rsid w:val="0000316E"/>
    <w:rsid w:val="000033C9"/>
    <w:rsid w:val="00003891"/>
    <w:rsid w:val="000045A6"/>
    <w:rsid w:val="0000541E"/>
    <w:rsid w:val="00005EA1"/>
    <w:rsid w:val="000069BC"/>
    <w:rsid w:val="000078A9"/>
    <w:rsid w:val="00007FE3"/>
    <w:rsid w:val="0001106E"/>
    <w:rsid w:val="00011092"/>
    <w:rsid w:val="0001111D"/>
    <w:rsid w:val="000115B6"/>
    <w:rsid w:val="00011CB1"/>
    <w:rsid w:val="00012EFB"/>
    <w:rsid w:val="00016A02"/>
    <w:rsid w:val="00016CC6"/>
    <w:rsid w:val="00017065"/>
    <w:rsid w:val="00017CC0"/>
    <w:rsid w:val="000201D1"/>
    <w:rsid w:val="00020941"/>
    <w:rsid w:val="00020C9D"/>
    <w:rsid w:val="00021276"/>
    <w:rsid w:val="00021D6C"/>
    <w:rsid w:val="000235F9"/>
    <w:rsid w:val="00023682"/>
    <w:rsid w:val="000242F0"/>
    <w:rsid w:val="00024467"/>
    <w:rsid w:val="00024B6E"/>
    <w:rsid w:val="00024E7E"/>
    <w:rsid w:val="0002568C"/>
    <w:rsid w:val="00025739"/>
    <w:rsid w:val="00025DFF"/>
    <w:rsid w:val="0002650F"/>
    <w:rsid w:val="00026FB3"/>
    <w:rsid w:val="0003035E"/>
    <w:rsid w:val="00030877"/>
    <w:rsid w:val="00030EC9"/>
    <w:rsid w:val="00030F82"/>
    <w:rsid w:val="000318DA"/>
    <w:rsid w:val="00032503"/>
    <w:rsid w:val="00032D82"/>
    <w:rsid w:val="000330D3"/>
    <w:rsid w:val="000330FB"/>
    <w:rsid w:val="000336BF"/>
    <w:rsid w:val="00033821"/>
    <w:rsid w:val="00033DF4"/>
    <w:rsid w:val="00033DFF"/>
    <w:rsid w:val="00035558"/>
    <w:rsid w:val="00035D1E"/>
    <w:rsid w:val="0003621F"/>
    <w:rsid w:val="000363C2"/>
    <w:rsid w:val="0003699E"/>
    <w:rsid w:val="0003703D"/>
    <w:rsid w:val="000376AF"/>
    <w:rsid w:val="000403F5"/>
    <w:rsid w:val="000408D2"/>
    <w:rsid w:val="00040DAA"/>
    <w:rsid w:val="00040DB3"/>
    <w:rsid w:val="000410F7"/>
    <w:rsid w:val="0004158A"/>
    <w:rsid w:val="00042F1F"/>
    <w:rsid w:val="0004470E"/>
    <w:rsid w:val="00044FFD"/>
    <w:rsid w:val="000458E5"/>
    <w:rsid w:val="00045D52"/>
    <w:rsid w:val="000473BA"/>
    <w:rsid w:val="00047923"/>
    <w:rsid w:val="00047CEF"/>
    <w:rsid w:val="00050A50"/>
    <w:rsid w:val="000532C8"/>
    <w:rsid w:val="00053C45"/>
    <w:rsid w:val="00054262"/>
    <w:rsid w:val="000544AC"/>
    <w:rsid w:val="00055606"/>
    <w:rsid w:val="0005603D"/>
    <w:rsid w:val="00056C0A"/>
    <w:rsid w:val="00056D08"/>
    <w:rsid w:val="0005756C"/>
    <w:rsid w:val="000579B4"/>
    <w:rsid w:val="000608CA"/>
    <w:rsid w:val="000615AC"/>
    <w:rsid w:val="0006391A"/>
    <w:rsid w:val="00063A55"/>
    <w:rsid w:val="00063BA1"/>
    <w:rsid w:val="00063C68"/>
    <w:rsid w:val="00064E00"/>
    <w:rsid w:val="00064E24"/>
    <w:rsid w:val="0006570F"/>
    <w:rsid w:val="00066939"/>
    <w:rsid w:val="00066A10"/>
    <w:rsid w:val="00066FF8"/>
    <w:rsid w:val="000675D1"/>
    <w:rsid w:val="00067A92"/>
    <w:rsid w:val="00067AEE"/>
    <w:rsid w:val="00067BD2"/>
    <w:rsid w:val="00067D9A"/>
    <w:rsid w:val="00067F01"/>
    <w:rsid w:val="0007006B"/>
    <w:rsid w:val="00070411"/>
    <w:rsid w:val="00070880"/>
    <w:rsid w:val="00070A1A"/>
    <w:rsid w:val="00070C18"/>
    <w:rsid w:val="00070CC0"/>
    <w:rsid w:val="00070D91"/>
    <w:rsid w:val="00071E15"/>
    <w:rsid w:val="00072498"/>
    <w:rsid w:val="00072904"/>
    <w:rsid w:val="00073177"/>
    <w:rsid w:val="00073E37"/>
    <w:rsid w:val="00074EAC"/>
    <w:rsid w:val="000752B7"/>
    <w:rsid w:val="000753B2"/>
    <w:rsid w:val="00076CBB"/>
    <w:rsid w:val="00076F5A"/>
    <w:rsid w:val="00080258"/>
    <w:rsid w:val="00080971"/>
    <w:rsid w:val="00080A5F"/>
    <w:rsid w:val="00080CA1"/>
    <w:rsid w:val="00080FC4"/>
    <w:rsid w:val="000829FA"/>
    <w:rsid w:val="00083884"/>
    <w:rsid w:val="00084470"/>
    <w:rsid w:val="00084761"/>
    <w:rsid w:val="00085C29"/>
    <w:rsid w:val="00086B0C"/>
    <w:rsid w:val="00086EA9"/>
    <w:rsid w:val="00090950"/>
    <w:rsid w:val="00090BBC"/>
    <w:rsid w:val="000929B0"/>
    <w:rsid w:val="000933D9"/>
    <w:rsid w:val="00093A52"/>
    <w:rsid w:val="00094233"/>
    <w:rsid w:val="000949FB"/>
    <w:rsid w:val="00096033"/>
    <w:rsid w:val="0009610C"/>
    <w:rsid w:val="00096143"/>
    <w:rsid w:val="00096226"/>
    <w:rsid w:val="000968BF"/>
    <w:rsid w:val="00096979"/>
    <w:rsid w:val="00096AE8"/>
    <w:rsid w:val="00097618"/>
    <w:rsid w:val="00097C7E"/>
    <w:rsid w:val="000A0EEE"/>
    <w:rsid w:val="000A0F62"/>
    <w:rsid w:val="000A11B0"/>
    <w:rsid w:val="000A17A8"/>
    <w:rsid w:val="000A2E45"/>
    <w:rsid w:val="000A3D92"/>
    <w:rsid w:val="000A3EDE"/>
    <w:rsid w:val="000A403C"/>
    <w:rsid w:val="000A413D"/>
    <w:rsid w:val="000A41D9"/>
    <w:rsid w:val="000A56FD"/>
    <w:rsid w:val="000A643D"/>
    <w:rsid w:val="000A6621"/>
    <w:rsid w:val="000A7527"/>
    <w:rsid w:val="000A77A8"/>
    <w:rsid w:val="000B020E"/>
    <w:rsid w:val="000B0843"/>
    <w:rsid w:val="000B1049"/>
    <w:rsid w:val="000B18F0"/>
    <w:rsid w:val="000B1C41"/>
    <w:rsid w:val="000B2B1F"/>
    <w:rsid w:val="000B30FC"/>
    <w:rsid w:val="000B3786"/>
    <w:rsid w:val="000B47B5"/>
    <w:rsid w:val="000B495D"/>
    <w:rsid w:val="000B5665"/>
    <w:rsid w:val="000B5A0B"/>
    <w:rsid w:val="000B5FA6"/>
    <w:rsid w:val="000B69B1"/>
    <w:rsid w:val="000B71CA"/>
    <w:rsid w:val="000C00FA"/>
    <w:rsid w:val="000C1658"/>
    <w:rsid w:val="000C1C86"/>
    <w:rsid w:val="000C2210"/>
    <w:rsid w:val="000C2863"/>
    <w:rsid w:val="000C2A4F"/>
    <w:rsid w:val="000C2D9E"/>
    <w:rsid w:val="000C4176"/>
    <w:rsid w:val="000C4402"/>
    <w:rsid w:val="000C595D"/>
    <w:rsid w:val="000C6CD6"/>
    <w:rsid w:val="000C79C8"/>
    <w:rsid w:val="000C7D8C"/>
    <w:rsid w:val="000D0458"/>
    <w:rsid w:val="000D0BB3"/>
    <w:rsid w:val="000D1BB7"/>
    <w:rsid w:val="000D1F07"/>
    <w:rsid w:val="000D23BB"/>
    <w:rsid w:val="000D27AC"/>
    <w:rsid w:val="000D3B3D"/>
    <w:rsid w:val="000D3C65"/>
    <w:rsid w:val="000D4558"/>
    <w:rsid w:val="000D5346"/>
    <w:rsid w:val="000D634B"/>
    <w:rsid w:val="000D7809"/>
    <w:rsid w:val="000D78FE"/>
    <w:rsid w:val="000E02F0"/>
    <w:rsid w:val="000E07FE"/>
    <w:rsid w:val="000E0B48"/>
    <w:rsid w:val="000E11AE"/>
    <w:rsid w:val="000E1394"/>
    <w:rsid w:val="000E21E8"/>
    <w:rsid w:val="000E25DA"/>
    <w:rsid w:val="000E30E2"/>
    <w:rsid w:val="000E3581"/>
    <w:rsid w:val="000E4789"/>
    <w:rsid w:val="000E483D"/>
    <w:rsid w:val="000E492C"/>
    <w:rsid w:val="000E4A01"/>
    <w:rsid w:val="000E5EE1"/>
    <w:rsid w:val="000E66D3"/>
    <w:rsid w:val="000E73EA"/>
    <w:rsid w:val="000F004A"/>
    <w:rsid w:val="000F0B32"/>
    <w:rsid w:val="000F11C9"/>
    <w:rsid w:val="000F170D"/>
    <w:rsid w:val="000F298F"/>
    <w:rsid w:val="000F6276"/>
    <w:rsid w:val="000F7099"/>
    <w:rsid w:val="000F7C7F"/>
    <w:rsid w:val="001003A0"/>
    <w:rsid w:val="0010064C"/>
    <w:rsid w:val="00100A92"/>
    <w:rsid w:val="00100C0D"/>
    <w:rsid w:val="00100FFB"/>
    <w:rsid w:val="001010FF"/>
    <w:rsid w:val="00101FFC"/>
    <w:rsid w:val="00102DE0"/>
    <w:rsid w:val="001031DE"/>
    <w:rsid w:val="001033A1"/>
    <w:rsid w:val="00103CAB"/>
    <w:rsid w:val="0010533D"/>
    <w:rsid w:val="0010543C"/>
    <w:rsid w:val="00106296"/>
    <w:rsid w:val="00106C9B"/>
    <w:rsid w:val="00107C3A"/>
    <w:rsid w:val="00107E89"/>
    <w:rsid w:val="00107ECF"/>
    <w:rsid w:val="001107F3"/>
    <w:rsid w:val="0011093A"/>
    <w:rsid w:val="00110D05"/>
    <w:rsid w:val="00110DFD"/>
    <w:rsid w:val="001110F5"/>
    <w:rsid w:val="00111F9E"/>
    <w:rsid w:val="00112814"/>
    <w:rsid w:val="00114449"/>
    <w:rsid w:val="001146D2"/>
    <w:rsid w:val="001146EE"/>
    <w:rsid w:val="001150F6"/>
    <w:rsid w:val="0011550A"/>
    <w:rsid w:val="00115589"/>
    <w:rsid w:val="00115DDE"/>
    <w:rsid w:val="001166C7"/>
    <w:rsid w:val="001168CF"/>
    <w:rsid w:val="00116C3B"/>
    <w:rsid w:val="00116DB5"/>
    <w:rsid w:val="00117AD3"/>
    <w:rsid w:val="00117C49"/>
    <w:rsid w:val="00117EFD"/>
    <w:rsid w:val="001231FD"/>
    <w:rsid w:val="00123B8A"/>
    <w:rsid w:val="00124050"/>
    <w:rsid w:val="001242CA"/>
    <w:rsid w:val="001256EB"/>
    <w:rsid w:val="00125F04"/>
    <w:rsid w:val="00126558"/>
    <w:rsid w:val="00126729"/>
    <w:rsid w:val="001267C0"/>
    <w:rsid w:val="00126D6E"/>
    <w:rsid w:val="00127109"/>
    <w:rsid w:val="00127DA6"/>
    <w:rsid w:val="001304D3"/>
    <w:rsid w:val="00130683"/>
    <w:rsid w:val="00130B37"/>
    <w:rsid w:val="00132BC5"/>
    <w:rsid w:val="0013323B"/>
    <w:rsid w:val="001335EF"/>
    <w:rsid w:val="0013456F"/>
    <w:rsid w:val="001352D6"/>
    <w:rsid w:val="0013573B"/>
    <w:rsid w:val="0013589D"/>
    <w:rsid w:val="00135ACA"/>
    <w:rsid w:val="00135BA1"/>
    <w:rsid w:val="0013645C"/>
    <w:rsid w:val="00137311"/>
    <w:rsid w:val="00137C3A"/>
    <w:rsid w:val="001404B9"/>
    <w:rsid w:val="00140E06"/>
    <w:rsid w:val="00140E3C"/>
    <w:rsid w:val="00141745"/>
    <w:rsid w:val="001422B5"/>
    <w:rsid w:val="00142703"/>
    <w:rsid w:val="001448A0"/>
    <w:rsid w:val="00145855"/>
    <w:rsid w:val="00145C6C"/>
    <w:rsid w:val="00146392"/>
    <w:rsid w:val="00146835"/>
    <w:rsid w:val="00146B7A"/>
    <w:rsid w:val="00147AB4"/>
    <w:rsid w:val="001503A4"/>
    <w:rsid w:val="00151CA2"/>
    <w:rsid w:val="00151D75"/>
    <w:rsid w:val="001533BD"/>
    <w:rsid w:val="00153447"/>
    <w:rsid w:val="00154032"/>
    <w:rsid w:val="0015527F"/>
    <w:rsid w:val="00155EE3"/>
    <w:rsid w:val="0015612B"/>
    <w:rsid w:val="001573A4"/>
    <w:rsid w:val="00157F0A"/>
    <w:rsid w:val="001611D3"/>
    <w:rsid w:val="0016138F"/>
    <w:rsid w:val="00161F3C"/>
    <w:rsid w:val="00162009"/>
    <w:rsid w:val="00162217"/>
    <w:rsid w:val="001632D1"/>
    <w:rsid w:val="00163BB9"/>
    <w:rsid w:val="00163D54"/>
    <w:rsid w:val="00164991"/>
    <w:rsid w:val="00164CB6"/>
    <w:rsid w:val="00164EB6"/>
    <w:rsid w:val="00165620"/>
    <w:rsid w:val="00165E7B"/>
    <w:rsid w:val="0016627B"/>
    <w:rsid w:val="001668B3"/>
    <w:rsid w:val="00166908"/>
    <w:rsid w:val="00166BCE"/>
    <w:rsid w:val="00166D63"/>
    <w:rsid w:val="00166EBD"/>
    <w:rsid w:val="001670F2"/>
    <w:rsid w:val="0016713E"/>
    <w:rsid w:val="00167536"/>
    <w:rsid w:val="00170162"/>
    <w:rsid w:val="00170219"/>
    <w:rsid w:val="00170C04"/>
    <w:rsid w:val="00170C8B"/>
    <w:rsid w:val="00170C9F"/>
    <w:rsid w:val="00171468"/>
    <w:rsid w:val="001716DD"/>
    <w:rsid w:val="001730E5"/>
    <w:rsid w:val="001740D6"/>
    <w:rsid w:val="00174392"/>
    <w:rsid w:val="00174687"/>
    <w:rsid w:val="0017499F"/>
    <w:rsid w:val="00174EF7"/>
    <w:rsid w:val="00177BD4"/>
    <w:rsid w:val="00177E46"/>
    <w:rsid w:val="001800CF"/>
    <w:rsid w:val="00180E13"/>
    <w:rsid w:val="0018143F"/>
    <w:rsid w:val="0018197B"/>
    <w:rsid w:val="00182382"/>
    <w:rsid w:val="00182476"/>
    <w:rsid w:val="00182552"/>
    <w:rsid w:val="00183323"/>
    <w:rsid w:val="00183333"/>
    <w:rsid w:val="00184FBD"/>
    <w:rsid w:val="00185D43"/>
    <w:rsid w:val="001865C9"/>
    <w:rsid w:val="0018667F"/>
    <w:rsid w:val="00186DD6"/>
    <w:rsid w:val="0018761E"/>
    <w:rsid w:val="00187754"/>
    <w:rsid w:val="001877F5"/>
    <w:rsid w:val="00190837"/>
    <w:rsid w:val="001913B1"/>
    <w:rsid w:val="001926BF"/>
    <w:rsid w:val="001927D9"/>
    <w:rsid w:val="001929B7"/>
    <w:rsid w:val="00193584"/>
    <w:rsid w:val="0019435E"/>
    <w:rsid w:val="001950D9"/>
    <w:rsid w:val="0019580F"/>
    <w:rsid w:val="00196ADB"/>
    <w:rsid w:val="001977AF"/>
    <w:rsid w:val="00197833"/>
    <w:rsid w:val="00197C1E"/>
    <w:rsid w:val="001A0855"/>
    <w:rsid w:val="001A18D6"/>
    <w:rsid w:val="001A1A43"/>
    <w:rsid w:val="001A2850"/>
    <w:rsid w:val="001A29CA"/>
    <w:rsid w:val="001A51BF"/>
    <w:rsid w:val="001A530D"/>
    <w:rsid w:val="001A57F9"/>
    <w:rsid w:val="001A651D"/>
    <w:rsid w:val="001A6716"/>
    <w:rsid w:val="001A6965"/>
    <w:rsid w:val="001A6E29"/>
    <w:rsid w:val="001A727E"/>
    <w:rsid w:val="001A7C59"/>
    <w:rsid w:val="001B035C"/>
    <w:rsid w:val="001B06DF"/>
    <w:rsid w:val="001B1292"/>
    <w:rsid w:val="001B1BCB"/>
    <w:rsid w:val="001B258E"/>
    <w:rsid w:val="001B26D9"/>
    <w:rsid w:val="001B4515"/>
    <w:rsid w:val="001B4E7B"/>
    <w:rsid w:val="001B4F12"/>
    <w:rsid w:val="001B5172"/>
    <w:rsid w:val="001B53BF"/>
    <w:rsid w:val="001B6EFD"/>
    <w:rsid w:val="001B732E"/>
    <w:rsid w:val="001B77A6"/>
    <w:rsid w:val="001C0380"/>
    <w:rsid w:val="001C0434"/>
    <w:rsid w:val="001C05F9"/>
    <w:rsid w:val="001C0893"/>
    <w:rsid w:val="001C1640"/>
    <w:rsid w:val="001C1F4E"/>
    <w:rsid w:val="001C2222"/>
    <w:rsid w:val="001C240E"/>
    <w:rsid w:val="001C2A57"/>
    <w:rsid w:val="001C2C2C"/>
    <w:rsid w:val="001C37B7"/>
    <w:rsid w:val="001C3935"/>
    <w:rsid w:val="001C4235"/>
    <w:rsid w:val="001C49F1"/>
    <w:rsid w:val="001C4A60"/>
    <w:rsid w:val="001C4BD1"/>
    <w:rsid w:val="001C5E2D"/>
    <w:rsid w:val="001C603F"/>
    <w:rsid w:val="001C6127"/>
    <w:rsid w:val="001C72C5"/>
    <w:rsid w:val="001D0055"/>
    <w:rsid w:val="001D0D4A"/>
    <w:rsid w:val="001D1081"/>
    <w:rsid w:val="001D119C"/>
    <w:rsid w:val="001D1370"/>
    <w:rsid w:val="001D138B"/>
    <w:rsid w:val="001D14BE"/>
    <w:rsid w:val="001D16D5"/>
    <w:rsid w:val="001D2F30"/>
    <w:rsid w:val="001D44D8"/>
    <w:rsid w:val="001D4573"/>
    <w:rsid w:val="001D47D9"/>
    <w:rsid w:val="001D4D4A"/>
    <w:rsid w:val="001D5776"/>
    <w:rsid w:val="001D5DDE"/>
    <w:rsid w:val="001D62C5"/>
    <w:rsid w:val="001D6BB8"/>
    <w:rsid w:val="001D741E"/>
    <w:rsid w:val="001D7D34"/>
    <w:rsid w:val="001E00F2"/>
    <w:rsid w:val="001E0517"/>
    <w:rsid w:val="001E062C"/>
    <w:rsid w:val="001E089B"/>
    <w:rsid w:val="001E0D66"/>
    <w:rsid w:val="001E1A9A"/>
    <w:rsid w:val="001E2141"/>
    <w:rsid w:val="001E33AB"/>
    <w:rsid w:val="001E3652"/>
    <w:rsid w:val="001E3E34"/>
    <w:rsid w:val="001E415A"/>
    <w:rsid w:val="001E43CC"/>
    <w:rsid w:val="001E5051"/>
    <w:rsid w:val="001E54B1"/>
    <w:rsid w:val="001E6E49"/>
    <w:rsid w:val="001E777D"/>
    <w:rsid w:val="001E7AD1"/>
    <w:rsid w:val="001E7E5B"/>
    <w:rsid w:val="001F0321"/>
    <w:rsid w:val="001F0723"/>
    <w:rsid w:val="001F0C39"/>
    <w:rsid w:val="001F10EA"/>
    <w:rsid w:val="001F2009"/>
    <w:rsid w:val="001F2683"/>
    <w:rsid w:val="001F2CA6"/>
    <w:rsid w:val="001F33BC"/>
    <w:rsid w:val="001F3AAB"/>
    <w:rsid w:val="001F3C43"/>
    <w:rsid w:val="001F40F4"/>
    <w:rsid w:val="001F4A68"/>
    <w:rsid w:val="001F4E56"/>
    <w:rsid w:val="001F59CC"/>
    <w:rsid w:val="001F6BD8"/>
    <w:rsid w:val="001F763F"/>
    <w:rsid w:val="001F7F94"/>
    <w:rsid w:val="00200371"/>
    <w:rsid w:val="00200B0E"/>
    <w:rsid w:val="00200DA7"/>
    <w:rsid w:val="00202104"/>
    <w:rsid w:val="0020263F"/>
    <w:rsid w:val="002037DD"/>
    <w:rsid w:val="00203BDD"/>
    <w:rsid w:val="00204176"/>
    <w:rsid w:val="00204658"/>
    <w:rsid w:val="00205188"/>
    <w:rsid w:val="00206828"/>
    <w:rsid w:val="00207E00"/>
    <w:rsid w:val="00210D31"/>
    <w:rsid w:val="002113E6"/>
    <w:rsid w:val="00212C32"/>
    <w:rsid w:val="00212DBB"/>
    <w:rsid w:val="00212F1D"/>
    <w:rsid w:val="00213B29"/>
    <w:rsid w:val="002142C1"/>
    <w:rsid w:val="002149D5"/>
    <w:rsid w:val="00214BB4"/>
    <w:rsid w:val="00214D2A"/>
    <w:rsid w:val="00214E0F"/>
    <w:rsid w:val="00215969"/>
    <w:rsid w:val="00215E00"/>
    <w:rsid w:val="00215F06"/>
    <w:rsid w:val="0021603B"/>
    <w:rsid w:val="0021659F"/>
    <w:rsid w:val="00216939"/>
    <w:rsid w:val="002175D8"/>
    <w:rsid w:val="002177AF"/>
    <w:rsid w:val="002207F5"/>
    <w:rsid w:val="00221392"/>
    <w:rsid w:val="0022150A"/>
    <w:rsid w:val="002219BE"/>
    <w:rsid w:val="00221BDD"/>
    <w:rsid w:val="00222A79"/>
    <w:rsid w:val="00223891"/>
    <w:rsid w:val="0022519D"/>
    <w:rsid w:val="00225309"/>
    <w:rsid w:val="0022549C"/>
    <w:rsid w:val="00225C67"/>
    <w:rsid w:val="00225CE5"/>
    <w:rsid w:val="00225E55"/>
    <w:rsid w:val="00226E45"/>
    <w:rsid w:val="002275DF"/>
    <w:rsid w:val="002278B6"/>
    <w:rsid w:val="00231299"/>
    <w:rsid w:val="00231980"/>
    <w:rsid w:val="00232BCB"/>
    <w:rsid w:val="0023302D"/>
    <w:rsid w:val="002331E8"/>
    <w:rsid w:val="002345A6"/>
    <w:rsid w:val="0023517C"/>
    <w:rsid w:val="0023519E"/>
    <w:rsid w:val="00235E2E"/>
    <w:rsid w:val="00236196"/>
    <w:rsid w:val="0023726D"/>
    <w:rsid w:val="002379D8"/>
    <w:rsid w:val="00237BC7"/>
    <w:rsid w:val="00240EC0"/>
    <w:rsid w:val="002412D8"/>
    <w:rsid w:val="00241E80"/>
    <w:rsid w:val="00242314"/>
    <w:rsid w:val="002443E2"/>
    <w:rsid w:val="002455A6"/>
    <w:rsid w:val="002459C3"/>
    <w:rsid w:val="00245A04"/>
    <w:rsid w:val="00246102"/>
    <w:rsid w:val="002470C9"/>
    <w:rsid w:val="00251A7C"/>
    <w:rsid w:val="00253932"/>
    <w:rsid w:val="00254E8D"/>
    <w:rsid w:val="00255058"/>
    <w:rsid w:val="002551F7"/>
    <w:rsid w:val="00255381"/>
    <w:rsid w:val="00255B98"/>
    <w:rsid w:val="00255E9E"/>
    <w:rsid w:val="00255F4D"/>
    <w:rsid w:val="00255FE7"/>
    <w:rsid w:val="00255FFA"/>
    <w:rsid w:val="00256EE2"/>
    <w:rsid w:val="00256FAF"/>
    <w:rsid w:val="002576CA"/>
    <w:rsid w:val="002608ED"/>
    <w:rsid w:val="00260CA4"/>
    <w:rsid w:val="0026102E"/>
    <w:rsid w:val="00261126"/>
    <w:rsid w:val="00261176"/>
    <w:rsid w:val="002612F2"/>
    <w:rsid w:val="002615D3"/>
    <w:rsid w:val="00261E25"/>
    <w:rsid w:val="0026200C"/>
    <w:rsid w:val="0026224A"/>
    <w:rsid w:val="00262BE6"/>
    <w:rsid w:val="00263491"/>
    <w:rsid w:val="00263673"/>
    <w:rsid w:val="00263753"/>
    <w:rsid w:val="00263B1D"/>
    <w:rsid w:val="00263D89"/>
    <w:rsid w:val="00264181"/>
    <w:rsid w:val="00264853"/>
    <w:rsid w:val="00264A59"/>
    <w:rsid w:val="00264DD5"/>
    <w:rsid w:val="00265054"/>
    <w:rsid w:val="0026515C"/>
    <w:rsid w:val="00265E00"/>
    <w:rsid w:val="00266151"/>
    <w:rsid w:val="002666E0"/>
    <w:rsid w:val="00266921"/>
    <w:rsid w:val="00267097"/>
    <w:rsid w:val="00267203"/>
    <w:rsid w:val="0027062D"/>
    <w:rsid w:val="00270A40"/>
    <w:rsid w:val="00270AF0"/>
    <w:rsid w:val="00270B91"/>
    <w:rsid w:val="00270B93"/>
    <w:rsid w:val="00270ECF"/>
    <w:rsid w:val="00272806"/>
    <w:rsid w:val="00272C64"/>
    <w:rsid w:val="002736D6"/>
    <w:rsid w:val="00273E44"/>
    <w:rsid w:val="00273F25"/>
    <w:rsid w:val="00274639"/>
    <w:rsid w:val="0027492E"/>
    <w:rsid w:val="00274E07"/>
    <w:rsid w:val="002764ED"/>
    <w:rsid w:val="002765D9"/>
    <w:rsid w:val="002768F2"/>
    <w:rsid w:val="00276E45"/>
    <w:rsid w:val="00276FAC"/>
    <w:rsid w:val="00277254"/>
    <w:rsid w:val="0027747A"/>
    <w:rsid w:val="0028073D"/>
    <w:rsid w:val="00281174"/>
    <w:rsid w:val="00281917"/>
    <w:rsid w:val="00282258"/>
    <w:rsid w:val="002822F4"/>
    <w:rsid w:val="002824A2"/>
    <w:rsid w:val="0028348A"/>
    <w:rsid w:val="00283B61"/>
    <w:rsid w:val="00283EEC"/>
    <w:rsid w:val="00284B61"/>
    <w:rsid w:val="00284FB7"/>
    <w:rsid w:val="00285432"/>
    <w:rsid w:val="0028621E"/>
    <w:rsid w:val="0028649D"/>
    <w:rsid w:val="00286535"/>
    <w:rsid w:val="002869E7"/>
    <w:rsid w:val="002879BA"/>
    <w:rsid w:val="00287EAC"/>
    <w:rsid w:val="00290069"/>
    <w:rsid w:val="00290102"/>
    <w:rsid w:val="00290108"/>
    <w:rsid w:val="0029023C"/>
    <w:rsid w:val="00290402"/>
    <w:rsid w:val="00291B85"/>
    <w:rsid w:val="00292223"/>
    <w:rsid w:val="0029239C"/>
    <w:rsid w:val="00292ACF"/>
    <w:rsid w:val="00292FA6"/>
    <w:rsid w:val="002930B6"/>
    <w:rsid w:val="00293127"/>
    <w:rsid w:val="00293357"/>
    <w:rsid w:val="00293853"/>
    <w:rsid w:val="00293C56"/>
    <w:rsid w:val="00293F55"/>
    <w:rsid w:val="002941EE"/>
    <w:rsid w:val="00294963"/>
    <w:rsid w:val="00294998"/>
    <w:rsid w:val="00295802"/>
    <w:rsid w:val="00296097"/>
    <w:rsid w:val="00296B83"/>
    <w:rsid w:val="0029727E"/>
    <w:rsid w:val="00297A1E"/>
    <w:rsid w:val="002A06A1"/>
    <w:rsid w:val="002A08B9"/>
    <w:rsid w:val="002A11BD"/>
    <w:rsid w:val="002A1581"/>
    <w:rsid w:val="002A225B"/>
    <w:rsid w:val="002A247C"/>
    <w:rsid w:val="002A360B"/>
    <w:rsid w:val="002A44E7"/>
    <w:rsid w:val="002A4BFA"/>
    <w:rsid w:val="002A4CF4"/>
    <w:rsid w:val="002A4E87"/>
    <w:rsid w:val="002A50F9"/>
    <w:rsid w:val="002A5442"/>
    <w:rsid w:val="002A7585"/>
    <w:rsid w:val="002A7E8C"/>
    <w:rsid w:val="002B0175"/>
    <w:rsid w:val="002B0331"/>
    <w:rsid w:val="002B07C8"/>
    <w:rsid w:val="002B0C79"/>
    <w:rsid w:val="002B0CED"/>
    <w:rsid w:val="002B1106"/>
    <w:rsid w:val="002B1DC6"/>
    <w:rsid w:val="002B1F1C"/>
    <w:rsid w:val="002B3031"/>
    <w:rsid w:val="002B3260"/>
    <w:rsid w:val="002B4FCD"/>
    <w:rsid w:val="002B5086"/>
    <w:rsid w:val="002B5A1A"/>
    <w:rsid w:val="002B60DB"/>
    <w:rsid w:val="002B6AE9"/>
    <w:rsid w:val="002C04C1"/>
    <w:rsid w:val="002C04CD"/>
    <w:rsid w:val="002C1A71"/>
    <w:rsid w:val="002C45C0"/>
    <w:rsid w:val="002C5929"/>
    <w:rsid w:val="002C74CE"/>
    <w:rsid w:val="002C77B8"/>
    <w:rsid w:val="002C7C6F"/>
    <w:rsid w:val="002C7C75"/>
    <w:rsid w:val="002D098E"/>
    <w:rsid w:val="002D2C7B"/>
    <w:rsid w:val="002D2D78"/>
    <w:rsid w:val="002D3200"/>
    <w:rsid w:val="002D35BF"/>
    <w:rsid w:val="002D3B7B"/>
    <w:rsid w:val="002D4B24"/>
    <w:rsid w:val="002D4CC4"/>
    <w:rsid w:val="002D4EAA"/>
    <w:rsid w:val="002D5432"/>
    <w:rsid w:val="002D75DD"/>
    <w:rsid w:val="002E0326"/>
    <w:rsid w:val="002E1D47"/>
    <w:rsid w:val="002E1DCD"/>
    <w:rsid w:val="002E22BA"/>
    <w:rsid w:val="002E2615"/>
    <w:rsid w:val="002E3027"/>
    <w:rsid w:val="002E33B7"/>
    <w:rsid w:val="002E3A53"/>
    <w:rsid w:val="002E3B64"/>
    <w:rsid w:val="002E3BFF"/>
    <w:rsid w:val="002E3FDB"/>
    <w:rsid w:val="002E5086"/>
    <w:rsid w:val="002E577B"/>
    <w:rsid w:val="002E589E"/>
    <w:rsid w:val="002E5F81"/>
    <w:rsid w:val="002E6976"/>
    <w:rsid w:val="002E6BB5"/>
    <w:rsid w:val="002F1357"/>
    <w:rsid w:val="002F159C"/>
    <w:rsid w:val="002F44B1"/>
    <w:rsid w:val="002F5D82"/>
    <w:rsid w:val="002F6030"/>
    <w:rsid w:val="002F612A"/>
    <w:rsid w:val="002F717E"/>
    <w:rsid w:val="002F78AB"/>
    <w:rsid w:val="002F7B43"/>
    <w:rsid w:val="002F7D61"/>
    <w:rsid w:val="00300B3A"/>
    <w:rsid w:val="00300F89"/>
    <w:rsid w:val="0030104D"/>
    <w:rsid w:val="00301548"/>
    <w:rsid w:val="0030157C"/>
    <w:rsid w:val="00301775"/>
    <w:rsid w:val="00301B4A"/>
    <w:rsid w:val="00301CC1"/>
    <w:rsid w:val="00301E65"/>
    <w:rsid w:val="003021B2"/>
    <w:rsid w:val="00302868"/>
    <w:rsid w:val="003029C6"/>
    <w:rsid w:val="00302DE0"/>
    <w:rsid w:val="00303291"/>
    <w:rsid w:val="003043DF"/>
    <w:rsid w:val="00304676"/>
    <w:rsid w:val="00304EBF"/>
    <w:rsid w:val="003066E5"/>
    <w:rsid w:val="00306FEB"/>
    <w:rsid w:val="0030708B"/>
    <w:rsid w:val="00307972"/>
    <w:rsid w:val="003104C0"/>
    <w:rsid w:val="003109B0"/>
    <w:rsid w:val="00310CB8"/>
    <w:rsid w:val="0031127E"/>
    <w:rsid w:val="003114D2"/>
    <w:rsid w:val="00312E2D"/>
    <w:rsid w:val="00314387"/>
    <w:rsid w:val="00314DC3"/>
    <w:rsid w:val="0031503A"/>
    <w:rsid w:val="00315A96"/>
    <w:rsid w:val="003170DF"/>
    <w:rsid w:val="003170F7"/>
    <w:rsid w:val="003178BB"/>
    <w:rsid w:val="0032025C"/>
    <w:rsid w:val="0032184D"/>
    <w:rsid w:val="003226C0"/>
    <w:rsid w:val="00322CAB"/>
    <w:rsid w:val="003234BC"/>
    <w:rsid w:val="003237B0"/>
    <w:rsid w:val="00323C1E"/>
    <w:rsid w:val="00324DBF"/>
    <w:rsid w:val="003253DB"/>
    <w:rsid w:val="0032594C"/>
    <w:rsid w:val="00325FA5"/>
    <w:rsid w:val="00326128"/>
    <w:rsid w:val="0032628E"/>
    <w:rsid w:val="00326788"/>
    <w:rsid w:val="0032740B"/>
    <w:rsid w:val="0033189D"/>
    <w:rsid w:val="00331ACF"/>
    <w:rsid w:val="00331D31"/>
    <w:rsid w:val="00332379"/>
    <w:rsid w:val="00332D73"/>
    <w:rsid w:val="00333278"/>
    <w:rsid w:val="003337E4"/>
    <w:rsid w:val="0033600F"/>
    <w:rsid w:val="003361C3"/>
    <w:rsid w:val="00336D95"/>
    <w:rsid w:val="00337453"/>
    <w:rsid w:val="003379CB"/>
    <w:rsid w:val="00337BB9"/>
    <w:rsid w:val="00337BFE"/>
    <w:rsid w:val="003401A8"/>
    <w:rsid w:val="00340FC6"/>
    <w:rsid w:val="0034183B"/>
    <w:rsid w:val="00341ACB"/>
    <w:rsid w:val="003425D1"/>
    <w:rsid w:val="003428E1"/>
    <w:rsid w:val="00342CD0"/>
    <w:rsid w:val="00344593"/>
    <w:rsid w:val="0034475A"/>
    <w:rsid w:val="003454E4"/>
    <w:rsid w:val="003468AB"/>
    <w:rsid w:val="003474C3"/>
    <w:rsid w:val="00347F71"/>
    <w:rsid w:val="00350BAE"/>
    <w:rsid w:val="00352E65"/>
    <w:rsid w:val="00353610"/>
    <w:rsid w:val="00353C78"/>
    <w:rsid w:val="003545DA"/>
    <w:rsid w:val="00354BDB"/>
    <w:rsid w:val="00355571"/>
    <w:rsid w:val="003556AF"/>
    <w:rsid w:val="00355C76"/>
    <w:rsid w:val="00356F66"/>
    <w:rsid w:val="0035710D"/>
    <w:rsid w:val="00357274"/>
    <w:rsid w:val="00357553"/>
    <w:rsid w:val="003575BC"/>
    <w:rsid w:val="00360933"/>
    <w:rsid w:val="00361747"/>
    <w:rsid w:val="00362018"/>
    <w:rsid w:val="00362C0E"/>
    <w:rsid w:val="00363052"/>
    <w:rsid w:val="00363108"/>
    <w:rsid w:val="0036328E"/>
    <w:rsid w:val="003637EA"/>
    <w:rsid w:val="00363842"/>
    <w:rsid w:val="00364761"/>
    <w:rsid w:val="0036530C"/>
    <w:rsid w:val="00370A62"/>
    <w:rsid w:val="003712A4"/>
    <w:rsid w:val="003717E7"/>
    <w:rsid w:val="00371CA4"/>
    <w:rsid w:val="003728D6"/>
    <w:rsid w:val="00373462"/>
    <w:rsid w:val="00373A1D"/>
    <w:rsid w:val="00374B86"/>
    <w:rsid w:val="0037584E"/>
    <w:rsid w:val="00375975"/>
    <w:rsid w:val="00375A55"/>
    <w:rsid w:val="00375A7B"/>
    <w:rsid w:val="00375CC2"/>
    <w:rsid w:val="00375E37"/>
    <w:rsid w:val="003763CD"/>
    <w:rsid w:val="0037695A"/>
    <w:rsid w:val="00376E4C"/>
    <w:rsid w:val="0037771E"/>
    <w:rsid w:val="00377EA6"/>
    <w:rsid w:val="0038051C"/>
    <w:rsid w:val="00381A69"/>
    <w:rsid w:val="003832A4"/>
    <w:rsid w:val="003838AE"/>
    <w:rsid w:val="003843F0"/>
    <w:rsid w:val="00384B5D"/>
    <w:rsid w:val="0038548C"/>
    <w:rsid w:val="00385885"/>
    <w:rsid w:val="0038605B"/>
    <w:rsid w:val="00386BC9"/>
    <w:rsid w:val="00386C04"/>
    <w:rsid w:val="003904DA"/>
    <w:rsid w:val="00390B4B"/>
    <w:rsid w:val="00390CC5"/>
    <w:rsid w:val="00391BDD"/>
    <w:rsid w:val="0039262E"/>
    <w:rsid w:val="00392639"/>
    <w:rsid w:val="0039371A"/>
    <w:rsid w:val="00393B77"/>
    <w:rsid w:val="0039634A"/>
    <w:rsid w:val="00396491"/>
    <w:rsid w:val="003970EC"/>
    <w:rsid w:val="003970FC"/>
    <w:rsid w:val="0039725B"/>
    <w:rsid w:val="0039729F"/>
    <w:rsid w:val="00397D25"/>
    <w:rsid w:val="003A0088"/>
    <w:rsid w:val="003A15B3"/>
    <w:rsid w:val="003A162E"/>
    <w:rsid w:val="003A1690"/>
    <w:rsid w:val="003A1C8E"/>
    <w:rsid w:val="003A25A9"/>
    <w:rsid w:val="003A291A"/>
    <w:rsid w:val="003A2F2F"/>
    <w:rsid w:val="003A3C46"/>
    <w:rsid w:val="003A3FA2"/>
    <w:rsid w:val="003A49B8"/>
    <w:rsid w:val="003A4F53"/>
    <w:rsid w:val="003A5123"/>
    <w:rsid w:val="003A550E"/>
    <w:rsid w:val="003A59BC"/>
    <w:rsid w:val="003A5D34"/>
    <w:rsid w:val="003A6919"/>
    <w:rsid w:val="003A6AFC"/>
    <w:rsid w:val="003A6B4E"/>
    <w:rsid w:val="003A71B2"/>
    <w:rsid w:val="003A7AE8"/>
    <w:rsid w:val="003A7B97"/>
    <w:rsid w:val="003B01D4"/>
    <w:rsid w:val="003B09F7"/>
    <w:rsid w:val="003B1007"/>
    <w:rsid w:val="003B14EF"/>
    <w:rsid w:val="003B154D"/>
    <w:rsid w:val="003B3B78"/>
    <w:rsid w:val="003B418D"/>
    <w:rsid w:val="003B43E5"/>
    <w:rsid w:val="003B5169"/>
    <w:rsid w:val="003B5EF6"/>
    <w:rsid w:val="003B5F00"/>
    <w:rsid w:val="003B5FC4"/>
    <w:rsid w:val="003B6259"/>
    <w:rsid w:val="003B7F75"/>
    <w:rsid w:val="003C06ED"/>
    <w:rsid w:val="003C0D6F"/>
    <w:rsid w:val="003C0DC6"/>
    <w:rsid w:val="003C2854"/>
    <w:rsid w:val="003C2A7B"/>
    <w:rsid w:val="003C3936"/>
    <w:rsid w:val="003C3982"/>
    <w:rsid w:val="003C3AA0"/>
    <w:rsid w:val="003C4189"/>
    <w:rsid w:val="003C508F"/>
    <w:rsid w:val="003C517E"/>
    <w:rsid w:val="003C5A19"/>
    <w:rsid w:val="003C60A0"/>
    <w:rsid w:val="003C6716"/>
    <w:rsid w:val="003C6D32"/>
    <w:rsid w:val="003C7534"/>
    <w:rsid w:val="003C777A"/>
    <w:rsid w:val="003D2772"/>
    <w:rsid w:val="003D3246"/>
    <w:rsid w:val="003D3A54"/>
    <w:rsid w:val="003D4226"/>
    <w:rsid w:val="003D4370"/>
    <w:rsid w:val="003D512A"/>
    <w:rsid w:val="003D5274"/>
    <w:rsid w:val="003D5320"/>
    <w:rsid w:val="003D5A29"/>
    <w:rsid w:val="003D5A3F"/>
    <w:rsid w:val="003D62F8"/>
    <w:rsid w:val="003D6612"/>
    <w:rsid w:val="003D6A3D"/>
    <w:rsid w:val="003D6B87"/>
    <w:rsid w:val="003D7455"/>
    <w:rsid w:val="003D7784"/>
    <w:rsid w:val="003E01C8"/>
    <w:rsid w:val="003E0F40"/>
    <w:rsid w:val="003E1704"/>
    <w:rsid w:val="003E23A3"/>
    <w:rsid w:val="003E2C39"/>
    <w:rsid w:val="003E2CE1"/>
    <w:rsid w:val="003E368C"/>
    <w:rsid w:val="003E4A22"/>
    <w:rsid w:val="003E4B69"/>
    <w:rsid w:val="003E4C4A"/>
    <w:rsid w:val="003E5F5A"/>
    <w:rsid w:val="003E6B31"/>
    <w:rsid w:val="003E7C55"/>
    <w:rsid w:val="003E7F11"/>
    <w:rsid w:val="003F0A06"/>
    <w:rsid w:val="003F0F5B"/>
    <w:rsid w:val="003F1829"/>
    <w:rsid w:val="003F1858"/>
    <w:rsid w:val="003F1AEF"/>
    <w:rsid w:val="003F2D1A"/>
    <w:rsid w:val="003F3798"/>
    <w:rsid w:val="003F3F72"/>
    <w:rsid w:val="003F45C8"/>
    <w:rsid w:val="003F4C61"/>
    <w:rsid w:val="003F4FC5"/>
    <w:rsid w:val="003F6A38"/>
    <w:rsid w:val="003F6E51"/>
    <w:rsid w:val="003F742C"/>
    <w:rsid w:val="003F76EC"/>
    <w:rsid w:val="003F7937"/>
    <w:rsid w:val="003F7B7B"/>
    <w:rsid w:val="003F7ED8"/>
    <w:rsid w:val="004003C4"/>
    <w:rsid w:val="004003CB"/>
    <w:rsid w:val="00400CF7"/>
    <w:rsid w:val="00400DED"/>
    <w:rsid w:val="00401BB9"/>
    <w:rsid w:val="004027AF"/>
    <w:rsid w:val="00402DEC"/>
    <w:rsid w:val="00403411"/>
    <w:rsid w:val="004037CD"/>
    <w:rsid w:val="004039C3"/>
    <w:rsid w:val="00403EB0"/>
    <w:rsid w:val="00404098"/>
    <w:rsid w:val="00404326"/>
    <w:rsid w:val="004047C0"/>
    <w:rsid w:val="004047C7"/>
    <w:rsid w:val="00404C4F"/>
    <w:rsid w:val="00405053"/>
    <w:rsid w:val="004052E0"/>
    <w:rsid w:val="004053D8"/>
    <w:rsid w:val="0040551D"/>
    <w:rsid w:val="00405E97"/>
    <w:rsid w:val="00406363"/>
    <w:rsid w:val="0040687C"/>
    <w:rsid w:val="004070EF"/>
    <w:rsid w:val="00407784"/>
    <w:rsid w:val="00407883"/>
    <w:rsid w:val="00410CC6"/>
    <w:rsid w:val="00411887"/>
    <w:rsid w:val="00411B07"/>
    <w:rsid w:val="00412113"/>
    <w:rsid w:val="004121D8"/>
    <w:rsid w:val="004124BD"/>
    <w:rsid w:val="00414E98"/>
    <w:rsid w:val="0041530F"/>
    <w:rsid w:val="004154FF"/>
    <w:rsid w:val="00415B2E"/>
    <w:rsid w:val="00415C1A"/>
    <w:rsid w:val="00415EC2"/>
    <w:rsid w:val="00416B87"/>
    <w:rsid w:val="00417C77"/>
    <w:rsid w:val="00420466"/>
    <w:rsid w:val="00421459"/>
    <w:rsid w:val="004225DD"/>
    <w:rsid w:val="0042465E"/>
    <w:rsid w:val="0042467B"/>
    <w:rsid w:val="004250E0"/>
    <w:rsid w:val="00425B73"/>
    <w:rsid w:val="00425DBB"/>
    <w:rsid w:val="00425EFD"/>
    <w:rsid w:val="004270D3"/>
    <w:rsid w:val="0042740F"/>
    <w:rsid w:val="00430868"/>
    <w:rsid w:val="00430A50"/>
    <w:rsid w:val="00430F2B"/>
    <w:rsid w:val="00431647"/>
    <w:rsid w:val="0043176D"/>
    <w:rsid w:val="0043198A"/>
    <w:rsid w:val="004321B0"/>
    <w:rsid w:val="004322BD"/>
    <w:rsid w:val="00433489"/>
    <w:rsid w:val="00433BD1"/>
    <w:rsid w:val="00436887"/>
    <w:rsid w:val="0043711C"/>
    <w:rsid w:val="004379C5"/>
    <w:rsid w:val="00437D0F"/>
    <w:rsid w:val="00437FA8"/>
    <w:rsid w:val="004402DB"/>
    <w:rsid w:val="004404FD"/>
    <w:rsid w:val="004406B6"/>
    <w:rsid w:val="00440911"/>
    <w:rsid w:val="00441CBE"/>
    <w:rsid w:val="00441ED3"/>
    <w:rsid w:val="00441EE6"/>
    <w:rsid w:val="0044273E"/>
    <w:rsid w:val="00442998"/>
    <w:rsid w:val="00442A82"/>
    <w:rsid w:val="00442A8C"/>
    <w:rsid w:val="00442AB9"/>
    <w:rsid w:val="0044555E"/>
    <w:rsid w:val="0044644C"/>
    <w:rsid w:val="004466F8"/>
    <w:rsid w:val="00446C2E"/>
    <w:rsid w:val="00447C33"/>
    <w:rsid w:val="0045014D"/>
    <w:rsid w:val="00450CFA"/>
    <w:rsid w:val="00450DB0"/>
    <w:rsid w:val="0045170B"/>
    <w:rsid w:val="0045220B"/>
    <w:rsid w:val="00452597"/>
    <w:rsid w:val="004536D7"/>
    <w:rsid w:val="00454983"/>
    <w:rsid w:val="00454BC1"/>
    <w:rsid w:val="00454DC8"/>
    <w:rsid w:val="00454F23"/>
    <w:rsid w:val="004565E8"/>
    <w:rsid w:val="00456CC2"/>
    <w:rsid w:val="0045704D"/>
    <w:rsid w:val="004608BD"/>
    <w:rsid w:val="004615FF"/>
    <w:rsid w:val="004628ED"/>
    <w:rsid w:val="00463205"/>
    <w:rsid w:val="00464383"/>
    <w:rsid w:val="0046761E"/>
    <w:rsid w:val="00467BC4"/>
    <w:rsid w:val="004703B7"/>
    <w:rsid w:val="00470524"/>
    <w:rsid w:val="00470908"/>
    <w:rsid w:val="00470B8A"/>
    <w:rsid w:val="00470D27"/>
    <w:rsid w:val="00470DCB"/>
    <w:rsid w:val="00470DFF"/>
    <w:rsid w:val="004714D3"/>
    <w:rsid w:val="004715AA"/>
    <w:rsid w:val="0047161D"/>
    <w:rsid w:val="004719A3"/>
    <w:rsid w:val="0047229A"/>
    <w:rsid w:val="00472F49"/>
    <w:rsid w:val="00472FE9"/>
    <w:rsid w:val="00473373"/>
    <w:rsid w:val="004739AB"/>
    <w:rsid w:val="00474122"/>
    <w:rsid w:val="00474280"/>
    <w:rsid w:val="00474CCF"/>
    <w:rsid w:val="00474EDA"/>
    <w:rsid w:val="004753F6"/>
    <w:rsid w:val="00475D58"/>
    <w:rsid w:val="00475D63"/>
    <w:rsid w:val="00475F81"/>
    <w:rsid w:val="00476F7F"/>
    <w:rsid w:val="004800B5"/>
    <w:rsid w:val="00480699"/>
    <w:rsid w:val="004806D3"/>
    <w:rsid w:val="00480ECE"/>
    <w:rsid w:val="004816E6"/>
    <w:rsid w:val="004817FA"/>
    <w:rsid w:val="00481A1B"/>
    <w:rsid w:val="00482217"/>
    <w:rsid w:val="00483992"/>
    <w:rsid w:val="00483A96"/>
    <w:rsid w:val="00483C35"/>
    <w:rsid w:val="004845EF"/>
    <w:rsid w:val="00485D94"/>
    <w:rsid w:val="00485F9E"/>
    <w:rsid w:val="0048628C"/>
    <w:rsid w:val="0048647B"/>
    <w:rsid w:val="00487F09"/>
    <w:rsid w:val="004907E3"/>
    <w:rsid w:val="00491995"/>
    <w:rsid w:val="00492AFF"/>
    <w:rsid w:val="00493097"/>
    <w:rsid w:val="00494952"/>
    <w:rsid w:val="00494D86"/>
    <w:rsid w:val="00495347"/>
    <w:rsid w:val="004A00C4"/>
    <w:rsid w:val="004A06EC"/>
    <w:rsid w:val="004A0C28"/>
    <w:rsid w:val="004A1139"/>
    <w:rsid w:val="004A1C7E"/>
    <w:rsid w:val="004A1E5F"/>
    <w:rsid w:val="004A202A"/>
    <w:rsid w:val="004A229C"/>
    <w:rsid w:val="004A23B2"/>
    <w:rsid w:val="004A287C"/>
    <w:rsid w:val="004A2A42"/>
    <w:rsid w:val="004A2C9E"/>
    <w:rsid w:val="004A2F2C"/>
    <w:rsid w:val="004A34A9"/>
    <w:rsid w:val="004A387B"/>
    <w:rsid w:val="004A38B2"/>
    <w:rsid w:val="004A3FAE"/>
    <w:rsid w:val="004A4408"/>
    <w:rsid w:val="004A449D"/>
    <w:rsid w:val="004A4E15"/>
    <w:rsid w:val="004A593C"/>
    <w:rsid w:val="004A5A95"/>
    <w:rsid w:val="004A616F"/>
    <w:rsid w:val="004A7FA7"/>
    <w:rsid w:val="004B001B"/>
    <w:rsid w:val="004B0348"/>
    <w:rsid w:val="004B1590"/>
    <w:rsid w:val="004B235C"/>
    <w:rsid w:val="004B2A30"/>
    <w:rsid w:val="004B3584"/>
    <w:rsid w:val="004B3A85"/>
    <w:rsid w:val="004B3B60"/>
    <w:rsid w:val="004B3E49"/>
    <w:rsid w:val="004B3FED"/>
    <w:rsid w:val="004B4056"/>
    <w:rsid w:val="004B5DE1"/>
    <w:rsid w:val="004B782F"/>
    <w:rsid w:val="004C019A"/>
    <w:rsid w:val="004C0297"/>
    <w:rsid w:val="004C097D"/>
    <w:rsid w:val="004C09E8"/>
    <w:rsid w:val="004C0A62"/>
    <w:rsid w:val="004C1312"/>
    <w:rsid w:val="004C21DF"/>
    <w:rsid w:val="004C2C56"/>
    <w:rsid w:val="004C3288"/>
    <w:rsid w:val="004C4170"/>
    <w:rsid w:val="004C4744"/>
    <w:rsid w:val="004C47F6"/>
    <w:rsid w:val="004C5624"/>
    <w:rsid w:val="004C5711"/>
    <w:rsid w:val="004C6D1D"/>
    <w:rsid w:val="004C6F5D"/>
    <w:rsid w:val="004C7390"/>
    <w:rsid w:val="004C74F3"/>
    <w:rsid w:val="004D049B"/>
    <w:rsid w:val="004D06A5"/>
    <w:rsid w:val="004D0D40"/>
    <w:rsid w:val="004D1029"/>
    <w:rsid w:val="004D2A47"/>
    <w:rsid w:val="004D2C74"/>
    <w:rsid w:val="004D2CB6"/>
    <w:rsid w:val="004D2CFB"/>
    <w:rsid w:val="004D3C14"/>
    <w:rsid w:val="004D4D30"/>
    <w:rsid w:val="004D4E77"/>
    <w:rsid w:val="004D51A8"/>
    <w:rsid w:val="004D5B0E"/>
    <w:rsid w:val="004D7666"/>
    <w:rsid w:val="004D768D"/>
    <w:rsid w:val="004D7DDE"/>
    <w:rsid w:val="004D7DE1"/>
    <w:rsid w:val="004D7E0E"/>
    <w:rsid w:val="004D7E73"/>
    <w:rsid w:val="004D7F36"/>
    <w:rsid w:val="004E0AF9"/>
    <w:rsid w:val="004E1414"/>
    <w:rsid w:val="004E1887"/>
    <w:rsid w:val="004E1B5A"/>
    <w:rsid w:val="004E3B06"/>
    <w:rsid w:val="004E504A"/>
    <w:rsid w:val="004E6E72"/>
    <w:rsid w:val="004E7769"/>
    <w:rsid w:val="004E784C"/>
    <w:rsid w:val="004F00B9"/>
    <w:rsid w:val="004F02C1"/>
    <w:rsid w:val="004F0946"/>
    <w:rsid w:val="004F24F6"/>
    <w:rsid w:val="004F2554"/>
    <w:rsid w:val="004F2C29"/>
    <w:rsid w:val="004F38BE"/>
    <w:rsid w:val="004F4245"/>
    <w:rsid w:val="004F49D3"/>
    <w:rsid w:val="004F4C50"/>
    <w:rsid w:val="004F52A6"/>
    <w:rsid w:val="004F54ED"/>
    <w:rsid w:val="004F5DF9"/>
    <w:rsid w:val="004F61F3"/>
    <w:rsid w:val="004F784F"/>
    <w:rsid w:val="004F7A5B"/>
    <w:rsid w:val="004F7BD9"/>
    <w:rsid w:val="00500068"/>
    <w:rsid w:val="00500C08"/>
    <w:rsid w:val="00500EBC"/>
    <w:rsid w:val="0050104A"/>
    <w:rsid w:val="00501386"/>
    <w:rsid w:val="005018B8"/>
    <w:rsid w:val="0050198E"/>
    <w:rsid w:val="00501AE1"/>
    <w:rsid w:val="005024A9"/>
    <w:rsid w:val="00503EDC"/>
    <w:rsid w:val="005049D3"/>
    <w:rsid w:val="00505B07"/>
    <w:rsid w:val="00506575"/>
    <w:rsid w:val="005069D6"/>
    <w:rsid w:val="00507441"/>
    <w:rsid w:val="005075C5"/>
    <w:rsid w:val="00507CA0"/>
    <w:rsid w:val="00510267"/>
    <w:rsid w:val="005103EC"/>
    <w:rsid w:val="00510456"/>
    <w:rsid w:val="0051060B"/>
    <w:rsid w:val="005109C7"/>
    <w:rsid w:val="0051281D"/>
    <w:rsid w:val="00512FBC"/>
    <w:rsid w:val="0051333E"/>
    <w:rsid w:val="00514AC6"/>
    <w:rsid w:val="00515F6B"/>
    <w:rsid w:val="00516699"/>
    <w:rsid w:val="00516F53"/>
    <w:rsid w:val="0051703C"/>
    <w:rsid w:val="005178C5"/>
    <w:rsid w:val="00517BA1"/>
    <w:rsid w:val="0052000B"/>
    <w:rsid w:val="005206B2"/>
    <w:rsid w:val="00521D89"/>
    <w:rsid w:val="00522DF9"/>
    <w:rsid w:val="00523CBB"/>
    <w:rsid w:val="00523F64"/>
    <w:rsid w:val="0052472D"/>
    <w:rsid w:val="00524BAC"/>
    <w:rsid w:val="005252BA"/>
    <w:rsid w:val="005256F6"/>
    <w:rsid w:val="00527187"/>
    <w:rsid w:val="00527304"/>
    <w:rsid w:val="00527824"/>
    <w:rsid w:val="0053013D"/>
    <w:rsid w:val="0053019A"/>
    <w:rsid w:val="00530665"/>
    <w:rsid w:val="00530D74"/>
    <w:rsid w:val="0053183B"/>
    <w:rsid w:val="00532D4A"/>
    <w:rsid w:val="00533A1D"/>
    <w:rsid w:val="0053416E"/>
    <w:rsid w:val="00534276"/>
    <w:rsid w:val="00534981"/>
    <w:rsid w:val="00534E12"/>
    <w:rsid w:val="0053558B"/>
    <w:rsid w:val="00536565"/>
    <w:rsid w:val="00536CC5"/>
    <w:rsid w:val="00537873"/>
    <w:rsid w:val="0054061E"/>
    <w:rsid w:val="005409BE"/>
    <w:rsid w:val="005409CA"/>
    <w:rsid w:val="0054183E"/>
    <w:rsid w:val="00541F36"/>
    <w:rsid w:val="00542855"/>
    <w:rsid w:val="00542A60"/>
    <w:rsid w:val="00544959"/>
    <w:rsid w:val="0054504C"/>
    <w:rsid w:val="0054599F"/>
    <w:rsid w:val="00545A0D"/>
    <w:rsid w:val="00545AE7"/>
    <w:rsid w:val="005467CC"/>
    <w:rsid w:val="00546C31"/>
    <w:rsid w:val="00546F7C"/>
    <w:rsid w:val="00550CC5"/>
    <w:rsid w:val="00551000"/>
    <w:rsid w:val="00551150"/>
    <w:rsid w:val="00552249"/>
    <w:rsid w:val="00552417"/>
    <w:rsid w:val="00552BC1"/>
    <w:rsid w:val="00553204"/>
    <w:rsid w:val="00553DBF"/>
    <w:rsid w:val="00553F8E"/>
    <w:rsid w:val="0055447B"/>
    <w:rsid w:val="00554BA7"/>
    <w:rsid w:val="00555F26"/>
    <w:rsid w:val="00555F46"/>
    <w:rsid w:val="005563B0"/>
    <w:rsid w:val="00556C52"/>
    <w:rsid w:val="00557446"/>
    <w:rsid w:val="005574CC"/>
    <w:rsid w:val="005600BE"/>
    <w:rsid w:val="005604F1"/>
    <w:rsid w:val="00560A8C"/>
    <w:rsid w:val="00560B77"/>
    <w:rsid w:val="00560F48"/>
    <w:rsid w:val="00562A0F"/>
    <w:rsid w:val="00562C1C"/>
    <w:rsid w:val="0056322F"/>
    <w:rsid w:val="00563663"/>
    <w:rsid w:val="00563D21"/>
    <w:rsid w:val="00563DFC"/>
    <w:rsid w:val="00564D68"/>
    <w:rsid w:val="0056747F"/>
    <w:rsid w:val="005701B7"/>
    <w:rsid w:val="00570756"/>
    <w:rsid w:val="005717D5"/>
    <w:rsid w:val="00572389"/>
    <w:rsid w:val="00573ADC"/>
    <w:rsid w:val="00574038"/>
    <w:rsid w:val="00574A1D"/>
    <w:rsid w:val="00574D8D"/>
    <w:rsid w:val="00574E6A"/>
    <w:rsid w:val="00575673"/>
    <w:rsid w:val="00575A58"/>
    <w:rsid w:val="00577D65"/>
    <w:rsid w:val="00577EC6"/>
    <w:rsid w:val="005801C2"/>
    <w:rsid w:val="0058068D"/>
    <w:rsid w:val="005808FF"/>
    <w:rsid w:val="00580EA0"/>
    <w:rsid w:val="00580EF4"/>
    <w:rsid w:val="005810E9"/>
    <w:rsid w:val="00581427"/>
    <w:rsid w:val="00581C7F"/>
    <w:rsid w:val="00581EB0"/>
    <w:rsid w:val="00581F92"/>
    <w:rsid w:val="00582AB4"/>
    <w:rsid w:val="00582E52"/>
    <w:rsid w:val="00582F66"/>
    <w:rsid w:val="005835F3"/>
    <w:rsid w:val="00583F23"/>
    <w:rsid w:val="0058453A"/>
    <w:rsid w:val="00584A1D"/>
    <w:rsid w:val="00585CFB"/>
    <w:rsid w:val="005864AE"/>
    <w:rsid w:val="00587492"/>
    <w:rsid w:val="00587C36"/>
    <w:rsid w:val="00587C98"/>
    <w:rsid w:val="00587D2A"/>
    <w:rsid w:val="00590A26"/>
    <w:rsid w:val="00590F65"/>
    <w:rsid w:val="0059113F"/>
    <w:rsid w:val="00591979"/>
    <w:rsid w:val="0059221E"/>
    <w:rsid w:val="00592449"/>
    <w:rsid w:val="00592958"/>
    <w:rsid w:val="00593AFC"/>
    <w:rsid w:val="00593D5E"/>
    <w:rsid w:val="00594625"/>
    <w:rsid w:val="005961BD"/>
    <w:rsid w:val="00597060"/>
    <w:rsid w:val="0059782E"/>
    <w:rsid w:val="00597E22"/>
    <w:rsid w:val="005A018D"/>
    <w:rsid w:val="005A034A"/>
    <w:rsid w:val="005A04B2"/>
    <w:rsid w:val="005A050F"/>
    <w:rsid w:val="005A063F"/>
    <w:rsid w:val="005A0E15"/>
    <w:rsid w:val="005A51F5"/>
    <w:rsid w:val="005A53DF"/>
    <w:rsid w:val="005A6A8D"/>
    <w:rsid w:val="005A6D3A"/>
    <w:rsid w:val="005B0507"/>
    <w:rsid w:val="005B0CBC"/>
    <w:rsid w:val="005B0E94"/>
    <w:rsid w:val="005B2F5C"/>
    <w:rsid w:val="005B3307"/>
    <w:rsid w:val="005B36F5"/>
    <w:rsid w:val="005B3AA8"/>
    <w:rsid w:val="005B3F27"/>
    <w:rsid w:val="005B5323"/>
    <w:rsid w:val="005B5841"/>
    <w:rsid w:val="005B5A8B"/>
    <w:rsid w:val="005B747B"/>
    <w:rsid w:val="005B76FC"/>
    <w:rsid w:val="005C1155"/>
    <w:rsid w:val="005C13E1"/>
    <w:rsid w:val="005C3195"/>
    <w:rsid w:val="005C3D1C"/>
    <w:rsid w:val="005C4477"/>
    <w:rsid w:val="005C4852"/>
    <w:rsid w:val="005C4F40"/>
    <w:rsid w:val="005C52C9"/>
    <w:rsid w:val="005C6D29"/>
    <w:rsid w:val="005C7267"/>
    <w:rsid w:val="005C7272"/>
    <w:rsid w:val="005C73A0"/>
    <w:rsid w:val="005D02FF"/>
    <w:rsid w:val="005D0537"/>
    <w:rsid w:val="005D1932"/>
    <w:rsid w:val="005D1E68"/>
    <w:rsid w:val="005D1EA0"/>
    <w:rsid w:val="005D3463"/>
    <w:rsid w:val="005D39C4"/>
    <w:rsid w:val="005D46EC"/>
    <w:rsid w:val="005D4F76"/>
    <w:rsid w:val="005D5BE4"/>
    <w:rsid w:val="005D6244"/>
    <w:rsid w:val="005D718E"/>
    <w:rsid w:val="005D726A"/>
    <w:rsid w:val="005D7424"/>
    <w:rsid w:val="005D7D45"/>
    <w:rsid w:val="005E0DF5"/>
    <w:rsid w:val="005E10EE"/>
    <w:rsid w:val="005E1EF5"/>
    <w:rsid w:val="005E3016"/>
    <w:rsid w:val="005E3542"/>
    <w:rsid w:val="005E366B"/>
    <w:rsid w:val="005E446F"/>
    <w:rsid w:val="005E4AD7"/>
    <w:rsid w:val="005E5D37"/>
    <w:rsid w:val="005E611F"/>
    <w:rsid w:val="005E68FF"/>
    <w:rsid w:val="005E6F80"/>
    <w:rsid w:val="005F0BC6"/>
    <w:rsid w:val="005F1041"/>
    <w:rsid w:val="005F354E"/>
    <w:rsid w:val="005F4438"/>
    <w:rsid w:val="005F60C0"/>
    <w:rsid w:val="005F6619"/>
    <w:rsid w:val="005F6793"/>
    <w:rsid w:val="005F72D0"/>
    <w:rsid w:val="005F7EC4"/>
    <w:rsid w:val="00600014"/>
    <w:rsid w:val="00601040"/>
    <w:rsid w:val="006011FF"/>
    <w:rsid w:val="00601D42"/>
    <w:rsid w:val="00601FE6"/>
    <w:rsid w:val="00602D7E"/>
    <w:rsid w:val="0060318D"/>
    <w:rsid w:val="00604375"/>
    <w:rsid w:val="0060517F"/>
    <w:rsid w:val="0060532B"/>
    <w:rsid w:val="00605DE7"/>
    <w:rsid w:val="00606D4B"/>
    <w:rsid w:val="0060785D"/>
    <w:rsid w:val="006104BC"/>
    <w:rsid w:val="0061120A"/>
    <w:rsid w:val="006118FF"/>
    <w:rsid w:val="00611CAB"/>
    <w:rsid w:val="0061258E"/>
    <w:rsid w:val="006136DA"/>
    <w:rsid w:val="006145EE"/>
    <w:rsid w:val="0061527B"/>
    <w:rsid w:val="00615373"/>
    <w:rsid w:val="00615587"/>
    <w:rsid w:val="0061584C"/>
    <w:rsid w:val="00615B7F"/>
    <w:rsid w:val="00616278"/>
    <w:rsid w:val="00616748"/>
    <w:rsid w:val="006167D5"/>
    <w:rsid w:val="00616A95"/>
    <w:rsid w:val="00616B74"/>
    <w:rsid w:val="006171AE"/>
    <w:rsid w:val="006177EA"/>
    <w:rsid w:val="00620F34"/>
    <w:rsid w:val="006215E9"/>
    <w:rsid w:val="00622B8C"/>
    <w:rsid w:val="006238F7"/>
    <w:rsid w:val="00623B49"/>
    <w:rsid w:val="00624212"/>
    <w:rsid w:val="00624474"/>
    <w:rsid w:val="00625D0F"/>
    <w:rsid w:val="006273D7"/>
    <w:rsid w:val="00627777"/>
    <w:rsid w:val="00627A28"/>
    <w:rsid w:val="0063023F"/>
    <w:rsid w:val="00630850"/>
    <w:rsid w:val="00630853"/>
    <w:rsid w:val="0063107D"/>
    <w:rsid w:val="00631BE2"/>
    <w:rsid w:val="00632BC8"/>
    <w:rsid w:val="00632FDD"/>
    <w:rsid w:val="006335CE"/>
    <w:rsid w:val="00634633"/>
    <w:rsid w:val="006346A4"/>
    <w:rsid w:val="006348D5"/>
    <w:rsid w:val="00634FE9"/>
    <w:rsid w:val="0063510D"/>
    <w:rsid w:val="006354DA"/>
    <w:rsid w:val="00637F96"/>
    <w:rsid w:val="006401E1"/>
    <w:rsid w:val="006407C0"/>
    <w:rsid w:val="00640E04"/>
    <w:rsid w:val="0064145A"/>
    <w:rsid w:val="00641A31"/>
    <w:rsid w:val="00641D9D"/>
    <w:rsid w:val="006425CE"/>
    <w:rsid w:val="006425E4"/>
    <w:rsid w:val="00642AF9"/>
    <w:rsid w:val="006433A9"/>
    <w:rsid w:val="00644217"/>
    <w:rsid w:val="00645F1F"/>
    <w:rsid w:val="006460F6"/>
    <w:rsid w:val="006501D6"/>
    <w:rsid w:val="0065041E"/>
    <w:rsid w:val="00651FA0"/>
    <w:rsid w:val="00653815"/>
    <w:rsid w:val="00653EC2"/>
    <w:rsid w:val="006542DE"/>
    <w:rsid w:val="0065496A"/>
    <w:rsid w:val="00656575"/>
    <w:rsid w:val="00656CC4"/>
    <w:rsid w:val="00657137"/>
    <w:rsid w:val="00657331"/>
    <w:rsid w:val="006574D4"/>
    <w:rsid w:val="00657DAB"/>
    <w:rsid w:val="00660CEA"/>
    <w:rsid w:val="00660FE6"/>
    <w:rsid w:val="0066182D"/>
    <w:rsid w:val="006620F4"/>
    <w:rsid w:val="00663297"/>
    <w:rsid w:val="00663367"/>
    <w:rsid w:val="00664CD2"/>
    <w:rsid w:val="00664DC6"/>
    <w:rsid w:val="00666DF1"/>
    <w:rsid w:val="0066784F"/>
    <w:rsid w:val="0067034F"/>
    <w:rsid w:val="0067048D"/>
    <w:rsid w:val="00670878"/>
    <w:rsid w:val="00670BA5"/>
    <w:rsid w:val="00670D9C"/>
    <w:rsid w:val="00671122"/>
    <w:rsid w:val="00671AA6"/>
    <w:rsid w:val="00671E05"/>
    <w:rsid w:val="00672D85"/>
    <w:rsid w:val="00673718"/>
    <w:rsid w:val="00673EC0"/>
    <w:rsid w:val="006746A4"/>
    <w:rsid w:val="00674C5E"/>
    <w:rsid w:val="00674F24"/>
    <w:rsid w:val="006752B3"/>
    <w:rsid w:val="00675525"/>
    <w:rsid w:val="00676422"/>
    <w:rsid w:val="006771AD"/>
    <w:rsid w:val="00677841"/>
    <w:rsid w:val="006800DA"/>
    <w:rsid w:val="00680A4B"/>
    <w:rsid w:val="00680C05"/>
    <w:rsid w:val="0068108B"/>
    <w:rsid w:val="00681504"/>
    <w:rsid w:val="00681928"/>
    <w:rsid w:val="00682125"/>
    <w:rsid w:val="006821CF"/>
    <w:rsid w:val="00682DD2"/>
    <w:rsid w:val="0068367F"/>
    <w:rsid w:val="006837D5"/>
    <w:rsid w:val="0068399C"/>
    <w:rsid w:val="00683EFD"/>
    <w:rsid w:val="00684050"/>
    <w:rsid w:val="00684774"/>
    <w:rsid w:val="0068493A"/>
    <w:rsid w:val="006860CC"/>
    <w:rsid w:val="00686320"/>
    <w:rsid w:val="00686853"/>
    <w:rsid w:val="00690943"/>
    <w:rsid w:val="0069155C"/>
    <w:rsid w:val="00691578"/>
    <w:rsid w:val="00692D5B"/>
    <w:rsid w:val="00693A00"/>
    <w:rsid w:val="00693C9C"/>
    <w:rsid w:val="00693E3A"/>
    <w:rsid w:val="0069423C"/>
    <w:rsid w:val="00694500"/>
    <w:rsid w:val="006945E1"/>
    <w:rsid w:val="0069613B"/>
    <w:rsid w:val="00696DC5"/>
    <w:rsid w:val="00696F6C"/>
    <w:rsid w:val="00696FBB"/>
    <w:rsid w:val="006A013F"/>
    <w:rsid w:val="006A1C60"/>
    <w:rsid w:val="006A2029"/>
    <w:rsid w:val="006A20CB"/>
    <w:rsid w:val="006A295B"/>
    <w:rsid w:val="006A3C7F"/>
    <w:rsid w:val="006A3D4C"/>
    <w:rsid w:val="006A4535"/>
    <w:rsid w:val="006A5A0C"/>
    <w:rsid w:val="006A7248"/>
    <w:rsid w:val="006A747F"/>
    <w:rsid w:val="006A7736"/>
    <w:rsid w:val="006A785C"/>
    <w:rsid w:val="006B0AAD"/>
    <w:rsid w:val="006B2C23"/>
    <w:rsid w:val="006B4EBA"/>
    <w:rsid w:val="006B710F"/>
    <w:rsid w:val="006B7C75"/>
    <w:rsid w:val="006C002A"/>
    <w:rsid w:val="006C04B9"/>
    <w:rsid w:val="006C0EDD"/>
    <w:rsid w:val="006C1F91"/>
    <w:rsid w:val="006C3159"/>
    <w:rsid w:val="006C3994"/>
    <w:rsid w:val="006C41FA"/>
    <w:rsid w:val="006C4ADE"/>
    <w:rsid w:val="006C4DAE"/>
    <w:rsid w:val="006C628F"/>
    <w:rsid w:val="006C67D8"/>
    <w:rsid w:val="006C6921"/>
    <w:rsid w:val="006C7B39"/>
    <w:rsid w:val="006C7BE3"/>
    <w:rsid w:val="006D0678"/>
    <w:rsid w:val="006D108A"/>
    <w:rsid w:val="006D1410"/>
    <w:rsid w:val="006D1B97"/>
    <w:rsid w:val="006D1CEB"/>
    <w:rsid w:val="006D2286"/>
    <w:rsid w:val="006D317E"/>
    <w:rsid w:val="006D3C74"/>
    <w:rsid w:val="006D4B9E"/>
    <w:rsid w:val="006D577B"/>
    <w:rsid w:val="006D57DD"/>
    <w:rsid w:val="006D6695"/>
    <w:rsid w:val="006D6BF3"/>
    <w:rsid w:val="006D6C2E"/>
    <w:rsid w:val="006D6EC1"/>
    <w:rsid w:val="006D703C"/>
    <w:rsid w:val="006D7BDE"/>
    <w:rsid w:val="006E0494"/>
    <w:rsid w:val="006E1095"/>
    <w:rsid w:val="006E1AA7"/>
    <w:rsid w:val="006E1B32"/>
    <w:rsid w:val="006E1B61"/>
    <w:rsid w:val="006E221E"/>
    <w:rsid w:val="006E2A49"/>
    <w:rsid w:val="006E478C"/>
    <w:rsid w:val="006E4D9E"/>
    <w:rsid w:val="006E57A7"/>
    <w:rsid w:val="006E5A67"/>
    <w:rsid w:val="006E6509"/>
    <w:rsid w:val="006E707C"/>
    <w:rsid w:val="006E71D3"/>
    <w:rsid w:val="006E7B1B"/>
    <w:rsid w:val="006E7B73"/>
    <w:rsid w:val="006F02EE"/>
    <w:rsid w:val="006F23B8"/>
    <w:rsid w:val="006F31F8"/>
    <w:rsid w:val="006F36BE"/>
    <w:rsid w:val="006F389D"/>
    <w:rsid w:val="006F3989"/>
    <w:rsid w:val="006F4114"/>
    <w:rsid w:val="006F49C0"/>
    <w:rsid w:val="006F4F77"/>
    <w:rsid w:val="006F5309"/>
    <w:rsid w:val="006F5408"/>
    <w:rsid w:val="006F5539"/>
    <w:rsid w:val="006F5C7B"/>
    <w:rsid w:val="006F6373"/>
    <w:rsid w:val="006F7198"/>
    <w:rsid w:val="006F7E08"/>
    <w:rsid w:val="00700AE9"/>
    <w:rsid w:val="007023ED"/>
    <w:rsid w:val="0070345F"/>
    <w:rsid w:val="007039CB"/>
    <w:rsid w:val="00704594"/>
    <w:rsid w:val="00704BF5"/>
    <w:rsid w:val="00704F9F"/>
    <w:rsid w:val="007062D1"/>
    <w:rsid w:val="0070662F"/>
    <w:rsid w:val="0070674E"/>
    <w:rsid w:val="00707070"/>
    <w:rsid w:val="00710570"/>
    <w:rsid w:val="00710968"/>
    <w:rsid w:val="00712070"/>
    <w:rsid w:val="0071308C"/>
    <w:rsid w:val="0071313C"/>
    <w:rsid w:val="00713471"/>
    <w:rsid w:val="0071482E"/>
    <w:rsid w:val="00714C36"/>
    <w:rsid w:val="0071516A"/>
    <w:rsid w:val="007152A7"/>
    <w:rsid w:val="0071687B"/>
    <w:rsid w:val="007169AD"/>
    <w:rsid w:val="007169F2"/>
    <w:rsid w:val="0071724A"/>
    <w:rsid w:val="0071724E"/>
    <w:rsid w:val="00720184"/>
    <w:rsid w:val="0072177E"/>
    <w:rsid w:val="00721A3E"/>
    <w:rsid w:val="00722313"/>
    <w:rsid w:val="00722DF8"/>
    <w:rsid w:val="007234C8"/>
    <w:rsid w:val="0072373E"/>
    <w:rsid w:val="007237D3"/>
    <w:rsid w:val="007239D6"/>
    <w:rsid w:val="00723DFA"/>
    <w:rsid w:val="00723E3B"/>
    <w:rsid w:val="0072401B"/>
    <w:rsid w:val="007243C1"/>
    <w:rsid w:val="007244BC"/>
    <w:rsid w:val="0072579F"/>
    <w:rsid w:val="00725D86"/>
    <w:rsid w:val="007273BA"/>
    <w:rsid w:val="00730AA1"/>
    <w:rsid w:val="00732B8D"/>
    <w:rsid w:val="007330BF"/>
    <w:rsid w:val="007337E6"/>
    <w:rsid w:val="00733C12"/>
    <w:rsid w:val="007340C7"/>
    <w:rsid w:val="007344E2"/>
    <w:rsid w:val="007348C3"/>
    <w:rsid w:val="00734A79"/>
    <w:rsid w:val="00734B9B"/>
    <w:rsid w:val="007356C3"/>
    <w:rsid w:val="00735C11"/>
    <w:rsid w:val="00735C4E"/>
    <w:rsid w:val="00736A7B"/>
    <w:rsid w:val="00736D04"/>
    <w:rsid w:val="00737FF6"/>
    <w:rsid w:val="00740647"/>
    <w:rsid w:val="0074082C"/>
    <w:rsid w:val="00743FCF"/>
    <w:rsid w:val="00744CDA"/>
    <w:rsid w:val="00744F12"/>
    <w:rsid w:val="0074521A"/>
    <w:rsid w:val="007456A8"/>
    <w:rsid w:val="00745E75"/>
    <w:rsid w:val="00746105"/>
    <w:rsid w:val="007461A5"/>
    <w:rsid w:val="00747216"/>
    <w:rsid w:val="00747367"/>
    <w:rsid w:val="00747BE1"/>
    <w:rsid w:val="00747EF6"/>
    <w:rsid w:val="0075103C"/>
    <w:rsid w:val="0075193F"/>
    <w:rsid w:val="007519C9"/>
    <w:rsid w:val="007523E6"/>
    <w:rsid w:val="0075526F"/>
    <w:rsid w:val="00756201"/>
    <w:rsid w:val="00756FDD"/>
    <w:rsid w:val="007602F1"/>
    <w:rsid w:val="007607DA"/>
    <w:rsid w:val="00760C11"/>
    <w:rsid w:val="00762FFC"/>
    <w:rsid w:val="007649FE"/>
    <w:rsid w:val="00764F00"/>
    <w:rsid w:val="00765267"/>
    <w:rsid w:val="007657DF"/>
    <w:rsid w:val="0076596C"/>
    <w:rsid w:val="00771442"/>
    <w:rsid w:val="00772D5F"/>
    <w:rsid w:val="00773235"/>
    <w:rsid w:val="007733F2"/>
    <w:rsid w:val="007737B4"/>
    <w:rsid w:val="00773F43"/>
    <w:rsid w:val="00773FC0"/>
    <w:rsid w:val="0077487B"/>
    <w:rsid w:val="00774C12"/>
    <w:rsid w:val="00777262"/>
    <w:rsid w:val="00777666"/>
    <w:rsid w:val="00777879"/>
    <w:rsid w:val="00780524"/>
    <w:rsid w:val="007817CC"/>
    <w:rsid w:val="007820D2"/>
    <w:rsid w:val="00782B72"/>
    <w:rsid w:val="00783A5C"/>
    <w:rsid w:val="00784649"/>
    <w:rsid w:val="007848EF"/>
    <w:rsid w:val="00784ECD"/>
    <w:rsid w:val="007854D0"/>
    <w:rsid w:val="00785C1F"/>
    <w:rsid w:val="0078664E"/>
    <w:rsid w:val="00786AD9"/>
    <w:rsid w:val="00786B0F"/>
    <w:rsid w:val="00787197"/>
    <w:rsid w:val="007872C5"/>
    <w:rsid w:val="007874FC"/>
    <w:rsid w:val="00787B05"/>
    <w:rsid w:val="00787C34"/>
    <w:rsid w:val="00787E77"/>
    <w:rsid w:val="00790189"/>
    <w:rsid w:val="007904E4"/>
    <w:rsid w:val="00790685"/>
    <w:rsid w:val="007913CB"/>
    <w:rsid w:val="00791FF3"/>
    <w:rsid w:val="007921AE"/>
    <w:rsid w:val="00792687"/>
    <w:rsid w:val="00793AD7"/>
    <w:rsid w:val="00793C7E"/>
    <w:rsid w:val="007949E7"/>
    <w:rsid w:val="00794A55"/>
    <w:rsid w:val="00794C0B"/>
    <w:rsid w:val="00795986"/>
    <w:rsid w:val="00795F36"/>
    <w:rsid w:val="00796306"/>
    <w:rsid w:val="00796645"/>
    <w:rsid w:val="007966FF"/>
    <w:rsid w:val="0079725A"/>
    <w:rsid w:val="00797442"/>
    <w:rsid w:val="00797F22"/>
    <w:rsid w:val="007A1174"/>
    <w:rsid w:val="007A212E"/>
    <w:rsid w:val="007A260B"/>
    <w:rsid w:val="007A4E9A"/>
    <w:rsid w:val="007A574A"/>
    <w:rsid w:val="007A5E69"/>
    <w:rsid w:val="007A6116"/>
    <w:rsid w:val="007A624B"/>
    <w:rsid w:val="007A6A99"/>
    <w:rsid w:val="007A7911"/>
    <w:rsid w:val="007B0103"/>
    <w:rsid w:val="007B0402"/>
    <w:rsid w:val="007B11F8"/>
    <w:rsid w:val="007B12A5"/>
    <w:rsid w:val="007B1501"/>
    <w:rsid w:val="007B17E3"/>
    <w:rsid w:val="007B1B28"/>
    <w:rsid w:val="007B2176"/>
    <w:rsid w:val="007B2333"/>
    <w:rsid w:val="007B245F"/>
    <w:rsid w:val="007B25AF"/>
    <w:rsid w:val="007B3052"/>
    <w:rsid w:val="007B3F5D"/>
    <w:rsid w:val="007B446F"/>
    <w:rsid w:val="007B4495"/>
    <w:rsid w:val="007B4737"/>
    <w:rsid w:val="007B50F1"/>
    <w:rsid w:val="007B5149"/>
    <w:rsid w:val="007B70AF"/>
    <w:rsid w:val="007B7261"/>
    <w:rsid w:val="007B77BE"/>
    <w:rsid w:val="007B7F87"/>
    <w:rsid w:val="007C0265"/>
    <w:rsid w:val="007C09D1"/>
    <w:rsid w:val="007C0E65"/>
    <w:rsid w:val="007C0F42"/>
    <w:rsid w:val="007C136A"/>
    <w:rsid w:val="007C23D4"/>
    <w:rsid w:val="007C3621"/>
    <w:rsid w:val="007C3AC6"/>
    <w:rsid w:val="007C4E3D"/>
    <w:rsid w:val="007C4F2A"/>
    <w:rsid w:val="007C5748"/>
    <w:rsid w:val="007C5D61"/>
    <w:rsid w:val="007C5E10"/>
    <w:rsid w:val="007C63FB"/>
    <w:rsid w:val="007D15F9"/>
    <w:rsid w:val="007D280C"/>
    <w:rsid w:val="007D2F75"/>
    <w:rsid w:val="007D3EFF"/>
    <w:rsid w:val="007D3F03"/>
    <w:rsid w:val="007D3FEB"/>
    <w:rsid w:val="007D490D"/>
    <w:rsid w:val="007D59AC"/>
    <w:rsid w:val="007D619D"/>
    <w:rsid w:val="007D65A8"/>
    <w:rsid w:val="007D6DCF"/>
    <w:rsid w:val="007D7449"/>
    <w:rsid w:val="007D7CB2"/>
    <w:rsid w:val="007E02BA"/>
    <w:rsid w:val="007E03DE"/>
    <w:rsid w:val="007E1A6C"/>
    <w:rsid w:val="007E2BCE"/>
    <w:rsid w:val="007E3275"/>
    <w:rsid w:val="007E32CA"/>
    <w:rsid w:val="007E3D3B"/>
    <w:rsid w:val="007E42B2"/>
    <w:rsid w:val="007E57A2"/>
    <w:rsid w:val="007E594B"/>
    <w:rsid w:val="007E5C54"/>
    <w:rsid w:val="007E6026"/>
    <w:rsid w:val="007E6164"/>
    <w:rsid w:val="007E65CD"/>
    <w:rsid w:val="007E696D"/>
    <w:rsid w:val="007E74C8"/>
    <w:rsid w:val="007F1409"/>
    <w:rsid w:val="007F1450"/>
    <w:rsid w:val="007F1626"/>
    <w:rsid w:val="007F37F4"/>
    <w:rsid w:val="007F3C12"/>
    <w:rsid w:val="007F4C86"/>
    <w:rsid w:val="007F4CAA"/>
    <w:rsid w:val="007F5227"/>
    <w:rsid w:val="007F660B"/>
    <w:rsid w:val="007F661A"/>
    <w:rsid w:val="007F6AAF"/>
    <w:rsid w:val="007F7540"/>
    <w:rsid w:val="007F79E0"/>
    <w:rsid w:val="00800784"/>
    <w:rsid w:val="008021CA"/>
    <w:rsid w:val="00802449"/>
    <w:rsid w:val="008029A0"/>
    <w:rsid w:val="00802A3C"/>
    <w:rsid w:val="00802B4E"/>
    <w:rsid w:val="00803925"/>
    <w:rsid w:val="00803C7F"/>
    <w:rsid w:val="00804DE2"/>
    <w:rsid w:val="008051CA"/>
    <w:rsid w:val="008053FD"/>
    <w:rsid w:val="00805C98"/>
    <w:rsid w:val="008064C8"/>
    <w:rsid w:val="0080672C"/>
    <w:rsid w:val="00806CA9"/>
    <w:rsid w:val="00806CE2"/>
    <w:rsid w:val="008073E3"/>
    <w:rsid w:val="00807530"/>
    <w:rsid w:val="00807F78"/>
    <w:rsid w:val="00810289"/>
    <w:rsid w:val="00810BB7"/>
    <w:rsid w:val="00811685"/>
    <w:rsid w:val="0081180C"/>
    <w:rsid w:val="008123DE"/>
    <w:rsid w:val="008135E4"/>
    <w:rsid w:val="008153EC"/>
    <w:rsid w:val="00815F94"/>
    <w:rsid w:val="0081690E"/>
    <w:rsid w:val="00816DD7"/>
    <w:rsid w:val="00817098"/>
    <w:rsid w:val="00817D81"/>
    <w:rsid w:val="00821070"/>
    <w:rsid w:val="00821141"/>
    <w:rsid w:val="0082115F"/>
    <w:rsid w:val="00821359"/>
    <w:rsid w:val="008215A7"/>
    <w:rsid w:val="0082160E"/>
    <w:rsid w:val="0082171E"/>
    <w:rsid w:val="0082280E"/>
    <w:rsid w:val="008228C2"/>
    <w:rsid w:val="00823DED"/>
    <w:rsid w:val="00823FA5"/>
    <w:rsid w:val="008244B7"/>
    <w:rsid w:val="00825427"/>
    <w:rsid w:val="00825694"/>
    <w:rsid w:val="00825D9F"/>
    <w:rsid w:val="0082681D"/>
    <w:rsid w:val="00826832"/>
    <w:rsid w:val="00826B3B"/>
    <w:rsid w:val="00827D72"/>
    <w:rsid w:val="00830580"/>
    <w:rsid w:val="008308F7"/>
    <w:rsid w:val="0083257E"/>
    <w:rsid w:val="00832D24"/>
    <w:rsid w:val="00833E8E"/>
    <w:rsid w:val="00834F02"/>
    <w:rsid w:val="008353FB"/>
    <w:rsid w:val="008357B4"/>
    <w:rsid w:val="00835871"/>
    <w:rsid w:val="00836971"/>
    <w:rsid w:val="008370CF"/>
    <w:rsid w:val="00837D7A"/>
    <w:rsid w:val="00841287"/>
    <w:rsid w:val="00841558"/>
    <w:rsid w:val="00841950"/>
    <w:rsid w:val="00841C37"/>
    <w:rsid w:val="00843140"/>
    <w:rsid w:val="0084392C"/>
    <w:rsid w:val="00843B24"/>
    <w:rsid w:val="0084407A"/>
    <w:rsid w:val="008444F6"/>
    <w:rsid w:val="0084464A"/>
    <w:rsid w:val="008447F1"/>
    <w:rsid w:val="00844A5F"/>
    <w:rsid w:val="008450E0"/>
    <w:rsid w:val="008452F0"/>
    <w:rsid w:val="00845523"/>
    <w:rsid w:val="008457F5"/>
    <w:rsid w:val="00846848"/>
    <w:rsid w:val="0084694D"/>
    <w:rsid w:val="00846CE5"/>
    <w:rsid w:val="00847485"/>
    <w:rsid w:val="008474C5"/>
    <w:rsid w:val="00847592"/>
    <w:rsid w:val="0085021D"/>
    <w:rsid w:val="00850B17"/>
    <w:rsid w:val="0085135E"/>
    <w:rsid w:val="008522B5"/>
    <w:rsid w:val="00852975"/>
    <w:rsid w:val="008530C7"/>
    <w:rsid w:val="008533BA"/>
    <w:rsid w:val="008538F2"/>
    <w:rsid w:val="00854715"/>
    <w:rsid w:val="008547FC"/>
    <w:rsid w:val="00855C84"/>
    <w:rsid w:val="00856218"/>
    <w:rsid w:val="00856BF3"/>
    <w:rsid w:val="0085731B"/>
    <w:rsid w:val="0086027D"/>
    <w:rsid w:val="008619A9"/>
    <w:rsid w:val="008619F7"/>
    <w:rsid w:val="00861AA5"/>
    <w:rsid w:val="00862D3F"/>
    <w:rsid w:val="00862DA7"/>
    <w:rsid w:val="008635F7"/>
    <w:rsid w:val="00863630"/>
    <w:rsid w:val="00864935"/>
    <w:rsid w:val="00865809"/>
    <w:rsid w:val="00867D03"/>
    <w:rsid w:val="00870843"/>
    <w:rsid w:val="00870A03"/>
    <w:rsid w:val="00870CB5"/>
    <w:rsid w:val="00871A25"/>
    <w:rsid w:val="008729D5"/>
    <w:rsid w:val="00872A64"/>
    <w:rsid w:val="00872D2F"/>
    <w:rsid w:val="00873E24"/>
    <w:rsid w:val="0087551A"/>
    <w:rsid w:val="00876C24"/>
    <w:rsid w:val="00877015"/>
    <w:rsid w:val="00880406"/>
    <w:rsid w:val="00881A88"/>
    <w:rsid w:val="00881AC1"/>
    <w:rsid w:val="008820EB"/>
    <w:rsid w:val="00882EB0"/>
    <w:rsid w:val="008833B5"/>
    <w:rsid w:val="00883B54"/>
    <w:rsid w:val="00884537"/>
    <w:rsid w:val="008850DF"/>
    <w:rsid w:val="00885416"/>
    <w:rsid w:val="0088543F"/>
    <w:rsid w:val="00885D41"/>
    <w:rsid w:val="008862DA"/>
    <w:rsid w:val="00886D67"/>
    <w:rsid w:val="0088726F"/>
    <w:rsid w:val="0089061F"/>
    <w:rsid w:val="00890A30"/>
    <w:rsid w:val="00890D65"/>
    <w:rsid w:val="00891CB0"/>
    <w:rsid w:val="00891E59"/>
    <w:rsid w:val="0089229A"/>
    <w:rsid w:val="008925F3"/>
    <w:rsid w:val="00892625"/>
    <w:rsid w:val="00895021"/>
    <w:rsid w:val="008961F7"/>
    <w:rsid w:val="008975A3"/>
    <w:rsid w:val="008A2212"/>
    <w:rsid w:val="008A267F"/>
    <w:rsid w:val="008A29BA"/>
    <w:rsid w:val="008A2CEC"/>
    <w:rsid w:val="008A2DC4"/>
    <w:rsid w:val="008A30EA"/>
    <w:rsid w:val="008A352E"/>
    <w:rsid w:val="008A4229"/>
    <w:rsid w:val="008A44DC"/>
    <w:rsid w:val="008A5628"/>
    <w:rsid w:val="008A6657"/>
    <w:rsid w:val="008A7662"/>
    <w:rsid w:val="008A77C4"/>
    <w:rsid w:val="008A7A05"/>
    <w:rsid w:val="008B003B"/>
    <w:rsid w:val="008B00F4"/>
    <w:rsid w:val="008B0578"/>
    <w:rsid w:val="008B0E74"/>
    <w:rsid w:val="008B18B8"/>
    <w:rsid w:val="008B2E25"/>
    <w:rsid w:val="008B3076"/>
    <w:rsid w:val="008B32BF"/>
    <w:rsid w:val="008B397C"/>
    <w:rsid w:val="008B401F"/>
    <w:rsid w:val="008B6286"/>
    <w:rsid w:val="008B64EC"/>
    <w:rsid w:val="008B6F04"/>
    <w:rsid w:val="008B6F8D"/>
    <w:rsid w:val="008B70B0"/>
    <w:rsid w:val="008C07FC"/>
    <w:rsid w:val="008C0A10"/>
    <w:rsid w:val="008C13D5"/>
    <w:rsid w:val="008C2354"/>
    <w:rsid w:val="008C2E9B"/>
    <w:rsid w:val="008C3E16"/>
    <w:rsid w:val="008C48E3"/>
    <w:rsid w:val="008C4E9B"/>
    <w:rsid w:val="008C5344"/>
    <w:rsid w:val="008C567C"/>
    <w:rsid w:val="008C6C5E"/>
    <w:rsid w:val="008C6E3D"/>
    <w:rsid w:val="008D07F7"/>
    <w:rsid w:val="008D12EA"/>
    <w:rsid w:val="008D2FC0"/>
    <w:rsid w:val="008D32F3"/>
    <w:rsid w:val="008D3667"/>
    <w:rsid w:val="008D6007"/>
    <w:rsid w:val="008D69A9"/>
    <w:rsid w:val="008D72D9"/>
    <w:rsid w:val="008D7BDC"/>
    <w:rsid w:val="008E0DA9"/>
    <w:rsid w:val="008E138F"/>
    <w:rsid w:val="008E179B"/>
    <w:rsid w:val="008E3966"/>
    <w:rsid w:val="008E4A90"/>
    <w:rsid w:val="008E4FD6"/>
    <w:rsid w:val="008E5806"/>
    <w:rsid w:val="008E5953"/>
    <w:rsid w:val="008E6522"/>
    <w:rsid w:val="008E6969"/>
    <w:rsid w:val="008E7834"/>
    <w:rsid w:val="008E7A99"/>
    <w:rsid w:val="008E7DE7"/>
    <w:rsid w:val="008F0721"/>
    <w:rsid w:val="008F0B68"/>
    <w:rsid w:val="008F0D24"/>
    <w:rsid w:val="008F1290"/>
    <w:rsid w:val="008F2309"/>
    <w:rsid w:val="008F2820"/>
    <w:rsid w:val="008F48A7"/>
    <w:rsid w:val="008F4AA4"/>
    <w:rsid w:val="008F4D2D"/>
    <w:rsid w:val="008F63C0"/>
    <w:rsid w:val="008F6B1C"/>
    <w:rsid w:val="008F7B91"/>
    <w:rsid w:val="00900A3F"/>
    <w:rsid w:val="00900DE7"/>
    <w:rsid w:val="00905238"/>
    <w:rsid w:val="00905639"/>
    <w:rsid w:val="0090620A"/>
    <w:rsid w:val="009069A8"/>
    <w:rsid w:val="00906C18"/>
    <w:rsid w:val="00906E7E"/>
    <w:rsid w:val="00907A2E"/>
    <w:rsid w:val="0091096B"/>
    <w:rsid w:val="009115ED"/>
    <w:rsid w:val="00911AE5"/>
    <w:rsid w:val="00912A3A"/>
    <w:rsid w:val="00912B00"/>
    <w:rsid w:val="0091303E"/>
    <w:rsid w:val="009140EE"/>
    <w:rsid w:val="009144A8"/>
    <w:rsid w:val="0091492A"/>
    <w:rsid w:val="00914966"/>
    <w:rsid w:val="00914ECA"/>
    <w:rsid w:val="00915060"/>
    <w:rsid w:val="0091507D"/>
    <w:rsid w:val="00915E02"/>
    <w:rsid w:val="00916E93"/>
    <w:rsid w:val="00920031"/>
    <w:rsid w:val="00920135"/>
    <w:rsid w:val="009201CB"/>
    <w:rsid w:val="00920CE8"/>
    <w:rsid w:val="00921BA5"/>
    <w:rsid w:val="00922025"/>
    <w:rsid w:val="00922F63"/>
    <w:rsid w:val="009230A3"/>
    <w:rsid w:val="009232BD"/>
    <w:rsid w:val="009238F7"/>
    <w:rsid w:val="00923F24"/>
    <w:rsid w:val="00923FBB"/>
    <w:rsid w:val="0092474F"/>
    <w:rsid w:val="00924919"/>
    <w:rsid w:val="0092504E"/>
    <w:rsid w:val="00925D83"/>
    <w:rsid w:val="0092676F"/>
    <w:rsid w:val="00927066"/>
    <w:rsid w:val="009309B5"/>
    <w:rsid w:val="00930B8D"/>
    <w:rsid w:val="00931E56"/>
    <w:rsid w:val="00932060"/>
    <w:rsid w:val="00932588"/>
    <w:rsid w:val="00932BA3"/>
    <w:rsid w:val="00932DC6"/>
    <w:rsid w:val="00933261"/>
    <w:rsid w:val="009342A6"/>
    <w:rsid w:val="00934E3F"/>
    <w:rsid w:val="00935FF4"/>
    <w:rsid w:val="00936882"/>
    <w:rsid w:val="00937398"/>
    <w:rsid w:val="0094183C"/>
    <w:rsid w:val="009418B0"/>
    <w:rsid w:val="009418DD"/>
    <w:rsid w:val="00941F5F"/>
    <w:rsid w:val="00942095"/>
    <w:rsid w:val="00942283"/>
    <w:rsid w:val="0094398D"/>
    <w:rsid w:val="00944632"/>
    <w:rsid w:val="00945398"/>
    <w:rsid w:val="00945485"/>
    <w:rsid w:val="00945E82"/>
    <w:rsid w:val="00946B92"/>
    <w:rsid w:val="00947A58"/>
    <w:rsid w:val="009515DC"/>
    <w:rsid w:val="00951CB2"/>
    <w:rsid w:val="00952299"/>
    <w:rsid w:val="00952A36"/>
    <w:rsid w:val="00952EDF"/>
    <w:rsid w:val="00952EE6"/>
    <w:rsid w:val="00952F47"/>
    <w:rsid w:val="00953532"/>
    <w:rsid w:val="009539F3"/>
    <w:rsid w:val="00954166"/>
    <w:rsid w:val="00954174"/>
    <w:rsid w:val="00955661"/>
    <w:rsid w:val="009556DB"/>
    <w:rsid w:val="0095609A"/>
    <w:rsid w:val="00956220"/>
    <w:rsid w:val="00956339"/>
    <w:rsid w:val="0095691E"/>
    <w:rsid w:val="00957B25"/>
    <w:rsid w:val="00957B96"/>
    <w:rsid w:val="00957C46"/>
    <w:rsid w:val="00957EAB"/>
    <w:rsid w:val="0096019E"/>
    <w:rsid w:val="00960AFC"/>
    <w:rsid w:val="00960C58"/>
    <w:rsid w:val="0096234B"/>
    <w:rsid w:val="00962515"/>
    <w:rsid w:val="00962A39"/>
    <w:rsid w:val="00962FE8"/>
    <w:rsid w:val="00963125"/>
    <w:rsid w:val="009631E4"/>
    <w:rsid w:val="009638B7"/>
    <w:rsid w:val="009649ED"/>
    <w:rsid w:val="00965252"/>
    <w:rsid w:val="009662AD"/>
    <w:rsid w:val="0096733B"/>
    <w:rsid w:val="00967528"/>
    <w:rsid w:val="0096752E"/>
    <w:rsid w:val="0097051D"/>
    <w:rsid w:val="00970AB7"/>
    <w:rsid w:val="00970D83"/>
    <w:rsid w:val="00970F73"/>
    <w:rsid w:val="009710F2"/>
    <w:rsid w:val="0097142F"/>
    <w:rsid w:val="009719C3"/>
    <w:rsid w:val="0097237C"/>
    <w:rsid w:val="009732DE"/>
    <w:rsid w:val="0097365B"/>
    <w:rsid w:val="00973993"/>
    <w:rsid w:val="00973B26"/>
    <w:rsid w:val="009747CB"/>
    <w:rsid w:val="00974D4A"/>
    <w:rsid w:val="00975B72"/>
    <w:rsid w:val="00976262"/>
    <w:rsid w:val="00976ABD"/>
    <w:rsid w:val="00976D8F"/>
    <w:rsid w:val="0097720F"/>
    <w:rsid w:val="0097750E"/>
    <w:rsid w:val="009777B0"/>
    <w:rsid w:val="00980885"/>
    <w:rsid w:val="0098094A"/>
    <w:rsid w:val="00981097"/>
    <w:rsid w:val="009810DE"/>
    <w:rsid w:val="0098173F"/>
    <w:rsid w:val="00982F28"/>
    <w:rsid w:val="00983482"/>
    <w:rsid w:val="0098488C"/>
    <w:rsid w:val="00984B03"/>
    <w:rsid w:val="00984CD5"/>
    <w:rsid w:val="00986013"/>
    <w:rsid w:val="00986916"/>
    <w:rsid w:val="009869A3"/>
    <w:rsid w:val="009872BE"/>
    <w:rsid w:val="0099024C"/>
    <w:rsid w:val="009903C8"/>
    <w:rsid w:val="00990648"/>
    <w:rsid w:val="009907A3"/>
    <w:rsid w:val="009918B6"/>
    <w:rsid w:val="009927F3"/>
    <w:rsid w:val="00992F11"/>
    <w:rsid w:val="00993007"/>
    <w:rsid w:val="009930D6"/>
    <w:rsid w:val="009940D3"/>
    <w:rsid w:val="00994C0A"/>
    <w:rsid w:val="0099689F"/>
    <w:rsid w:val="00996A30"/>
    <w:rsid w:val="00996A75"/>
    <w:rsid w:val="00996E1C"/>
    <w:rsid w:val="00996F85"/>
    <w:rsid w:val="009A03AC"/>
    <w:rsid w:val="009A0C88"/>
    <w:rsid w:val="009A0FEB"/>
    <w:rsid w:val="009A14BA"/>
    <w:rsid w:val="009A1FE0"/>
    <w:rsid w:val="009A2B04"/>
    <w:rsid w:val="009A32BA"/>
    <w:rsid w:val="009A399D"/>
    <w:rsid w:val="009A3D76"/>
    <w:rsid w:val="009A3FBC"/>
    <w:rsid w:val="009A41FF"/>
    <w:rsid w:val="009A462D"/>
    <w:rsid w:val="009A48A8"/>
    <w:rsid w:val="009A59E5"/>
    <w:rsid w:val="009A5AE3"/>
    <w:rsid w:val="009A645E"/>
    <w:rsid w:val="009B007F"/>
    <w:rsid w:val="009B0331"/>
    <w:rsid w:val="009B07A6"/>
    <w:rsid w:val="009B16C5"/>
    <w:rsid w:val="009B1C5D"/>
    <w:rsid w:val="009B1F22"/>
    <w:rsid w:val="009B2353"/>
    <w:rsid w:val="009B3197"/>
    <w:rsid w:val="009B340B"/>
    <w:rsid w:val="009B3E91"/>
    <w:rsid w:val="009B5951"/>
    <w:rsid w:val="009B7651"/>
    <w:rsid w:val="009B7BC4"/>
    <w:rsid w:val="009B7F1C"/>
    <w:rsid w:val="009C0101"/>
    <w:rsid w:val="009C04E4"/>
    <w:rsid w:val="009C1118"/>
    <w:rsid w:val="009C2D5C"/>
    <w:rsid w:val="009C2D67"/>
    <w:rsid w:val="009C2D7C"/>
    <w:rsid w:val="009C374C"/>
    <w:rsid w:val="009C39C5"/>
    <w:rsid w:val="009C4908"/>
    <w:rsid w:val="009C50D8"/>
    <w:rsid w:val="009C5A08"/>
    <w:rsid w:val="009C5A35"/>
    <w:rsid w:val="009C5FA7"/>
    <w:rsid w:val="009C5FEC"/>
    <w:rsid w:val="009C6058"/>
    <w:rsid w:val="009C6F42"/>
    <w:rsid w:val="009C7104"/>
    <w:rsid w:val="009D070E"/>
    <w:rsid w:val="009D19C3"/>
    <w:rsid w:val="009D1F58"/>
    <w:rsid w:val="009D2137"/>
    <w:rsid w:val="009D232F"/>
    <w:rsid w:val="009D2AFB"/>
    <w:rsid w:val="009D502A"/>
    <w:rsid w:val="009D6010"/>
    <w:rsid w:val="009D6298"/>
    <w:rsid w:val="009D6517"/>
    <w:rsid w:val="009D660D"/>
    <w:rsid w:val="009D71BF"/>
    <w:rsid w:val="009D7320"/>
    <w:rsid w:val="009D74CE"/>
    <w:rsid w:val="009D7B77"/>
    <w:rsid w:val="009E01F4"/>
    <w:rsid w:val="009E19C0"/>
    <w:rsid w:val="009E34CE"/>
    <w:rsid w:val="009E3CB6"/>
    <w:rsid w:val="009E432E"/>
    <w:rsid w:val="009E5F1D"/>
    <w:rsid w:val="009E639F"/>
    <w:rsid w:val="009E66AE"/>
    <w:rsid w:val="009E6CBE"/>
    <w:rsid w:val="009E7FA1"/>
    <w:rsid w:val="009F01D6"/>
    <w:rsid w:val="009F194E"/>
    <w:rsid w:val="009F2F70"/>
    <w:rsid w:val="009F439B"/>
    <w:rsid w:val="009F495D"/>
    <w:rsid w:val="009F4C45"/>
    <w:rsid w:val="009F526A"/>
    <w:rsid w:val="009F5305"/>
    <w:rsid w:val="009F595B"/>
    <w:rsid w:val="009F6081"/>
    <w:rsid w:val="009F6D89"/>
    <w:rsid w:val="009F793E"/>
    <w:rsid w:val="00A00023"/>
    <w:rsid w:val="00A0041B"/>
    <w:rsid w:val="00A00619"/>
    <w:rsid w:val="00A0159A"/>
    <w:rsid w:val="00A01E1F"/>
    <w:rsid w:val="00A02A2B"/>
    <w:rsid w:val="00A02E06"/>
    <w:rsid w:val="00A03A0C"/>
    <w:rsid w:val="00A04AB7"/>
    <w:rsid w:val="00A04ADF"/>
    <w:rsid w:val="00A06F33"/>
    <w:rsid w:val="00A07246"/>
    <w:rsid w:val="00A103D6"/>
    <w:rsid w:val="00A10D75"/>
    <w:rsid w:val="00A11469"/>
    <w:rsid w:val="00A115A8"/>
    <w:rsid w:val="00A11F4C"/>
    <w:rsid w:val="00A125CA"/>
    <w:rsid w:val="00A12F3A"/>
    <w:rsid w:val="00A13715"/>
    <w:rsid w:val="00A138B8"/>
    <w:rsid w:val="00A145A5"/>
    <w:rsid w:val="00A14BDB"/>
    <w:rsid w:val="00A14E2D"/>
    <w:rsid w:val="00A1527C"/>
    <w:rsid w:val="00A155BA"/>
    <w:rsid w:val="00A158C6"/>
    <w:rsid w:val="00A1655A"/>
    <w:rsid w:val="00A166E5"/>
    <w:rsid w:val="00A16C4F"/>
    <w:rsid w:val="00A17A04"/>
    <w:rsid w:val="00A20D4F"/>
    <w:rsid w:val="00A20DAE"/>
    <w:rsid w:val="00A213C8"/>
    <w:rsid w:val="00A21CC1"/>
    <w:rsid w:val="00A22481"/>
    <w:rsid w:val="00A22E3B"/>
    <w:rsid w:val="00A230C1"/>
    <w:rsid w:val="00A23953"/>
    <w:rsid w:val="00A23DDF"/>
    <w:rsid w:val="00A24CE5"/>
    <w:rsid w:val="00A25B37"/>
    <w:rsid w:val="00A25C3D"/>
    <w:rsid w:val="00A25ED3"/>
    <w:rsid w:val="00A26802"/>
    <w:rsid w:val="00A26B24"/>
    <w:rsid w:val="00A303DD"/>
    <w:rsid w:val="00A304B5"/>
    <w:rsid w:val="00A31A7A"/>
    <w:rsid w:val="00A31FA9"/>
    <w:rsid w:val="00A334F1"/>
    <w:rsid w:val="00A336BB"/>
    <w:rsid w:val="00A33A90"/>
    <w:rsid w:val="00A35315"/>
    <w:rsid w:val="00A372F8"/>
    <w:rsid w:val="00A37783"/>
    <w:rsid w:val="00A37971"/>
    <w:rsid w:val="00A4029F"/>
    <w:rsid w:val="00A40424"/>
    <w:rsid w:val="00A40606"/>
    <w:rsid w:val="00A408A9"/>
    <w:rsid w:val="00A410E7"/>
    <w:rsid w:val="00A42A34"/>
    <w:rsid w:val="00A42FCE"/>
    <w:rsid w:val="00A4336C"/>
    <w:rsid w:val="00A45071"/>
    <w:rsid w:val="00A4533A"/>
    <w:rsid w:val="00A459AB"/>
    <w:rsid w:val="00A4720A"/>
    <w:rsid w:val="00A472BC"/>
    <w:rsid w:val="00A500B0"/>
    <w:rsid w:val="00A50D3F"/>
    <w:rsid w:val="00A517BB"/>
    <w:rsid w:val="00A51E9B"/>
    <w:rsid w:val="00A52075"/>
    <w:rsid w:val="00A525E1"/>
    <w:rsid w:val="00A53584"/>
    <w:rsid w:val="00A5366E"/>
    <w:rsid w:val="00A538F9"/>
    <w:rsid w:val="00A55445"/>
    <w:rsid w:val="00A5584C"/>
    <w:rsid w:val="00A55D3C"/>
    <w:rsid w:val="00A565C5"/>
    <w:rsid w:val="00A57556"/>
    <w:rsid w:val="00A57C5A"/>
    <w:rsid w:val="00A60673"/>
    <w:rsid w:val="00A60C63"/>
    <w:rsid w:val="00A61F28"/>
    <w:rsid w:val="00A620C0"/>
    <w:rsid w:val="00A62470"/>
    <w:rsid w:val="00A62C52"/>
    <w:rsid w:val="00A62EBD"/>
    <w:rsid w:val="00A6430A"/>
    <w:rsid w:val="00A652B0"/>
    <w:rsid w:val="00A654A6"/>
    <w:rsid w:val="00A65622"/>
    <w:rsid w:val="00A661C0"/>
    <w:rsid w:val="00A666A9"/>
    <w:rsid w:val="00A66D32"/>
    <w:rsid w:val="00A66EC7"/>
    <w:rsid w:val="00A6709D"/>
    <w:rsid w:val="00A7071E"/>
    <w:rsid w:val="00A70DB3"/>
    <w:rsid w:val="00A70F34"/>
    <w:rsid w:val="00A70FE6"/>
    <w:rsid w:val="00A71186"/>
    <w:rsid w:val="00A71CEC"/>
    <w:rsid w:val="00A72411"/>
    <w:rsid w:val="00A72BC5"/>
    <w:rsid w:val="00A72F0E"/>
    <w:rsid w:val="00A73E1C"/>
    <w:rsid w:val="00A748FB"/>
    <w:rsid w:val="00A74C73"/>
    <w:rsid w:val="00A75434"/>
    <w:rsid w:val="00A76EA5"/>
    <w:rsid w:val="00A771D0"/>
    <w:rsid w:val="00A77785"/>
    <w:rsid w:val="00A77B05"/>
    <w:rsid w:val="00A80A7D"/>
    <w:rsid w:val="00A80F07"/>
    <w:rsid w:val="00A810C0"/>
    <w:rsid w:val="00A814A2"/>
    <w:rsid w:val="00A817CC"/>
    <w:rsid w:val="00A82179"/>
    <w:rsid w:val="00A826BA"/>
    <w:rsid w:val="00A8275C"/>
    <w:rsid w:val="00A82BB0"/>
    <w:rsid w:val="00A82CCE"/>
    <w:rsid w:val="00A82EE1"/>
    <w:rsid w:val="00A830E9"/>
    <w:rsid w:val="00A830F5"/>
    <w:rsid w:val="00A83CE5"/>
    <w:rsid w:val="00A83FA5"/>
    <w:rsid w:val="00A84EA4"/>
    <w:rsid w:val="00A85AB6"/>
    <w:rsid w:val="00A904CA"/>
    <w:rsid w:val="00A9068E"/>
    <w:rsid w:val="00A90DDE"/>
    <w:rsid w:val="00A913CA"/>
    <w:rsid w:val="00A91A5B"/>
    <w:rsid w:val="00A91B88"/>
    <w:rsid w:val="00A923E5"/>
    <w:rsid w:val="00A92C7E"/>
    <w:rsid w:val="00A92C96"/>
    <w:rsid w:val="00A92E65"/>
    <w:rsid w:val="00A94ACB"/>
    <w:rsid w:val="00A95229"/>
    <w:rsid w:val="00A96450"/>
    <w:rsid w:val="00A96985"/>
    <w:rsid w:val="00A96D3C"/>
    <w:rsid w:val="00A97AFB"/>
    <w:rsid w:val="00A97EEE"/>
    <w:rsid w:val="00AA0000"/>
    <w:rsid w:val="00AA0832"/>
    <w:rsid w:val="00AA162B"/>
    <w:rsid w:val="00AA191C"/>
    <w:rsid w:val="00AA2878"/>
    <w:rsid w:val="00AA4009"/>
    <w:rsid w:val="00AA4C15"/>
    <w:rsid w:val="00AA5B37"/>
    <w:rsid w:val="00AA5C1A"/>
    <w:rsid w:val="00AA6FE6"/>
    <w:rsid w:val="00AA7BA7"/>
    <w:rsid w:val="00AB0263"/>
    <w:rsid w:val="00AB0992"/>
    <w:rsid w:val="00AB19AE"/>
    <w:rsid w:val="00AB46BF"/>
    <w:rsid w:val="00AB4FBC"/>
    <w:rsid w:val="00AB6556"/>
    <w:rsid w:val="00AB6934"/>
    <w:rsid w:val="00AB78C2"/>
    <w:rsid w:val="00AB7EB2"/>
    <w:rsid w:val="00AC006D"/>
    <w:rsid w:val="00AC0560"/>
    <w:rsid w:val="00AC0BBD"/>
    <w:rsid w:val="00AC2A3C"/>
    <w:rsid w:val="00AC2EDA"/>
    <w:rsid w:val="00AC4D78"/>
    <w:rsid w:val="00AC5206"/>
    <w:rsid w:val="00AC5553"/>
    <w:rsid w:val="00AC7D35"/>
    <w:rsid w:val="00AD0BCB"/>
    <w:rsid w:val="00AD1F2E"/>
    <w:rsid w:val="00AD277A"/>
    <w:rsid w:val="00AD2A7B"/>
    <w:rsid w:val="00AD35BA"/>
    <w:rsid w:val="00AD395E"/>
    <w:rsid w:val="00AD3977"/>
    <w:rsid w:val="00AD398A"/>
    <w:rsid w:val="00AD3A46"/>
    <w:rsid w:val="00AD49F5"/>
    <w:rsid w:val="00AD53C7"/>
    <w:rsid w:val="00AD60AD"/>
    <w:rsid w:val="00AD66FB"/>
    <w:rsid w:val="00AD688E"/>
    <w:rsid w:val="00AD6B6E"/>
    <w:rsid w:val="00AD6DA9"/>
    <w:rsid w:val="00AD765C"/>
    <w:rsid w:val="00AE04D9"/>
    <w:rsid w:val="00AE17BB"/>
    <w:rsid w:val="00AE1A79"/>
    <w:rsid w:val="00AE1CAD"/>
    <w:rsid w:val="00AE22CC"/>
    <w:rsid w:val="00AE23F2"/>
    <w:rsid w:val="00AE3DCF"/>
    <w:rsid w:val="00AE3F04"/>
    <w:rsid w:val="00AE4199"/>
    <w:rsid w:val="00AE4214"/>
    <w:rsid w:val="00AE57A9"/>
    <w:rsid w:val="00AE5AE2"/>
    <w:rsid w:val="00AE5D5D"/>
    <w:rsid w:val="00AE62F8"/>
    <w:rsid w:val="00AE644C"/>
    <w:rsid w:val="00AE6884"/>
    <w:rsid w:val="00AF13AE"/>
    <w:rsid w:val="00AF1A44"/>
    <w:rsid w:val="00AF24BE"/>
    <w:rsid w:val="00AF24C0"/>
    <w:rsid w:val="00AF3835"/>
    <w:rsid w:val="00AF4E70"/>
    <w:rsid w:val="00AF73ED"/>
    <w:rsid w:val="00AF7588"/>
    <w:rsid w:val="00AF7636"/>
    <w:rsid w:val="00B00148"/>
    <w:rsid w:val="00B00797"/>
    <w:rsid w:val="00B00ED3"/>
    <w:rsid w:val="00B0197A"/>
    <w:rsid w:val="00B01ED0"/>
    <w:rsid w:val="00B01F25"/>
    <w:rsid w:val="00B01FD7"/>
    <w:rsid w:val="00B026F1"/>
    <w:rsid w:val="00B0287E"/>
    <w:rsid w:val="00B03388"/>
    <w:rsid w:val="00B04767"/>
    <w:rsid w:val="00B05445"/>
    <w:rsid w:val="00B05ED8"/>
    <w:rsid w:val="00B06890"/>
    <w:rsid w:val="00B10660"/>
    <w:rsid w:val="00B11619"/>
    <w:rsid w:val="00B11DA7"/>
    <w:rsid w:val="00B12F01"/>
    <w:rsid w:val="00B1389A"/>
    <w:rsid w:val="00B13AEA"/>
    <w:rsid w:val="00B13BB5"/>
    <w:rsid w:val="00B13D9B"/>
    <w:rsid w:val="00B149F2"/>
    <w:rsid w:val="00B14D53"/>
    <w:rsid w:val="00B171CB"/>
    <w:rsid w:val="00B17F57"/>
    <w:rsid w:val="00B20443"/>
    <w:rsid w:val="00B204EF"/>
    <w:rsid w:val="00B218CE"/>
    <w:rsid w:val="00B2234B"/>
    <w:rsid w:val="00B2293E"/>
    <w:rsid w:val="00B22AA8"/>
    <w:rsid w:val="00B23350"/>
    <w:rsid w:val="00B23AEC"/>
    <w:rsid w:val="00B2603F"/>
    <w:rsid w:val="00B26A6C"/>
    <w:rsid w:val="00B27FBE"/>
    <w:rsid w:val="00B30695"/>
    <w:rsid w:val="00B30FE2"/>
    <w:rsid w:val="00B31318"/>
    <w:rsid w:val="00B31364"/>
    <w:rsid w:val="00B32177"/>
    <w:rsid w:val="00B32CC1"/>
    <w:rsid w:val="00B3361F"/>
    <w:rsid w:val="00B342CF"/>
    <w:rsid w:val="00B34764"/>
    <w:rsid w:val="00B34979"/>
    <w:rsid w:val="00B353F5"/>
    <w:rsid w:val="00B360AE"/>
    <w:rsid w:val="00B36579"/>
    <w:rsid w:val="00B36DBF"/>
    <w:rsid w:val="00B371A9"/>
    <w:rsid w:val="00B371EA"/>
    <w:rsid w:val="00B373F5"/>
    <w:rsid w:val="00B37602"/>
    <w:rsid w:val="00B376DA"/>
    <w:rsid w:val="00B40170"/>
    <w:rsid w:val="00B40650"/>
    <w:rsid w:val="00B41EF8"/>
    <w:rsid w:val="00B42CAE"/>
    <w:rsid w:val="00B42D4F"/>
    <w:rsid w:val="00B434C0"/>
    <w:rsid w:val="00B444A9"/>
    <w:rsid w:val="00B445C5"/>
    <w:rsid w:val="00B451A6"/>
    <w:rsid w:val="00B453BA"/>
    <w:rsid w:val="00B455BC"/>
    <w:rsid w:val="00B46A1F"/>
    <w:rsid w:val="00B46ADA"/>
    <w:rsid w:val="00B46B2D"/>
    <w:rsid w:val="00B46D27"/>
    <w:rsid w:val="00B47D49"/>
    <w:rsid w:val="00B51A8D"/>
    <w:rsid w:val="00B522B0"/>
    <w:rsid w:val="00B52D22"/>
    <w:rsid w:val="00B52DDE"/>
    <w:rsid w:val="00B5325C"/>
    <w:rsid w:val="00B53D21"/>
    <w:rsid w:val="00B54646"/>
    <w:rsid w:val="00B549A3"/>
    <w:rsid w:val="00B55851"/>
    <w:rsid w:val="00B5687D"/>
    <w:rsid w:val="00B5728D"/>
    <w:rsid w:val="00B573A4"/>
    <w:rsid w:val="00B574EA"/>
    <w:rsid w:val="00B5799A"/>
    <w:rsid w:val="00B60002"/>
    <w:rsid w:val="00B6142D"/>
    <w:rsid w:val="00B615C2"/>
    <w:rsid w:val="00B616E5"/>
    <w:rsid w:val="00B6171C"/>
    <w:rsid w:val="00B62358"/>
    <w:rsid w:val="00B62636"/>
    <w:rsid w:val="00B62E37"/>
    <w:rsid w:val="00B62F50"/>
    <w:rsid w:val="00B641D3"/>
    <w:rsid w:val="00B646F9"/>
    <w:rsid w:val="00B649DD"/>
    <w:rsid w:val="00B65FC7"/>
    <w:rsid w:val="00B6685F"/>
    <w:rsid w:val="00B66CFE"/>
    <w:rsid w:val="00B66E64"/>
    <w:rsid w:val="00B67A78"/>
    <w:rsid w:val="00B67A90"/>
    <w:rsid w:val="00B703DE"/>
    <w:rsid w:val="00B711D4"/>
    <w:rsid w:val="00B71D3A"/>
    <w:rsid w:val="00B7301E"/>
    <w:rsid w:val="00B734DA"/>
    <w:rsid w:val="00B73970"/>
    <w:rsid w:val="00B73AA0"/>
    <w:rsid w:val="00B7425E"/>
    <w:rsid w:val="00B74467"/>
    <w:rsid w:val="00B745C2"/>
    <w:rsid w:val="00B749D0"/>
    <w:rsid w:val="00B74C38"/>
    <w:rsid w:val="00B75210"/>
    <w:rsid w:val="00B7542A"/>
    <w:rsid w:val="00B75B65"/>
    <w:rsid w:val="00B76FC2"/>
    <w:rsid w:val="00B77CCB"/>
    <w:rsid w:val="00B77F25"/>
    <w:rsid w:val="00B77FAA"/>
    <w:rsid w:val="00B80069"/>
    <w:rsid w:val="00B80FD5"/>
    <w:rsid w:val="00B8122A"/>
    <w:rsid w:val="00B8131A"/>
    <w:rsid w:val="00B819E1"/>
    <w:rsid w:val="00B824CB"/>
    <w:rsid w:val="00B826D8"/>
    <w:rsid w:val="00B827F8"/>
    <w:rsid w:val="00B82841"/>
    <w:rsid w:val="00B82B12"/>
    <w:rsid w:val="00B82D51"/>
    <w:rsid w:val="00B83406"/>
    <w:rsid w:val="00B83732"/>
    <w:rsid w:val="00B84AB3"/>
    <w:rsid w:val="00B8546B"/>
    <w:rsid w:val="00B85EA6"/>
    <w:rsid w:val="00B873A0"/>
    <w:rsid w:val="00B90D67"/>
    <w:rsid w:val="00B9163A"/>
    <w:rsid w:val="00B91A6E"/>
    <w:rsid w:val="00B91E13"/>
    <w:rsid w:val="00B932C0"/>
    <w:rsid w:val="00B93DEC"/>
    <w:rsid w:val="00B9408C"/>
    <w:rsid w:val="00B941C0"/>
    <w:rsid w:val="00B94CA4"/>
    <w:rsid w:val="00BA01B8"/>
    <w:rsid w:val="00BA0AFD"/>
    <w:rsid w:val="00BA0D14"/>
    <w:rsid w:val="00BA13DD"/>
    <w:rsid w:val="00BA1708"/>
    <w:rsid w:val="00BA1F11"/>
    <w:rsid w:val="00BA235A"/>
    <w:rsid w:val="00BA256A"/>
    <w:rsid w:val="00BA260D"/>
    <w:rsid w:val="00BA2613"/>
    <w:rsid w:val="00BA2DA2"/>
    <w:rsid w:val="00BA3159"/>
    <w:rsid w:val="00BA3F29"/>
    <w:rsid w:val="00BA4476"/>
    <w:rsid w:val="00BA4924"/>
    <w:rsid w:val="00BA4E35"/>
    <w:rsid w:val="00BA5503"/>
    <w:rsid w:val="00BA5C46"/>
    <w:rsid w:val="00BA5EDB"/>
    <w:rsid w:val="00BA5FB4"/>
    <w:rsid w:val="00BB13DC"/>
    <w:rsid w:val="00BB18C3"/>
    <w:rsid w:val="00BB1F81"/>
    <w:rsid w:val="00BB382B"/>
    <w:rsid w:val="00BB4532"/>
    <w:rsid w:val="00BB4DAF"/>
    <w:rsid w:val="00BB5498"/>
    <w:rsid w:val="00BB5999"/>
    <w:rsid w:val="00BB6A39"/>
    <w:rsid w:val="00BB7670"/>
    <w:rsid w:val="00BB7ED3"/>
    <w:rsid w:val="00BC003C"/>
    <w:rsid w:val="00BC0E77"/>
    <w:rsid w:val="00BC1FD1"/>
    <w:rsid w:val="00BC2D8D"/>
    <w:rsid w:val="00BC3099"/>
    <w:rsid w:val="00BC386D"/>
    <w:rsid w:val="00BC3AFD"/>
    <w:rsid w:val="00BC4E29"/>
    <w:rsid w:val="00BC5531"/>
    <w:rsid w:val="00BC741D"/>
    <w:rsid w:val="00BC7AFA"/>
    <w:rsid w:val="00BC7FBE"/>
    <w:rsid w:val="00BD0617"/>
    <w:rsid w:val="00BD120D"/>
    <w:rsid w:val="00BD1EAA"/>
    <w:rsid w:val="00BD1F28"/>
    <w:rsid w:val="00BD236A"/>
    <w:rsid w:val="00BD26C9"/>
    <w:rsid w:val="00BD3E4A"/>
    <w:rsid w:val="00BD5107"/>
    <w:rsid w:val="00BD5339"/>
    <w:rsid w:val="00BD55B1"/>
    <w:rsid w:val="00BD63A5"/>
    <w:rsid w:val="00BD6896"/>
    <w:rsid w:val="00BD733E"/>
    <w:rsid w:val="00BD7C01"/>
    <w:rsid w:val="00BD7CB8"/>
    <w:rsid w:val="00BE1642"/>
    <w:rsid w:val="00BE2092"/>
    <w:rsid w:val="00BE2479"/>
    <w:rsid w:val="00BE298C"/>
    <w:rsid w:val="00BE3F17"/>
    <w:rsid w:val="00BE4056"/>
    <w:rsid w:val="00BE5A21"/>
    <w:rsid w:val="00BE5DD9"/>
    <w:rsid w:val="00BE6553"/>
    <w:rsid w:val="00BE67DA"/>
    <w:rsid w:val="00BE6840"/>
    <w:rsid w:val="00BE74EF"/>
    <w:rsid w:val="00BE7C1B"/>
    <w:rsid w:val="00BF07DC"/>
    <w:rsid w:val="00BF36D7"/>
    <w:rsid w:val="00BF371D"/>
    <w:rsid w:val="00BF4660"/>
    <w:rsid w:val="00BF5216"/>
    <w:rsid w:val="00BF53B9"/>
    <w:rsid w:val="00BF60A0"/>
    <w:rsid w:val="00BF6133"/>
    <w:rsid w:val="00BF7422"/>
    <w:rsid w:val="00BF7F05"/>
    <w:rsid w:val="00C002CE"/>
    <w:rsid w:val="00C00462"/>
    <w:rsid w:val="00C00A99"/>
    <w:rsid w:val="00C00D0E"/>
    <w:rsid w:val="00C010C7"/>
    <w:rsid w:val="00C01100"/>
    <w:rsid w:val="00C01249"/>
    <w:rsid w:val="00C0225E"/>
    <w:rsid w:val="00C02CC4"/>
    <w:rsid w:val="00C03306"/>
    <w:rsid w:val="00C0436E"/>
    <w:rsid w:val="00C0622A"/>
    <w:rsid w:val="00C066EC"/>
    <w:rsid w:val="00C06B55"/>
    <w:rsid w:val="00C07A2B"/>
    <w:rsid w:val="00C1010A"/>
    <w:rsid w:val="00C1080A"/>
    <w:rsid w:val="00C108C6"/>
    <w:rsid w:val="00C1198A"/>
    <w:rsid w:val="00C128F7"/>
    <w:rsid w:val="00C1301A"/>
    <w:rsid w:val="00C1412B"/>
    <w:rsid w:val="00C14629"/>
    <w:rsid w:val="00C15705"/>
    <w:rsid w:val="00C15EE6"/>
    <w:rsid w:val="00C16D17"/>
    <w:rsid w:val="00C16D88"/>
    <w:rsid w:val="00C16FE5"/>
    <w:rsid w:val="00C17139"/>
    <w:rsid w:val="00C1764F"/>
    <w:rsid w:val="00C2002B"/>
    <w:rsid w:val="00C2028D"/>
    <w:rsid w:val="00C20989"/>
    <w:rsid w:val="00C21E1E"/>
    <w:rsid w:val="00C21F0F"/>
    <w:rsid w:val="00C21F1D"/>
    <w:rsid w:val="00C232FC"/>
    <w:rsid w:val="00C24C87"/>
    <w:rsid w:val="00C24F4E"/>
    <w:rsid w:val="00C2600B"/>
    <w:rsid w:val="00C270B3"/>
    <w:rsid w:val="00C276C8"/>
    <w:rsid w:val="00C277D3"/>
    <w:rsid w:val="00C30507"/>
    <w:rsid w:val="00C309C9"/>
    <w:rsid w:val="00C30CA8"/>
    <w:rsid w:val="00C31110"/>
    <w:rsid w:val="00C317AB"/>
    <w:rsid w:val="00C32869"/>
    <w:rsid w:val="00C328C9"/>
    <w:rsid w:val="00C32C7A"/>
    <w:rsid w:val="00C339AC"/>
    <w:rsid w:val="00C33EEE"/>
    <w:rsid w:val="00C349CE"/>
    <w:rsid w:val="00C34A25"/>
    <w:rsid w:val="00C34B91"/>
    <w:rsid w:val="00C36103"/>
    <w:rsid w:val="00C368BB"/>
    <w:rsid w:val="00C37323"/>
    <w:rsid w:val="00C400DC"/>
    <w:rsid w:val="00C40B2B"/>
    <w:rsid w:val="00C410B0"/>
    <w:rsid w:val="00C41165"/>
    <w:rsid w:val="00C41BD6"/>
    <w:rsid w:val="00C42142"/>
    <w:rsid w:val="00C42429"/>
    <w:rsid w:val="00C42A95"/>
    <w:rsid w:val="00C42B9B"/>
    <w:rsid w:val="00C43702"/>
    <w:rsid w:val="00C43762"/>
    <w:rsid w:val="00C43DD3"/>
    <w:rsid w:val="00C44598"/>
    <w:rsid w:val="00C45642"/>
    <w:rsid w:val="00C45885"/>
    <w:rsid w:val="00C45B60"/>
    <w:rsid w:val="00C45DF1"/>
    <w:rsid w:val="00C45FED"/>
    <w:rsid w:val="00C508F7"/>
    <w:rsid w:val="00C512BC"/>
    <w:rsid w:val="00C532FC"/>
    <w:rsid w:val="00C53860"/>
    <w:rsid w:val="00C53A9F"/>
    <w:rsid w:val="00C5424A"/>
    <w:rsid w:val="00C54D65"/>
    <w:rsid w:val="00C55196"/>
    <w:rsid w:val="00C55959"/>
    <w:rsid w:val="00C574B8"/>
    <w:rsid w:val="00C578CE"/>
    <w:rsid w:val="00C60011"/>
    <w:rsid w:val="00C61040"/>
    <w:rsid w:val="00C6278B"/>
    <w:rsid w:val="00C63C52"/>
    <w:rsid w:val="00C63DA4"/>
    <w:rsid w:val="00C644A7"/>
    <w:rsid w:val="00C64848"/>
    <w:rsid w:val="00C64C57"/>
    <w:rsid w:val="00C65906"/>
    <w:rsid w:val="00C6608A"/>
    <w:rsid w:val="00C66199"/>
    <w:rsid w:val="00C66326"/>
    <w:rsid w:val="00C669C1"/>
    <w:rsid w:val="00C670C5"/>
    <w:rsid w:val="00C6764A"/>
    <w:rsid w:val="00C707EA"/>
    <w:rsid w:val="00C71119"/>
    <w:rsid w:val="00C7167F"/>
    <w:rsid w:val="00C72400"/>
    <w:rsid w:val="00C72445"/>
    <w:rsid w:val="00C725B7"/>
    <w:rsid w:val="00C751A8"/>
    <w:rsid w:val="00C7655B"/>
    <w:rsid w:val="00C7668B"/>
    <w:rsid w:val="00C77650"/>
    <w:rsid w:val="00C8158D"/>
    <w:rsid w:val="00C81A20"/>
    <w:rsid w:val="00C822D8"/>
    <w:rsid w:val="00C823F0"/>
    <w:rsid w:val="00C82DB1"/>
    <w:rsid w:val="00C83A5F"/>
    <w:rsid w:val="00C83F5A"/>
    <w:rsid w:val="00C84208"/>
    <w:rsid w:val="00C84989"/>
    <w:rsid w:val="00C85A74"/>
    <w:rsid w:val="00C85CCE"/>
    <w:rsid w:val="00C85F42"/>
    <w:rsid w:val="00C86167"/>
    <w:rsid w:val="00C87294"/>
    <w:rsid w:val="00C87559"/>
    <w:rsid w:val="00C901CE"/>
    <w:rsid w:val="00C902F2"/>
    <w:rsid w:val="00C904C7"/>
    <w:rsid w:val="00C90C02"/>
    <w:rsid w:val="00C90FF7"/>
    <w:rsid w:val="00C911DC"/>
    <w:rsid w:val="00C914ED"/>
    <w:rsid w:val="00C9163B"/>
    <w:rsid w:val="00C919BF"/>
    <w:rsid w:val="00C91EEA"/>
    <w:rsid w:val="00C92B41"/>
    <w:rsid w:val="00C92B6A"/>
    <w:rsid w:val="00C94006"/>
    <w:rsid w:val="00C94A5F"/>
    <w:rsid w:val="00C94A6A"/>
    <w:rsid w:val="00C94AA2"/>
    <w:rsid w:val="00C95931"/>
    <w:rsid w:val="00C96335"/>
    <w:rsid w:val="00C964BB"/>
    <w:rsid w:val="00C969C2"/>
    <w:rsid w:val="00C97C0B"/>
    <w:rsid w:val="00C97D99"/>
    <w:rsid w:val="00CA0332"/>
    <w:rsid w:val="00CA0986"/>
    <w:rsid w:val="00CA12EF"/>
    <w:rsid w:val="00CA1C90"/>
    <w:rsid w:val="00CA281C"/>
    <w:rsid w:val="00CA2BA0"/>
    <w:rsid w:val="00CA37CB"/>
    <w:rsid w:val="00CA4057"/>
    <w:rsid w:val="00CA4850"/>
    <w:rsid w:val="00CA4BA4"/>
    <w:rsid w:val="00CA540B"/>
    <w:rsid w:val="00CA5B51"/>
    <w:rsid w:val="00CA6BF6"/>
    <w:rsid w:val="00CA7029"/>
    <w:rsid w:val="00CA7FC5"/>
    <w:rsid w:val="00CB01CE"/>
    <w:rsid w:val="00CB049B"/>
    <w:rsid w:val="00CB0A80"/>
    <w:rsid w:val="00CB1653"/>
    <w:rsid w:val="00CB198C"/>
    <w:rsid w:val="00CB2FB9"/>
    <w:rsid w:val="00CB343C"/>
    <w:rsid w:val="00CB3DAD"/>
    <w:rsid w:val="00CB448B"/>
    <w:rsid w:val="00CB4538"/>
    <w:rsid w:val="00CB5523"/>
    <w:rsid w:val="00CB5F07"/>
    <w:rsid w:val="00CB63C6"/>
    <w:rsid w:val="00CB64D0"/>
    <w:rsid w:val="00CB6FD9"/>
    <w:rsid w:val="00CB719A"/>
    <w:rsid w:val="00CB74E2"/>
    <w:rsid w:val="00CB7667"/>
    <w:rsid w:val="00CC00D7"/>
    <w:rsid w:val="00CC0562"/>
    <w:rsid w:val="00CC2B30"/>
    <w:rsid w:val="00CC30CC"/>
    <w:rsid w:val="00CC4CDB"/>
    <w:rsid w:val="00CC5B92"/>
    <w:rsid w:val="00CC6F3B"/>
    <w:rsid w:val="00CC6F81"/>
    <w:rsid w:val="00CC747C"/>
    <w:rsid w:val="00CC7697"/>
    <w:rsid w:val="00CD0521"/>
    <w:rsid w:val="00CD0826"/>
    <w:rsid w:val="00CD1C89"/>
    <w:rsid w:val="00CD1E95"/>
    <w:rsid w:val="00CD33B5"/>
    <w:rsid w:val="00CD3B56"/>
    <w:rsid w:val="00CD47D3"/>
    <w:rsid w:val="00CD4D4E"/>
    <w:rsid w:val="00CD4D72"/>
    <w:rsid w:val="00CD4DD6"/>
    <w:rsid w:val="00CD7A03"/>
    <w:rsid w:val="00CD7F31"/>
    <w:rsid w:val="00CE08FD"/>
    <w:rsid w:val="00CE111C"/>
    <w:rsid w:val="00CE1894"/>
    <w:rsid w:val="00CE1D94"/>
    <w:rsid w:val="00CE1FC9"/>
    <w:rsid w:val="00CE276F"/>
    <w:rsid w:val="00CE2C9E"/>
    <w:rsid w:val="00CE2DDB"/>
    <w:rsid w:val="00CE3831"/>
    <w:rsid w:val="00CE3CFB"/>
    <w:rsid w:val="00CE3F39"/>
    <w:rsid w:val="00CE4DE9"/>
    <w:rsid w:val="00CE5849"/>
    <w:rsid w:val="00CE620C"/>
    <w:rsid w:val="00CE62C8"/>
    <w:rsid w:val="00CE66A3"/>
    <w:rsid w:val="00CE67FF"/>
    <w:rsid w:val="00CE6F4D"/>
    <w:rsid w:val="00CE749C"/>
    <w:rsid w:val="00CF04FB"/>
    <w:rsid w:val="00CF07F5"/>
    <w:rsid w:val="00CF17FF"/>
    <w:rsid w:val="00CF2BE6"/>
    <w:rsid w:val="00CF3C69"/>
    <w:rsid w:val="00CF3D0D"/>
    <w:rsid w:val="00CF406D"/>
    <w:rsid w:val="00CF4171"/>
    <w:rsid w:val="00CF467F"/>
    <w:rsid w:val="00CF476A"/>
    <w:rsid w:val="00CF4C3E"/>
    <w:rsid w:val="00CF5238"/>
    <w:rsid w:val="00CF55D4"/>
    <w:rsid w:val="00CF6ED4"/>
    <w:rsid w:val="00CF72CF"/>
    <w:rsid w:val="00CF73BF"/>
    <w:rsid w:val="00CF7C8B"/>
    <w:rsid w:val="00D0033E"/>
    <w:rsid w:val="00D026B1"/>
    <w:rsid w:val="00D02AA7"/>
    <w:rsid w:val="00D03219"/>
    <w:rsid w:val="00D0347E"/>
    <w:rsid w:val="00D04834"/>
    <w:rsid w:val="00D04AF5"/>
    <w:rsid w:val="00D0508A"/>
    <w:rsid w:val="00D05248"/>
    <w:rsid w:val="00D052F3"/>
    <w:rsid w:val="00D059BD"/>
    <w:rsid w:val="00D05DF1"/>
    <w:rsid w:val="00D05FC9"/>
    <w:rsid w:val="00D06455"/>
    <w:rsid w:val="00D06AC1"/>
    <w:rsid w:val="00D07B51"/>
    <w:rsid w:val="00D11BC4"/>
    <w:rsid w:val="00D11F22"/>
    <w:rsid w:val="00D1218C"/>
    <w:rsid w:val="00D121BF"/>
    <w:rsid w:val="00D1297F"/>
    <w:rsid w:val="00D12E3E"/>
    <w:rsid w:val="00D137E8"/>
    <w:rsid w:val="00D13C19"/>
    <w:rsid w:val="00D13D99"/>
    <w:rsid w:val="00D14CE0"/>
    <w:rsid w:val="00D157CB"/>
    <w:rsid w:val="00D1677D"/>
    <w:rsid w:val="00D172AD"/>
    <w:rsid w:val="00D173D1"/>
    <w:rsid w:val="00D201A7"/>
    <w:rsid w:val="00D20807"/>
    <w:rsid w:val="00D20B31"/>
    <w:rsid w:val="00D20D84"/>
    <w:rsid w:val="00D21010"/>
    <w:rsid w:val="00D216F0"/>
    <w:rsid w:val="00D218AD"/>
    <w:rsid w:val="00D21EB0"/>
    <w:rsid w:val="00D22168"/>
    <w:rsid w:val="00D22296"/>
    <w:rsid w:val="00D229E1"/>
    <w:rsid w:val="00D23400"/>
    <w:rsid w:val="00D2367E"/>
    <w:rsid w:val="00D23A0B"/>
    <w:rsid w:val="00D23DE8"/>
    <w:rsid w:val="00D2449E"/>
    <w:rsid w:val="00D24A40"/>
    <w:rsid w:val="00D25802"/>
    <w:rsid w:val="00D25CD0"/>
    <w:rsid w:val="00D2622D"/>
    <w:rsid w:val="00D26D38"/>
    <w:rsid w:val="00D27D07"/>
    <w:rsid w:val="00D3116A"/>
    <w:rsid w:val="00D31BAF"/>
    <w:rsid w:val="00D32842"/>
    <w:rsid w:val="00D328A0"/>
    <w:rsid w:val="00D336F2"/>
    <w:rsid w:val="00D33994"/>
    <w:rsid w:val="00D340D0"/>
    <w:rsid w:val="00D3496C"/>
    <w:rsid w:val="00D34FF1"/>
    <w:rsid w:val="00D350B4"/>
    <w:rsid w:val="00D35275"/>
    <w:rsid w:val="00D356AC"/>
    <w:rsid w:val="00D35D58"/>
    <w:rsid w:val="00D375D0"/>
    <w:rsid w:val="00D408D2"/>
    <w:rsid w:val="00D42118"/>
    <w:rsid w:val="00D43CE0"/>
    <w:rsid w:val="00D43FAE"/>
    <w:rsid w:val="00D4478A"/>
    <w:rsid w:val="00D4503C"/>
    <w:rsid w:val="00D458B7"/>
    <w:rsid w:val="00D45E22"/>
    <w:rsid w:val="00D47396"/>
    <w:rsid w:val="00D47509"/>
    <w:rsid w:val="00D50B9A"/>
    <w:rsid w:val="00D51387"/>
    <w:rsid w:val="00D5157F"/>
    <w:rsid w:val="00D51887"/>
    <w:rsid w:val="00D51ACB"/>
    <w:rsid w:val="00D53B69"/>
    <w:rsid w:val="00D54F07"/>
    <w:rsid w:val="00D552A9"/>
    <w:rsid w:val="00D553FF"/>
    <w:rsid w:val="00D5576D"/>
    <w:rsid w:val="00D55974"/>
    <w:rsid w:val="00D55E77"/>
    <w:rsid w:val="00D56219"/>
    <w:rsid w:val="00D565CB"/>
    <w:rsid w:val="00D60B00"/>
    <w:rsid w:val="00D60B89"/>
    <w:rsid w:val="00D60D7F"/>
    <w:rsid w:val="00D6100B"/>
    <w:rsid w:val="00D610D1"/>
    <w:rsid w:val="00D61623"/>
    <w:rsid w:val="00D624A5"/>
    <w:rsid w:val="00D62974"/>
    <w:rsid w:val="00D63B96"/>
    <w:rsid w:val="00D63FD9"/>
    <w:rsid w:val="00D6520F"/>
    <w:rsid w:val="00D65283"/>
    <w:rsid w:val="00D656F6"/>
    <w:rsid w:val="00D65B9C"/>
    <w:rsid w:val="00D65EC2"/>
    <w:rsid w:val="00D665DC"/>
    <w:rsid w:val="00D665F6"/>
    <w:rsid w:val="00D673E2"/>
    <w:rsid w:val="00D72DE7"/>
    <w:rsid w:val="00D73D6F"/>
    <w:rsid w:val="00D74DC6"/>
    <w:rsid w:val="00D76290"/>
    <w:rsid w:val="00D762A6"/>
    <w:rsid w:val="00D76E7C"/>
    <w:rsid w:val="00D77701"/>
    <w:rsid w:val="00D77DA3"/>
    <w:rsid w:val="00D77E59"/>
    <w:rsid w:val="00D80166"/>
    <w:rsid w:val="00D806AA"/>
    <w:rsid w:val="00D808FD"/>
    <w:rsid w:val="00D80AAF"/>
    <w:rsid w:val="00D811B2"/>
    <w:rsid w:val="00D8156C"/>
    <w:rsid w:val="00D82B32"/>
    <w:rsid w:val="00D832AD"/>
    <w:rsid w:val="00D8407D"/>
    <w:rsid w:val="00D840F1"/>
    <w:rsid w:val="00D8439F"/>
    <w:rsid w:val="00D8482F"/>
    <w:rsid w:val="00D852B4"/>
    <w:rsid w:val="00D87365"/>
    <w:rsid w:val="00D879C3"/>
    <w:rsid w:val="00D87CF2"/>
    <w:rsid w:val="00D90037"/>
    <w:rsid w:val="00D903DC"/>
    <w:rsid w:val="00D9064E"/>
    <w:rsid w:val="00D90CFB"/>
    <w:rsid w:val="00D90F0B"/>
    <w:rsid w:val="00D913C9"/>
    <w:rsid w:val="00D915CF"/>
    <w:rsid w:val="00D92681"/>
    <w:rsid w:val="00D928FC"/>
    <w:rsid w:val="00D92B19"/>
    <w:rsid w:val="00D93B5F"/>
    <w:rsid w:val="00D93FC3"/>
    <w:rsid w:val="00D958F9"/>
    <w:rsid w:val="00D95A35"/>
    <w:rsid w:val="00D962FE"/>
    <w:rsid w:val="00D96690"/>
    <w:rsid w:val="00D96F71"/>
    <w:rsid w:val="00D9779F"/>
    <w:rsid w:val="00D97B43"/>
    <w:rsid w:val="00D97F60"/>
    <w:rsid w:val="00DA03C3"/>
    <w:rsid w:val="00DA0F8A"/>
    <w:rsid w:val="00DA16C8"/>
    <w:rsid w:val="00DA3EAF"/>
    <w:rsid w:val="00DA41F7"/>
    <w:rsid w:val="00DA473D"/>
    <w:rsid w:val="00DA5D66"/>
    <w:rsid w:val="00DA5D8F"/>
    <w:rsid w:val="00DA6231"/>
    <w:rsid w:val="00DA624F"/>
    <w:rsid w:val="00DA6935"/>
    <w:rsid w:val="00DA6ED9"/>
    <w:rsid w:val="00DA6F24"/>
    <w:rsid w:val="00DA79F3"/>
    <w:rsid w:val="00DA7D9A"/>
    <w:rsid w:val="00DA7FE9"/>
    <w:rsid w:val="00DB01B8"/>
    <w:rsid w:val="00DB066A"/>
    <w:rsid w:val="00DB074A"/>
    <w:rsid w:val="00DB091B"/>
    <w:rsid w:val="00DB149C"/>
    <w:rsid w:val="00DB156C"/>
    <w:rsid w:val="00DB37C3"/>
    <w:rsid w:val="00DB48B7"/>
    <w:rsid w:val="00DB55D5"/>
    <w:rsid w:val="00DB5A8C"/>
    <w:rsid w:val="00DB6590"/>
    <w:rsid w:val="00DB6973"/>
    <w:rsid w:val="00DB74CE"/>
    <w:rsid w:val="00DB785B"/>
    <w:rsid w:val="00DB7B9D"/>
    <w:rsid w:val="00DC039F"/>
    <w:rsid w:val="00DC1832"/>
    <w:rsid w:val="00DC1F6C"/>
    <w:rsid w:val="00DC21FC"/>
    <w:rsid w:val="00DC2FB0"/>
    <w:rsid w:val="00DC2FC1"/>
    <w:rsid w:val="00DC3356"/>
    <w:rsid w:val="00DC34E6"/>
    <w:rsid w:val="00DC61E6"/>
    <w:rsid w:val="00DC6774"/>
    <w:rsid w:val="00DC68B6"/>
    <w:rsid w:val="00DC6EEC"/>
    <w:rsid w:val="00DC73B2"/>
    <w:rsid w:val="00DC7630"/>
    <w:rsid w:val="00DC7814"/>
    <w:rsid w:val="00DD0482"/>
    <w:rsid w:val="00DD089D"/>
    <w:rsid w:val="00DD1289"/>
    <w:rsid w:val="00DD1477"/>
    <w:rsid w:val="00DD163C"/>
    <w:rsid w:val="00DD2B79"/>
    <w:rsid w:val="00DD2C90"/>
    <w:rsid w:val="00DD2F9A"/>
    <w:rsid w:val="00DD33E5"/>
    <w:rsid w:val="00DD44F0"/>
    <w:rsid w:val="00DD4894"/>
    <w:rsid w:val="00DD55AF"/>
    <w:rsid w:val="00DD5C35"/>
    <w:rsid w:val="00DD5E3F"/>
    <w:rsid w:val="00DD76DC"/>
    <w:rsid w:val="00DE021E"/>
    <w:rsid w:val="00DE1EB3"/>
    <w:rsid w:val="00DE29BC"/>
    <w:rsid w:val="00DE2D1F"/>
    <w:rsid w:val="00DE5E14"/>
    <w:rsid w:val="00DE65B4"/>
    <w:rsid w:val="00DE7E38"/>
    <w:rsid w:val="00DE7F41"/>
    <w:rsid w:val="00DF01F4"/>
    <w:rsid w:val="00DF0FEE"/>
    <w:rsid w:val="00DF1262"/>
    <w:rsid w:val="00DF24CC"/>
    <w:rsid w:val="00DF2692"/>
    <w:rsid w:val="00DF3264"/>
    <w:rsid w:val="00DF3372"/>
    <w:rsid w:val="00DF4825"/>
    <w:rsid w:val="00DF5B26"/>
    <w:rsid w:val="00DF63D0"/>
    <w:rsid w:val="00DF6514"/>
    <w:rsid w:val="00DF6757"/>
    <w:rsid w:val="00DF7AFC"/>
    <w:rsid w:val="00DF7CCE"/>
    <w:rsid w:val="00DF7E55"/>
    <w:rsid w:val="00E00410"/>
    <w:rsid w:val="00E00500"/>
    <w:rsid w:val="00E00985"/>
    <w:rsid w:val="00E00C34"/>
    <w:rsid w:val="00E01790"/>
    <w:rsid w:val="00E01A79"/>
    <w:rsid w:val="00E02928"/>
    <w:rsid w:val="00E0294B"/>
    <w:rsid w:val="00E0306F"/>
    <w:rsid w:val="00E03CA8"/>
    <w:rsid w:val="00E048DA"/>
    <w:rsid w:val="00E04C1C"/>
    <w:rsid w:val="00E04C7B"/>
    <w:rsid w:val="00E05542"/>
    <w:rsid w:val="00E05D83"/>
    <w:rsid w:val="00E06CFB"/>
    <w:rsid w:val="00E075B2"/>
    <w:rsid w:val="00E076D9"/>
    <w:rsid w:val="00E10648"/>
    <w:rsid w:val="00E10DA5"/>
    <w:rsid w:val="00E115AF"/>
    <w:rsid w:val="00E13F44"/>
    <w:rsid w:val="00E141F3"/>
    <w:rsid w:val="00E14857"/>
    <w:rsid w:val="00E14B17"/>
    <w:rsid w:val="00E15621"/>
    <w:rsid w:val="00E15CDA"/>
    <w:rsid w:val="00E15E45"/>
    <w:rsid w:val="00E15FBD"/>
    <w:rsid w:val="00E172A6"/>
    <w:rsid w:val="00E20778"/>
    <w:rsid w:val="00E20AF1"/>
    <w:rsid w:val="00E229CF"/>
    <w:rsid w:val="00E22FCE"/>
    <w:rsid w:val="00E237A9"/>
    <w:rsid w:val="00E23A53"/>
    <w:rsid w:val="00E23AA4"/>
    <w:rsid w:val="00E247A6"/>
    <w:rsid w:val="00E25820"/>
    <w:rsid w:val="00E25BC4"/>
    <w:rsid w:val="00E26965"/>
    <w:rsid w:val="00E26D17"/>
    <w:rsid w:val="00E27118"/>
    <w:rsid w:val="00E278EE"/>
    <w:rsid w:val="00E27DC0"/>
    <w:rsid w:val="00E30631"/>
    <w:rsid w:val="00E31D6A"/>
    <w:rsid w:val="00E32ABB"/>
    <w:rsid w:val="00E33395"/>
    <w:rsid w:val="00E337CD"/>
    <w:rsid w:val="00E34067"/>
    <w:rsid w:val="00E362C3"/>
    <w:rsid w:val="00E36E60"/>
    <w:rsid w:val="00E37C51"/>
    <w:rsid w:val="00E40466"/>
    <w:rsid w:val="00E40ED2"/>
    <w:rsid w:val="00E40EDF"/>
    <w:rsid w:val="00E41334"/>
    <w:rsid w:val="00E4194A"/>
    <w:rsid w:val="00E419A8"/>
    <w:rsid w:val="00E41C4F"/>
    <w:rsid w:val="00E422C7"/>
    <w:rsid w:val="00E4291E"/>
    <w:rsid w:val="00E43066"/>
    <w:rsid w:val="00E43E4F"/>
    <w:rsid w:val="00E448C8"/>
    <w:rsid w:val="00E449AD"/>
    <w:rsid w:val="00E44D7E"/>
    <w:rsid w:val="00E466BB"/>
    <w:rsid w:val="00E47384"/>
    <w:rsid w:val="00E5094C"/>
    <w:rsid w:val="00E50FB0"/>
    <w:rsid w:val="00E526BC"/>
    <w:rsid w:val="00E526DF"/>
    <w:rsid w:val="00E53028"/>
    <w:rsid w:val="00E53C22"/>
    <w:rsid w:val="00E53EF2"/>
    <w:rsid w:val="00E545B4"/>
    <w:rsid w:val="00E5489A"/>
    <w:rsid w:val="00E54E70"/>
    <w:rsid w:val="00E555C8"/>
    <w:rsid w:val="00E556ED"/>
    <w:rsid w:val="00E5578C"/>
    <w:rsid w:val="00E559BE"/>
    <w:rsid w:val="00E55C1F"/>
    <w:rsid w:val="00E5619D"/>
    <w:rsid w:val="00E570AE"/>
    <w:rsid w:val="00E57543"/>
    <w:rsid w:val="00E5758F"/>
    <w:rsid w:val="00E579F2"/>
    <w:rsid w:val="00E57A26"/>
    <w:rsid w:val="00E57F44"/>
    <w:rsid w:val="00E601C5"/>
    <w:rsid w:val="00E602D9"/>
    <w:rsid w:val="00E606D5"/>
    <w:rsid w:val="00E607B2"/>
    <w:rsid w:val="00E6093D"/>
    <w:rsid w:val="00E6094F"/>
    <w:rsid w:val="00E60BA0"/>
    <w:rsid w:val="00E6148C"/>
    <w:rsid w:val="00E61C06"/>
    <w:rsid w:val="00E62284"/>
    <w:rsid w:val="00E622A2"/>
    <w:rsid w:val="00E62DDD"/>
    <w:rsid w:val="00E62E80"/>
    <w:rsid w:val="00E63A65"/>
    <w:rsid w:val="00E6522D"/>
    <w:rsid w:val="00E652DE"/>
    <w:rsid w:val="00E654CF"/>
    <w:rsid w:val="00E67019"/>
    <w:rsid w:val="00E6795C"/>
    <w:rsid w:val="00E67A6B"/>
    <w:rsid w:val="00E702C2"/>
    <w:rsid w:val="00E70390"/>
    <w:rsid w:val="00E706DE"/>
    <w:rsid w:val="00E72262"/>
    <w:rsid w:val="00E7252D"/>
    <w:rsid w:val="00E728FB"/>
    <w:rsid w:val="00E731E6"/>
    <w:rsid w:val="00E74073"/>
    <w:rsid w:val="00E742FD"/>
    <w:rsid w:val="00E7493D"/>
    <w:rsid w:val="00E74FA0"/>
    <w:rsid w:val="00E7551E"/>
    <w:rsid w:val="00E756BF"/>
    <w:rsid w:val="00E75A63"/>
    <w:rsid w:val="00E75D5A"/>
    <w:rsid w:val="00E76F9F"/>
    <w:rsid w:val="00E80195"/>
    <w:rsid w:val="00E80B98"/>
    <w:rsid w:val="00E81083"/>
    <w:rsid w:val="00E82259"/>
    <w:rsid w:val="00E827DD"/>
    <w:rsid w:val="00E82B18"/>
    <w:rsid w:val="00E83C50"/>
    <w:rsid w:val="00E851B5"/>
    <w:rsid w:val="00E855B3"/>
    <w:rsid w:val="00E85C57"/>
    <w:rsid w:val="00E8655F"/>
    <w:rsid w:val="00E87727"/>
    <w:rsid w:val="00E9089D"/>
    <w:rsid w:val="00E91178"/>
    <w:rsid w:val="00E9250E"/>
    <w:rsid w:val="00E927BC"/>
    <w:rsid w:val="00E92D39"/>
    <w:rsid w:val="00E93986"/>
    <w:rsid w:val="00E93FF5"/>
    <w:rsid w:val="00E94FF1"/>
    <w:rsid w:val="00E95009"/>
    <w:rsid w:val="00E95AA9"/>
    <w:rsid w:val="00E96CAE"/>
    <w:rsid w:val="00E97302"/>
    <w:rsid w:val="00E97428"/>
    <w:rsid w:val="00E976B0"/>
    <w:rsid w:val="00E97BBD"/>
    <w:rsid w:val="00EA0242"/>
    <w:rsid w:val="00EA4216"/>
    <w:rsid w:val="00EA438B"/>
    <w:rsid w:val="00EA466C"/>
    <w:rsid w:val="00EA4877"/>
    <w:rsid w:val="00EA549A"/>
    <w:rsid w:val="00EA57F0"/>
    <w:rsid w:val="00EA6B82"/>
    <w:rsid w:val="00EB01F3"/>
    <w:rsid w:val="00EB0FFF"/>
    <w:rsid w:val="00EB40D2"/>
    <w:rsid w:val="00EB5067"/>
    <w:rsid w:val="00EB5E6D"/>
    <w:rsid w:val="00EB6189"/>
    <w:rsid w:val="00EB62F0"/>
    <w:rsid w:val="00EB68A7"/>
    <w:rsid w:val="00EB7455"/>
    <w:rsid w:val="00EB7DDD"/>
    <w:rsid w:val="00EC0340"/>
    <w:rsid w:val="00EC04D7"/>
    <w:rsid w:val="00EC1A50"/>
    <w:rsid w:val="00EC1AC3"/>
    <w:rsid w:val="00EC205E"/>
    <w:rsid w:val="00EC242E"/>
    <w:rsid w:val="00EC25F0"/>
    <w:rsid w:val="00EC2FF8"/>
    <w:rsid w:val="00EC3FAE"/>
    <w:rsid w:val="00EC4402"/>
    <w:rsid w:val="00EC6469"/>
    <w:rsid w:val="00EC7A7B"/>
    <w:rsid w:val="00ED02E0"/>
    <w:rsid w:val="00ED02FA"/>
    <w:rsid w:val="00ED10B3"/>
    <w:rsid w:val="00ED1FD0"/>
    <w:rsid w:val="00ED438D"/>
    <w:rsid w:val="00ED5B32"/>
    <w:rsid w:val="00ED687F"/>
    <w:rsid w:val="00ED74BA"/>
    <w:rsid w:val="00ED76BE"/>
    <w:rsid w:val="00EE1064"/>
    <w:rsid w:val="00EE1DE2"/>
    <w:rsid w:val="00EE1F48"/>
    <w:rsid w:val="00EE22C9"/>
    <w:rsid w:val="00EE24C8"/>
    <w:rsid w:val="00EE28DB"/>
    <w:rsid w:val="00EE465E"/>
    <w:rsid w:val="00EE4849"/>
    <w:rsid w:val="00EE5AF2"/>
    <w:rsid w:val="00EE60F9"/>
    <w:rsid w:val="00EE6162"/>
    <w:rsid w:val="00EE6212"/>
    <w:rsid w:val="00EE6402"/>
    <w:rsid w:val="00EE69B3"/>
    <w:rsid w:val="00EE6D46"/>
    <w:rsid w:val="00EE6E74"/>
    <w:rsid w:val="00EE7402"/>
    <w:rsid w:val="00EF2DDD"/>
    <w:rsid w:val="00EF3B4D"/>
    <w:rsid w:val="00EF3DFA"/>
    <w:rsid w:val="00EF436B"/>
    <w:rsid w:val="00EF4846"/>
    <w:rsid w:val="00EF48F6"/>
    <w:rsid w:val="00EF4DB0"/>
    <w:rsid w:val="00EF59E2"/>
    <w:rsid w:val="00EF67FC"/>
    <w:rsid w:val="00EF68CE"/>
    <w:rsid w:val="00EF6BC1"/>
    <w:rsid w:val="00EF6CB9"/>
    <w:rsid w:val="00EF6EB3"/>
    <w:rsid w:val="00EF74DC"/>
    <w:rsid w:val="00F0008C"/>
    <w:rsid w:val="00F000CB"/>
    <w:rsid w:val="00F00267"/>
    <w:rsid w:val="00F002AD"/>
    <w:rsid w:val="00F0052D"/>
    <w:rsid w:val="00F00700"/>
    <w:rsid w:val="00F008D7"/>
    <w:rsid w:val="00F00C4E"/>
    <w:rsid w:val="00F00FE7"/>
    <w:rsid w:val="00F01313"/>
    <w:rsid w:val="00F01A0D"/>
    <w:rsid w:val="00F02059"/>
    <w:rsid w:val="00F02792"/>
    <w:rsid w:val="00F0335E"/>
    <w:rsid w:val="00F0383C"/>
    <w:rsid w:val="00F043D5"/>
    <w:rsid w:val="00F054C7"/>
    <w:rsid w:val="00F0649E"/>
    <w:rsid w:val="00F073CB"/>
    <w:rsid w:val="00F073EB"/>
    <w:rsid w:val="00F076B7"/>
    <w:rsid w:val="00F07B5F"/>
    <w:rsid w:val="00F10836"/>
    <w:rsid w:val="00F10B33"/>
    <w:rsid w:val="00F10DB6"/>
    <w:rsid w:val="00F11498"/>
    <w:rsid w:val="00F11A5E"/>
    <w:rsid w:val="00F12A50"/>
    <w:rsid w:val="00F13068"/>
    <w:rsid w:val="00F131C6"/>
    <w:rsid w:val="00F13241"/>
    <w:rsid w:val="00F13E0A"/>
    <w:rsid w:val="00F147EA"/>
    <w:rsid w:val="00F14C3D"/>
    <w:rsid w:val="00F1502F"/>
    <w:rsid w:val="00F15803"/>
    <w:rsid w:val="00F162EC"/>
    <w:rsid w:val="00F16F9B"/>
    <w:rsid w:val="00F200DF"/>
    <w:rsid w:val="00F2038F"/>
    <w:rsid w:val="00F21124"/>
    <w:rsid w:val="00F21FB4"/>
    <w:rsid w:val="00F22A7E"/>
    <w:rsid w:val="00F233AD"/>
    <w:rsid w:val="00F2358C"/>
    <w:rsid w:val="00F23BE8"/>
    <w:rsid w:val="00F23EF7"/>
    <w:rsid w:val="00F24181"/>
    <w:rsid w:val="00F24210"/>
    <w:rsid w:val="00F25AE1"/>
    <w:rsid w:val="00F25F31"/>
    <w:rsid w:val="00F25FC8"/>
    <w:rsid w:val="00F26387"/>
    <w:rsid w:val="00F27E88"/>
    <w:rsid w:val="00F27ED4"/>
    <w:rsid w:val="00F30406"/>
    <w:rsid w:val="00F30465"/>
    <w:rsid w:val="00F30AAB"/>
    <w:rsid w:val="00F314BC"/>
    <w:rsid w:val="00F31615"/>
    <w:rsid w:val="00F32F5B"/>
    <w:rsid w:val="00F33E32"/>
    <w:rsid w:val="00F357C7"/>
    <w:rsid w:val="00F35AD2"/>
    <w:rsid w:val="00F35C73"/>
    <w:rsid w:val="00F361C2"/>
    <w:rsid w:val="00F366BE"/>
    <w:rsid w:val="00F3768D"/>
    <w:rsid w:val="00F4111B"/>
    <w:rsid w:val="00F420FE"/>
    <w:rsid w:val="00F43094"/>
    <w:rsid w:val="00F451B3"/>
    <w:rsid w:val="00F45323"/>
    <w:rsid w:val="00F466ED"/>
    <w:rsid w:val="00F4771C"/>
    <w:rsid w:val="00F5162E"/>
    <w:rsid w:val="00F51CB7"/>
    <w:rsid w:val="00F526AE"/>
    <w:rsid w:val="00F52845"/>
    <w:rsid w:val="00F53487"/>
    <w:rsid w:val="00F53AB8"/>
    <w:rsid w:val="00F569EE"/>
    <w:rsid w:val="00F576AE"/>
    <w:rsid w:val="00F576DC"/>
    <w:rsid w:val="00F57786"/>
    <w:rsid w:val="00F57E1B"/>
    <w:rsid w:val="00F6138D"/>
    <w:rsid w:val="00F61BCE"/>
    <w:rsid w:val="00F63D75"/>
    <w:rsid w:val="00F63FA6"/>
    <w:rsid w:val="00F64B74"/>
    <w:rsid w:val="00F656DC"/>
    <w:rsid w:val="00F66605"/>
    <w:rsid w:val="00F6680C"/>
    <w:rsid w:val="00F673C0"/>
    <w:rsid w:val="00F67BD6"/>
    <w:rsid w:val="00F67DC4"/>
    <w:rsid w:val="00F67ED9"/>
    <w:rsid w:val="00F71C63"/>
    <w:rsid w:val="00F73730"/>
    <w:rsid w:val="00F73B7C"/>
    <w:rsid w:val="00F73F97"/>
    <w:rsid w:val="00F74D61"/>
    <w:rsid w:val="00F7613C"/>
    <w:rsid w:val="00F76617"/>
    <w:rsid w:val="00F77B3B"/>
    <w:rsid w:val="00F80E35"/>
    <w:rsid w:val="00F81097"/>
    <w:rsid w:val="00F81A0E"/>
    <w:rsid w:val="00F83AEA"/>
    <w:rsid w:val="00F83B1D"/>
    <w:rsid w:val="00F8432D"/>
    <w:rsid w:val="00F85100"/>
    <w:rsid w:val="00F8555C"/>
    <w:rsid w:val="00F86487"/>
    <w:rsid w:val="00F86518"/>
    <w:rsid w:val="00F876DC"/>
    <w:rsid w:val="00F87C1D"/>
    <w:rsid w:val="00F87E73"/>
    <w:rsid w:val="00F90486"/>
    <w:rsid w:val="00F90F69"/>
    <w:rsid w:val="00F91078"/>
    <w:rsid w:val="00F9172C"/>
    <w:rsid w:val="00F9192C"/>
    <w:rsid w:val="00F92C0A"/>
    <w:rsid w:val="00F92C39"/>
    <w:rsid w:val="00F932B9"/>
    <w:rsid w:val="00F93ADE"/>
    <w:rsid w:val="00F93CF1"/>
    <w:rsid w:val="00F943E7"/>
    <w:rsid w:val="00F94C08"/>
    <w:rsid w:val="00F94CCA"/>
    <w:rsid w:val="00F95BA0"/>
    <w:rsid w:val="00F9620B"/>
    <w:rsid w:val="00F96331"/>
    <w:rsid w:val="00F96529"/>
    <w:rsid w:val="00F9690F"/>
    <w:rsid w:val="00F97313"/>
    <w:rsid w:val="00F9751D"/>
    <w:rsid w:val="00F97706"/>
    <w:rsid w:val="00F97DE9"/>
    <w:rsid w:val="00F97F02"/>
    <w:rsid w:val="00FA0CB2"/>
    <w:rsid w:val="00FA1246"/>
    <w:rsid w:val="00FA182D"/>
    <w:rsid w:val="00FA1942"/>
    <w:rsid w:val="00FA246E"/>
    <w:rsid w:val="00FA2711"/>
    <w:rsid w:val="00FA36FC"/>
    <w:rsid w:val="00FA4367"/>
    <w:rsid w:val="00FA4662"/>
    <w:rsid w:val="00FA4B4A"/>
    <w:rsid w:val="00FA4CE7"/>
    <w:rsid w:val="00FA6437"/>
    <w:rsid w:val="00FA6496"/>
    <w:rsid w:val="00FA6B55"/>
    <w:rsid w:val="00FA7BA3"/>
    <w:rsid w:val="00FB0BCA"/>
    <w:rsid w:val="00FB0E59"/>
    <w:rsid w:val="00FB278D"/>
    <w:rsid w:val="00FB38E7"/>
    <w:rsid w:val="00FB3E60"/>
    <w:rsid w:val="00FB4C52"/>
    <w:rsid w:val="00FB53F5"/>
    <w:rsid w:val="00FB551C"/>
    <w:rsid w:val="00FB5DAE"/>
    <w:rsid w:val="00FB5EB3"/>
    <w:rsid w:val="00FB60E3"/>
    <w:rsid w:val="00FB6212"/>
    <w:rsid w:val="00FB69B7"/>
    <w:rsid w:val="00FB6B01"/>
    <w:rsid w:val="00FB7600"/>
    <w:rsid w:val="00FB7B3D"/>
    <w:rsid w:val="00FB7FB5"/>
    <w:rsid w:val="00FC2059"/>
    <w:rsid w:val="00FC254C"/>
    <w:rsid w:val="00FC30D1"/>
    <w:rsid w:val="00FC4B11"/>
    <w:rsid w:val="00FC4D56"/>
    <w:rsid w:val="00FC6078"/>
    <w:rsid w:val="00FC648A"/>
    <w:rsid w:val="00FC6558"/>
    <w:rsid w:val="00FC6EE3"/>
    <w:rsid w:val="00FC7222"/>
    <w:rsid w:val="00FC72C3"/>
    <w:rsid w:val="00FC7B93"/>
    <w:rsid w:val="00FD0669"/>
    <w:rsid w:val="00FD1356"/>
    <w:rsid w:val="00FD1975"/>
    <w:rsid w:val="00FD1DCC"/>
    <w:rsid w:val="00FD258E"/>
    <w:rsid w:val="00FD28DA"/>
    <w:rsid w:val="00FD2A9D"/>
    <w:rsid w:val="00FD2D38"/>
    <w:rsid w:val="00FD32EB"/>
    <w:rsid w:val="00FD3C3A"/>
    <w:rsid w:val="00FD4F77"/>
    <w:rsid w:val="00FD5078"/>
    <w:rsid w:val="00FD50BE"/>
    <w:rsid w:val="00FD514E"/>
    <w:rsid w:val="00FD5E91"/>
    <w:rsid w:val="00FD64B0"/>
    <w:rsid w:val="00FD66CF"/>
    <w:rsid w:val="00FD7877"/>
    <w:rsid w:val="00FD787E"/>
    <w:rsid w:val="00FD78F6"/>
    <w:rsid w:val="00FD7B8D"/>
    <w:rsid w:val="00FE04AC"/>
    <w:rsid w:val="00FE06E8"/>
    <w:rsid w:val="00FE12CB"/>
    <w:rsid w:val="00FE234A"/>
    <w:rsid w:val="00FE2C02"/>
    <w:rsid w:val="00FE2F67"/>
    <w:rsid w:val="00FE446A"/>
    <w:rsid w:val="00FE462C"/>
    <w:rsid w:val="00FE52D3"/>
    <w:rsid w:val="00FE57C1"/>
    <w:rsid w:val="00FE6033"/>
    <w:rsid w:val="00FE60BB"/>
    <w:rsid w:val="00FE633A"/>
    <w:rsid w:val="00FE6FC5"/>
    <w:rsid w:val="00FE7F51"/>
    <w:rsid w:val="00FF1466"/>
    <w:rsid w:val="00FF1826"/>
    <w:rsid w:val="00FF2188"/>
    <w:rsid w:val="00FF2369"/>
    <w:rsid w:val="00FF2390"/>
    <w:rsid w:val="00FF2767"/>
    <w:rsid w:val="00FF3537"/>
    <w:rsid w:val="00FF372A"/>
    <w:rsid w:val="00FF3F0E"/>
    <w:rsid w:val="00FF40C5"/>
    <w:rsid w:val="00FF46C7"/>
    <w:rsid w:val="00FF4F81"/>
    <w:rsid w:val="00FF56BA"/>
    <w:rsid w:val="00FF5938"/>
    <w:rsid w:val="00FF5D36"/>
    <w:rsid w:val="00FF63AD"/>
    <w:rsid w:val="00FF6ACF"/>
    <w:rsid w:val="00FF7820"/>
    <w:rsid w:val="00FF78DD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046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5B9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255B98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255B98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5B98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C59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1A7C59"/>
    <w:pPr>
      <w:ind w:left="720"/>
    </w:pPr>
    <w:rPr>
      <w:lang w:val="en-US" w:eastAsia="en-US"/>
    </w:rPr>
  </w:style>
  <w:style w:type="paragraph" w:styleId="NoSpacing">
    <w:name w:val="No Spacing"/>
    <w:link w:val="NoSpacingChar"/>
    <w:uiPriority w:val="99"/>
    <w:qFormat/>
    <w:rsid w:val="001A7C59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99"/>
    <w:locked/>
    <w:rsid w:val="001A7C59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55B98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55B98"/>
    <w:pPr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55B9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">
    <w:name w:val="Заголовок Знак"/>
    <w:basedOn w:val="DefaultParagraphFont"/>
    <w:uiPriority w:val="99"/>
    <w:rsid w:val="00255B98"/>
    <w:rPr>
      <w:rFonts w:ascii="Cambria" w:hAnsi="Cambria" w:cs="Cambria"/>
      <w:spacing w:val="-10"/>
      <w:kern w:val="28"/>
      <w:sz w:val="56"/>
      <w:szCs w:val="56"/>
      <w:lang w:eastAsia="ru-RU"/>
    </w:rPr>
  </w:style>
  <w:style w:type="paragraph" w:styleId="NormalWeb">
    <w:name w:val="Normal (Web)"/>
    <w:basedOn w:val="Normal"/>
    <w:uiPriority w:val="99"/>
    <w:rsid w:val="00255B9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5B98"/>
    <w:rPr>
      <w:rFonts w:ascii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5B98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B98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255B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55B98"/>
    <w:rPr>
      <w:sz w:val="28"/>
      <w:szCs w:val="28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55B98"/>
  </w:style>
  <w:style w:type="paragraph" w:customStyle="1" w:styleId="ConsNonformat">
    <w:name w:val="ConsNonformat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55B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55B98"/>
    <w:pPr>
      <w:widowControl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5B98"/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messagein1">
    <w:name w:val="messagein1"/>
    <w:uiPriority w:val="99"/>
    <w:rsid w:val="00255B98"/>
    <w:rPr>
      <w:rFonts w:ascii="Arial" w:hAnsi="Arial" w:cs="Arial"/>
      <w:b/>
      <w:bCs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255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55B98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55B98"/>
    <w:rPr>
      <w:rFonts w:ascii="Tahoma" w:hAnsi="Tahoma" w:cs="Tahoma"/>
      <w:sz w:val="16"/>
      <w:szCs w:val="16"/>
      <w:lang w:val="en-US"/>
    </w:rPr>
  </w:style>
  <w:style w:type="paragraph" w:customStyle="1" w:styleId="2">
    <w:name w:val="Знак2 Знак Знак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 Знак Знак1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uiPriority w:val="99"/>
    <w:locked/>
    <w:rsid w:val="00255B98"/>
    <w:rPr>
      <w:sz w:val="28"/>
      <w:szCs w:val="28"/>
      <w:lang w:eastAsia="ru-RU"/>
    </w:rPr>
  </w:style>
  <w:style w:type="paragraph" w:customStyle="1" w:styleId="22">
    <w:name w:val="Знак2 Знак Знак2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55B98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5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uiPriority w:val="99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uiPriority w:val="99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uiPriority w:val="99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uiPriority w:val="99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uiPriority w:val="99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Normal"/>
    <w:uiPriority w:val="99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Normal"/>
    <w:uiPriority w:val="99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uiPriority w:val="99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uiPriority w:val="99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Normal"/>
    <w:uiPriority w:val="99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Normal"/>
    <w:uiPriority w:val="99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Normal"/>
    <w:uiPriority w:val="99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uiPriority w:val="99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Normal"/>
    <w:uiPriority w:val="99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Normal"/>
    <w:uiPriority w:val="99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Normal"/>
    <w:uiPriority w:val="99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Normal"/>
    <w:uiPriority w:val="99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Normal"/>
    <w:uiPriority w:val="99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1154</TotalTime>
  <Pages>11</Pages>
  <Words>2245</Words>
  <Characters>12801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altai</cp:lastModifiedBy>
  <cp:revision>66</cp:revision>
  <cp:lastPrinted>2020-12-29T08:35:00Z</cp:lastPrinted>
  <dcterms:created xsi:type="dcterms:W3CDTF">2018-07-23T07:17:00Z</dcterms:created>
  <dcterms:modified xsi:type="dcterms:W3CDTF">2020-12-29T08:36:00Z</dcterms:modified>
</cp:coreProperties>
</file>