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СОВЕТ ДЕПУТАТОВ ОБСКОГО СЕЛЬСОВЕТА КАЛМАНСКОГО РАЙОНА АЛТАЙСКОГО КРАЯ</w:t>
      </w:r>
    </w:p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jc w:val="left"/>
        <w:rPr>
          <w:lang w:val="ru-RU"/>
        </w:rPr>
      </w:pPr>
    </w:p>
    <w:p w:rsidR="00AE6E44" w:rsidRDefault="00AE6E44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pPr w:leftFromText="180" w:rightFromText="180" w:vertAnchor="text" w:tblpY="1"/>
        <w:tblOverlap w:val="never"/>
        <w:tblW w:w="2830" w:type="pct"/>
        <w:tblCellMar>
          <w:left w:w="0" w:type="dxa"/>
          <w:right w:w="0" w:type="dxa"/>
        </w:tblCellMar>
        <w:tblLook w:val="0000"/>
      </w:tblPr>
      <w:tblGrid>
        <w:gridCol w:w="5108"/>
      </w:tblGrid>
      <w:tr w:rsidR="00AE6E44" w:rsidRPr="001E4F94">
        <w:tc>
          <w:tcPr>
            <w:tcW w:w="5000" w:type="pct"/>
          </w:tcPr>
          <w:p w:rsidR="00AE6E44" w:rsidRPr="001F5769" w:rsidRDefault="00AE6E44" w:rsidP="001F5769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29.12.2020 г. № 34</w:t>
            </w:r>
          </w:p>
        </w:tc>
      </w:tr>
    </w:tbl>
    <w:p w:rsidR="00AE6E44" w:rsidRPr="001F5769" w:rsidRDefault="00AE6E44" w:rsidP="001F5769">
      <w:pPr>
        <w:jc w:val="left"/>
        <w:rPr>
          <w:lang w:val="ru-RU"/>
        </w:rPr>
      </w:pPr>
      <w:r>
        <w:rPr>
          <w:lang w:val="ru-RU"/>
        </w:rPr>
        <w:t xml:space="preserve">                              </w:t>
      </w:r>
      <w:r w:rsidRPr="001F5769">
        <w:rPr>
          <w:rFonts w:ascii="Times New Roman" w:hAnsi="Times New Roman" w:cs="Times New Roman"/>
          <w:sz w:val="28"/>
          <w:szCs w:val="28"/>
          <w:lang w:val="ru-RU"/>
        </w:rPr>
        <w:t>п. Алтай</w:t>
      </w:r>
    </w:p>
    <w:p w:rsidR="00AE6E44" w:rsidRPr="001F5769" w:rsidRDefault="00AE6E44">
      <w:pPr>
        <w:jc w:val="left"/>
        <w:rPr>
          <w:lang w:val="ru-RU"/>
        </w:rPr>
      </w:pPr>
    </w:p>
    <w:p w:rsidR="00AE6E44" w:rsidRPr="001F5769" w:rsidRDefault="00AE6E44">
      <w:pPr>
        <w:jc w:val="left"/>
        <w:rPr>
          <w:lang w:val="ru-RU"/>
        </w:rPr>
      </w:pPr>
    </w:p>
    <w:p w:rsidR="00AE6E44" w:rsidRPr="001F5769" w:rsidRDefault="00AE6E44">
      <w:pPr>
        <w:jc w:val="center"/>
        <w:rPr>
          <w:lang w:val="ru-RU"/>
        </w:rPr>
      </w:pPr>
      <w:r w:rsidRPr="001F5769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бюджете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F576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F576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поселения</w:t>
      </w:r>
    </w:p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2021 год и на плановый период 2022 и 2023 годов</w:t>
      </w:r>
    </w:p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 и на плановый период 2022 и 2023 годов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1 955,3 тыс. рублей, в том числе объем межбюджетных трансфертов, получаемых из других бюджетов, в сумме 1 182,2 тыс. рублей;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1 955,3 тыс. рублей;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2022 год  в  сумме 1 175,0 тыс.  рублей,  в  том  числе  объем трансфертов, получаемых из других бюджетов, в сумме 401,9 тыс. рублей и на 2023 год в сумме 1 188,2 тыс. рублей,  в  том  числе объем межбюджетных трансфертов, получаемых из других бюджетов, в сумме 415,1 тыс. рублей;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сумме 1 175,0 тыс. рублей, в том числе условно утвержденные расходы в сумме 26,5 тыс. рублей  и 2023 год  в  сумме 1 188,2 тыс. рублей, в том числе условно утвержденные расходы в сумме 53,2 тыс. рублей;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рублей.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дефицит бюджета сельского поселения на 2022 год в сумме 0,0 тыс. рублей и на 2023 год в сумме 0,0 тыс. рублей.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4 к настоящему Решению.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Утвердить: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0,0 тыс. рублей, на 2022 год в сумме 0,0 тыс. рублей и на 2023 год в сумме 0,0 тыс. рублей.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Межбюджетные трансферты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2021 году в бюджет Калманского района  из бюджета муниципального образования Обской сельсовет Калманского района Алтайского края, на решение вопросов местного значения в соответствии с заключенными соглашениями: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а так же ведение бухгалтерского учета.в сумме 46,8 тыс. рублей;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Обского сельсовета Калманского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Обской сельсовет Калманского района Алтайского края не принимать решений, приводящих к увеличению численности муниципальных служащих.</w:t>
      </w: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2F37">
        <w:rPr>
          <w:rFonts w:ascii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 Постановлении № 10 от 22.03.2017 года.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Обской сельсовет Калманского района Алтайского края в соответствие с настоящим Решением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Обской сельсовет 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F2F37">
        <w:rPr>
          <w:rFonts w:ascii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AE6E44" w:rsidRPr="00FF2F37" w:rsidRDefault="00AE6E44">
      <w:pPr>
        <w:ind w:firstLine="800"/>
        <w:rPr>
          <w:lang w:val="ru-RU"/>
        </w:rPr>
      </w:pPr>
    </w:p>
    <w:p w:rsidR="00AE6E44" w:rsidRPr="00FF2F37" w:rsidRDefault="00AE6E44">
      <w:pPr>
        <w:ind w:firstLine="800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AE6E44">
        <w:tc>
          <w:tcPr>
            <w:tcW w:w="283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Совета депутатов</w:t>
            </w:r>
            <w:r w:rsidRPr="00FF2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Обской сельсовет Калманского района Алтайского края</w:t>
            </w:r>
          </w:p>
        </w:tc>
        <w:tc>
          <w:tcPr>
            <w:tcW w:w="2170" w:type="pct"/>
          </w:tcPr>
          <w:p w:rsidR="00AE6E44" w:rsidRDefault="00AE6E44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Абершток</w:t>
            </w:r>
          </w:p>
        </w:tc>
      </w:tr>
    </w:tbl>
    <w:p w:rsidR="00AE6E44" w:rsidRDefault="00AE6E44">
      <w:pPr>
        <w:jc w:val="left"/>
      </w:pPr>
    </w:p>
    <w:p w:rsidR="00AE6E44" w:rsidRDefault="00AE6E44"/>
    <w:p w:rsidR="00AE6E44" w:rsidRDefault="00AE6E44">
      <w:pPr>
        <w:sectPr w:rsidR="00AE6E44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E6E44" w:rsidRPr="001E4F9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</w:tbl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AE6E44" w:rsidRPr="00FF2F37" w:rsidRDefault="00AE6E44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3417"/>
        <w:gridCol w:w="3905"/>
        <w:gridCol w:w="1709"/>
      </w:tblGrid>
      <w:tr w:rsidR="00AE6E44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E6E44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6E44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1 955,3</w:t>
            </w:r>
          </w:p>
        </w:tc>
      </w:tr>
      <w:tr w:rsidR="00AE6E44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1 955,3</w:t>
            </w:r>
          </w:p>
        </w:tc>
      </w:tr>
    </w:tbl>
    <w:p w:rsidR="00AE6E44" w:rsidRDefault="00AE6E44">
      <w:pPr>
        <w:sectPr w:rsidR="00AE6E44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E6E44" w:rsidRPr="001E4F9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</w:tbl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AE6E44" w:rsidRPr="00FF2F37" w:rsidRDefault="00AE6E44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2640"/>
        <w:gridCol w:w="3493"/>
        <w:gridCol w:w="1449"/>
        <w:gridCol w:w="1449"/>
      </w:tblGrid>
      <w:tr w:rsidR="00AE6E44" w:rsidRPr="001E4F94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AE6E44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E6E44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1 175,0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1 188,2</w:t>
            </w:r>
          </w:p>
        </w:tc>
      </w:tr>
      <w:tr w:rsidR="00AE6E44">
        <w:tc>
          <w:tcPr>
            <w:tcW w:w="1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1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1 175,0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1 188,2</w:t>
            </w:r>
          </w:p>
        </w:tc>
      </w:tr>
    </w:tbl>
    <w:p w:rsidR="00AE6E44" w:rsidRDefault="00AE6E44">
      <w:pPr>
        <w:sectPr w:rsidR="00AE6E44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E6E44" w:rsidRPr="001E4F9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</w:tbl>
    <w:p w:rsidR="00AE6E44" w:rsidRPr="00FF2F37" w:rsidRDefault="00AE6E44">
      <w:pPr>
        <w:rPr>
          <w:lang w:val="ru-RU"/>
        </w:rPr>
      </w:pPr>
    </w:p>
    <w:p w:rsidR="00AE6E44" w:rsidRPr="00FF2F37" w:rsidRDefault="00AE6E44">
      <w:pPr>
        <w:rPr>
          <w:lang w:val="ru-RU"/>
        </w:rPr>
      </w:pPr>
    </w:p>
    <w:p w:rsidR="00AE6E44" w:rsidRPr="00FF2F37" w:rsidRDefault="00AE6E44">
      <w:pPr>
        <w:rPr>
          <w:lang w:val="ru-RU"/>
        </w:rPr>
      </w:pPr>
    </w:p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AE6E44" w:rsidRPr="00FF2F37" w:rsidRDefault="00AE6E44">
      <w:pPr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1007"/>
        <w:gridCol w:w="3057"/>
        <w:gridCol w:w="4967"/>
      </w:tblGrid>
      <w:tr w:rsidR="00AE6E4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E6E4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Обского сельсовета Калманского района Алтайского края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E6E44" w:rsidRPr="00FF2F37" w:rsidRDefault="00AE6E44">
      <w:pPr>
        <w:rPr>
          <w:lang w:val="ru-RU"/>
        </w:rPr>
      </w:pPr>
    </w:p>
    <w:p w:rsidR="00AE6E44" w:rsidRPr="00FF2F37" w:rsidRDefault="00AE6E44">
      <w:pPr>
        <w:rPr>
          <w:lang w:val="ru-RU"/>
        </w:rPr>
        <w:sectPr w:rsidR="00AE6E44" w:rsidRPr="00FF2F37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E6E44"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E6E44" w:rsidRPr="001E4F9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  <w:tr w:rsidR="00AE6E44" w:rsidRPr="001E4F94"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</w:tbl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jc w:val="left"/>
        <w:rPr>
          <w:lang w:val="ru-RU"/>
        </w:rPr>
      </w:pPr>
    </w:p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:rsidR="00AE6E44" w:rsidRPr="00FF2F37" w:rsidRDefault="00AE6E44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1007"/>
        <w:gridCol w:w="3057"/>
        <w:gridCol w:w="4967"/>
      </w:tblGrid>
      <w:tr w:rsidR="00AE6E4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Кодглавы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E6E4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Обского сельсовета Калманского района Алтайского края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AE6E44" w:rsidRPr="001E4F94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E6E44" w:rsidRPr="00FF2F37" w:rsidRDefault="00AE6E44">
      <w:pPr>
        <w:rPr>
          <w:lang w:val="ru-RU"/>
        </w:rPr>
      </w:pPr>
    </w:p>
    <w:p w:rsidR="00AE6E44" w:rsidRPr="00FF2F37" w:rsidRDefault="00AE6E44">
      <w:pPr>
        <w:rPr>
          <w:lang w:val="ru-RU"/>
        </w:rPr>
        <w:sectPr w:rsidR="00AE6E44" w:rsidRPr="00FF2F37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E6E44">
        <w:tc>
          <w:tcPr>
            <w:tcW w:w="2500" w:type="pct"/>
          </w:tcPr>
          <w:p w:rsidR="00AE6E44" w:rsidRPr="00FF2F37" w:rsidRDefault="00AE6E44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AE6E44">
        <w:tc>
          <w:tcPr>
            <w:tcW w:w="2500" w:type="pct"/>
          </w:tcPr>
          <w:p w:rsidR="00AE6E44" w:rsidRDefault="00AE6E44"/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E6E44" w:rsidRPr="001E4F94">
        <w:tc>
          <w:tcPr>
            <w:tcW w:w="2500" w:type="pct"/>
          </w:tcPr>
          <w:p w:rsidR="00AE6E44" w:rsidRDefault="00AE6E44"/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</w:tbl>
    <w:p w:rsidR="00AE6E44" w:rsidRPr="00FF2F37" w:rsidRDefault="00AE6E44">
      <w:pPr>
        <w:rPr>
          <w:lang w:val="ru-RU"/>
        </w:rPr>
      </w:pPr>
    </w:p>
    <w:p w:rsidR="00AE6E44" w:rsidRPr="00FF2F37" w:rsidRDefault="00AE6E44">
      <w:pPr>
        <w:rPr>
          <w:lang w:val="ru-RU"/>
        </w:rPr>
      </w:pPr>
    </w:p>
    <w:p w:rsidR="00AE6E44" w:rsidRPr="00FF2F37" w:rsidRDefault="00AE6E44">
      <w:pPr>
        <w:rPr>
          <w:lang w:val="ru-RU"/>
        </w:rPr>
      </w:pPr>
    </w:p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AE6E44" w:rsidRPr="00FF2F37" w:rsidRDefault="00AE6E44">
      <w:pPr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930"/>
        <w:gridCol w:w="1067"/>
        <w:gridCol w:w="1067"/>
        <w:gridCol w:w="1967"/>
      </w:tblGrid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1 245,1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Национальнаяоборона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Жилищно-коммунальноехозяйство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404,8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Социальнаяполитика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Физическаякультура и спорт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Всегорасходов</w:t>
            </w: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0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1 955,3</w:t>
            </w:r>
          </w:p>
        </w:tc>
      </w:tr>
    </w:tbl>
    <w:p w:rsidR="00AE6E44" w:rsidRDefault="00AE6E44">
      <w:pPr>
        <w:sectPr w:rsidR="00AE6E44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E6E44">
        <w:tc>
          <w:tcPr>
            <w:tcW w:w="2500" w:type="pct"/>
          </w:tcPr>
          <w:p w:rsidR="00AE6E44" w:rsidRDefault="00AE6E44"/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AE6E44">
        <w:tc>
          <w:tcPr>
            <w:tcW w:w="2500" w:type="pct"/>
          </w:tcPr>
          <w:p w:rsidR="00AE6E44" w:rsidRDefault="00AE6E44"/>
        </w:tc>
        <w:tc>
          <w:tcPr>
            <w:tcW w:w="2500" w:type="pct"/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E6E44" w:rsidRPr="001E4F94">
        <w:tc>
          <w:tcPr>
            <w:tcW w:w="2500" w:type="pct"/>
          </w:tcPr>
          <w:p w:rsidR="00AE6E44" w:rsidRDefault="00AE6E44"/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</w:tbl>
    <w:p w:rsidR="00AE6E44" w:rsidRPr="00FF2F37" w:rsidRDefault="00AE6E44">
      <w:pPr>
        <w:rPr>
          <w:lang w:val="ru-RU"/>
        </w:rPr>
      </w:pPr>
    </w:p>
    <w:p w:rsidR="00AE6E44" w:rsidRPr="00FF2F37" w:rsidRDefault="00AE6E44">
      <w:pPr>
        <w:rPr>
          <w:lang w:val="ru-RU"/>
        </w:rPr>
      </w:pPr>
    </w:p>
    <w:p w:rsidR="00AE6E44" w:rsidRPr="00FF2F37" w:rsidRDefault="00AE6E44">
      <w:pPr>
        <w:rPr>
          <w:lang w:val="ru-RU"/>
        </w:rPr>
      </w:pPr>
    </w:p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AE6E44" w:rsidRPr="00FF2F37" w:rsidRDefault="00AE6E44">
      <w:pPr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365"/>
        <w:gridCol w:w="899"/>
        <w:gridCol w:w="899"/>
        <w:gridCol w:w="1434"/>
        <w:gridCol w:w="1434"/>
      </w:tblGrid>
      <w:tr w:rsidR="00AE6E44" w:rsidRPr="001E4F9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Общегосударственныевопросы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911,9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903,2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333,9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Национальнаяоборона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Жилищно-коммунальноехозяйство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left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Социальнаяполитика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Физическаякультура и спорт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Условноутвержденныерасходы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AE6E44">
        <w:tc>
          <w:tcPr>
            <w:tcW w:w="2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Всегорасходов</w:t>
            </w: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4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1 175,0</w:t>
            </w:r>
          </w:p>
        </w:tc>
        <w:tc>
          <w:tcPr>
            <w:tcW w:w="7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1 188,2</w:t>
            </w:r>
          </w:p>
        </w:tc>
      </w:tr>
    </w:tbl>
    <w:p w:rsidR="00AE6E44" w:rsidRDefault="00AE6E44">
      <w:pPr>
        <w:sectPr w:rsidR="00AE6E44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02"/>
        <w:gridCol w:w="4503"/>
        <w:gridCol w:w="20"/>
      </w:tblGrid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</w:p>
        </w:tc>
      </w:tr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</w:p>
        </w:tc>
      </w:tr>
      <w:tr w:rsidR="00AE6E44" w:rsidRPr="001E4F9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  <w:tr w:rsidR="00AE6E44" w:rsidRPr="001E4F94">
        <w:trPr>
          <w:gridAfter w:val="1"/>
          <w:wAfter w:w="2500" w:type="dxa"/>
        </w:trPr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  <w:tr w:rsidR="00AE6E44" w:rsidRPr="001E4F94">
        <w:trPr>
          <w:gridAfter w:val="1"/>
          <w:wAfter w:w="2500" w:type="dxa"/>
        </w:trPr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  <w:tr w:rsidR="00AE6E44" w:rsidRPr="001E4F94">
        <w:trPr>
          <w:gridAfter w:val="1"/>
          <w:wAfter w:w="2500" w:type="dxa"/>
        </w:trPr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</w:tbl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2021 год</w:t>
      </w:r>
    </w:p>
    <w:p w:rsidR="00AE6E44" w:rsidRPr="00FF2F37" w:rsidRDefault="00AE6E44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232"/>
        <w:gridCol w:w="591"/>
        <w:gridCol w:w="332"/>
        <w:gridCol w:w="408"/>
        <w:gridCol w:w="1874"/>
        <w:gridCol w:w="576"/>
        <w:gridCol w:w="1018"/>
      </w:tblGrid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Обского сельсовета Калманского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1 955,3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1 245,1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Резервныесредства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488,1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441,3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муниципальных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341,3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Иныемежбюджетныетрансферты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Культура,кинематография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404,8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культуры по сохранению объектов культурного наследия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отрослях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Физическаякультура и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Всегорасходов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1 955,3</w:t>
            </w:r>
          </w:p>
        </w:tc>
      </w:tr>
    </w:tbl>
    <w:p w:rsidR="00AE6E44" w:rsidRDefault="00AE6E44"/>
    <w:p w:rsidR="00AE6E44" w:rsidRDefault="00AE6E44">
      <w:pPr>
        <w:sectPr w:rsidR="00AE6E44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02"/>
        <w:gridCol w:w="4503"/>
        <w:gridCol w:w="20"/>
      </w:tblGrid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</w:p>
        </w:tc>
      </w:tr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AE6E44" w:rsidRDefault="00AE6E44">
            <w:pPr>
              <w:jc w:val="left"/>
            </w:pPr>
          </w:p>
        </w:tc>
      </w:tr>
      <w:tr w:rsidR="00AE6E44" w:rsidRPr="001E4F9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  <w:tr w:rsidR="00AE6E44" w:rsidRPr="001E4F94">
        <w:trPr>
          <w:gridAfter w:val="1"/>
          <w:wAfter w:w="2500" w:type="dxa"/>
        </w:trPr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  <w:tr w:rsidR="00AE6E44" w:rsidRPr="001E4F94">
        <w:trPr>
          <w:gridAfter w:val="1"/>
          <w:wAfter w:w="2500" w:type="dxa"/>
        </w:trPr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  <w:tr w:rsidR="00AE6E44" w:rsidRPr="001E4F94">
        <w:trPr>
          <w:gridAfter w:val="1"/>
          <w:wAfter w:w="2500" w:type="dxa"/>
        </w:trPr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</w:tbl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AE6E44" w:rsidRPr="00FF2F37" w:rsidRDefault="00AE6E44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232"/>
        <w:gridCol w:w="461"/>
        <w:gridCol w:w="249"/>
        <w:gridCol w:w="310"/>
        <w:gridCol w:w="1627"/>
        <w:gridCol w:w="462"/>
        <w:gridCol w:w="845"/>
        <w:gridCol w:w="845"/>
      </w:tblGrid>
      <w:tr w:rsidR="00AE6E44" w:rsidRPr="001E4F9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Обского сельсовета Калманского района Алтайского края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1 175,0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1 188,2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911,9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Резервныесредства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333,9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293,1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293,1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293,1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287,1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муниципальных органов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Иныемежбюджетныетрансферты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Национальнаяоборона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Жилищно-коммунальноехозяйство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Культура,кинематография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культуры,кинематографии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Социальнаяполитика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Физическаякультура и спорт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Массовыйспорт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6E44">
        <w:tc>
          <w:tcPr>
            <w:tcW w:w="1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Условноутвержденныерасходы</w:t>
            </w: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</w:tbl>
    <w:p w:rsidR="00AE6E44" w:rsidRDefault="00AE6E44"/>
    <w:p w:rsidR="00AE6E44" w:rsidRDefault="00AE6E44">
      <w:pPr>
        <w:sectPr w:rsidR="00AE6E44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E6E44" w:rsidRPr="001E4F9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  <w:tr w:rsidR="00AE6E44" w:rsidRPr="001E4F94"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  <w:tr w:rsidR="00AE6E44" w:rsidRPr="001E4F94"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  <w:tr w:rsidR="00AE6E44" w:rsidRPr="001E4F94"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</w:tbl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AE6E44" w:rsidRPr="00FF2F37" w:rsidRDefault="00AE6E44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484"/>
        <w:gridCol w:w="443"/>
        <w:gridCol w:w="518"/>
        <w:gridCol w:w="1877"/>
        <w:gridCol w:w="625"/>
        <w:gridCol w:w="1084"/>
      </w:tblGrid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1 245,1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1 016,5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846,1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846,1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муниципальных органов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341,3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403,7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сфере культуры по сохранению объектов культурного наследия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90 2 00 66510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субьектов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Иныемежбюджетныетрансферты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Резервныесредства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Итогорасходов</w:t>
            </w:r>
          </w:p>
        </w:tc>
        <w:tc>
          <w:tcPr>
            <w:tcW w:w="2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1 955,3</w:t>
            </w:r>
          </w:p>
        </w:tc>
      </w:tr>
    </w:tbl>
    <w:p w:rsidR="00AE6E44" w:rsidRDefault="00AE6E44"/>
    <w:p w:rsidR="00AE6E44" w:rsidRDefault="00AE6E44">
      <w:pPr>
        <w:sectPr w:rsidR="00AE6E44">
          <w:pgSz w:w="11905" w:h="16837"/>
          <w:pgMar w:top="1134" w:right="1440" w:bottom="1134" w:left="1440" w:header="720" w:footer="720" w:gutter="0"/>
          <w:cols w:space="72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AE6E4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Default="00AE6E44">
            <w:r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AE6E44" w:rsidRPr="001E4F94">
        <w:tc>
          <w:tcPr>
            <w:tcW w:w="2500" w:type="pct"/>
          </w:tcPr>
          <w:p w:rsidR="00AE6E44" w:rsidRDefault="00AE6E44">
            <w:pPr>
              <w:jc w:val="left"/>
            </w:pPr>
          </w:p>
        </w:tc>
        <w:tc>
          <w:tcPr>
            <w:tcW w:w="2500" w:type="pct"/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  <w:tr w:rsidR="00AE6E44" w:rsidRPr="001E4F94"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  <w:tr w:rsidR="00AE6E44" w:rsidRPr="001E4F94"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  <w:tr w:rsidR="00AE6E44" w:rsidRPr="001E4F94"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AE6E44" w:rsidRPr="00FF2F37" w:rsidRDefault="00AE6E44">
            <w:pPr>
              <w:jc w:val="left"/>
              <w:rPr>
                <w:lang w:val="ru-RU"/>
              </w:rPr>
            </w:pPr>
          </w:p>
        </w:tc>
      </w:tr>
    </w:tbl>
    <w:p w:rsidR="00AE6E44" w:rsidRPr="00FF2F37" w:rsidRDefault="00AE6E44">
      <w:pPr>
        <w:jc w:val="center"/>
        <w:rPr>
          <w:lang w:val="ru-RU"/>
        </w:rPr>
      </w:pPr>
      <w:r w:rsidRPr="00FF2F37">
        <w:rPr>
          <w:rFonts w:ascii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AE6E44" w:rsidRPr="00FF2F37" w:rsidRDefault="00AE6E44">
      <w:pPr>
        <w:jc w:val="left"/>
        <w:rPr>
          <w:lang w:val="ru-RU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232"/>
        <w:gridCol w:w="375"/>
        <w:gridCol w:w="436"/>
        <w:gridCol w:w="1618"/>
        <w:gridCol w:w="515"/>
        <w:gridCol w:w="928"/>
        <w:gridCol w:w="927"/>
      </w:tblGrid>
      <w:tr w:rsidR="00AE6E44" w:rsidRPr="001E4F9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684,5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559,3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Учреждениякультуры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394,1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выплату персоналу муниципальных органов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285,7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Иныемежбюджетныетрансферты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rPr>
                <w:lang w:val="ru-RU"/>
              </w:rPr>
            </w:pPr>
            <w:r w:rsidRPr="00FF2F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Pr="00FF2F37" w:rsidRDefault="00AE6E44">
            <w:pPr>
              <w:jc w:val="center"/>
              <w:rPr>
                <w:lang w:val="ru-RU"/>
              </w:rPr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Резервныесредства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Условноутвержденныерасходы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AE6E44">
        <w:tc>
          <w:tcPr>
            <w:tcW w:w="22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r>
              <w:rPr>
                <w:rFonts w:ascii="Times New Roman" w:hAnsi="Times New Roman" w:cs="Times New Roman"/>
                <w:sz w:val="24"/>
                <w:szCs w:val="24"/>
              </w:rPr>
              <w:t>Итогорасходов</w:t>
            </w:r>
          </w:p>
        </w:tc>
        <w:tc>
          <w:tcPr>
            <w:tcW w:w="2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2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9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3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1 175,0</w:t>
            </w:r>
          </w:p>
        </w:tc>
        <w:tc>
          <w:tcPr>
            <w:tcW w:w="5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6E44" w:rsidRDefault="00AE6E4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1 188,2</w:t>
            </w:r>
          </w:p>
        </w:tc>
      </w:tr>
    </w:tbl>
    <w:p w:rsidR="00AE6E44" w:rsidRDefault="00AE6E44"/>
    <w:p w:rsidR="00AE6E44" w:rsidRDefault="00AE6E44">
      <w:pPr>
        <w:sectPr w:rsidR="00AE6E44">
          <w:pgSz w:w="11905" w:h="16837"/>
          <w:pgMar w:top="1134" w:right="1440" w:bottom="1134" w:left="1440" w:header="720" w:footer="720" w:gutter="0"/>
          <w:cols w:space="720"/>
        </w:sectPr>
      </w:pPr>
    </w:p>
    <w:p w:rsidR="00AE6E44" w:rsidRDefault="00AE6E44"/>
    <w:sectPr w:rsidR="00AE6E44" w:rsidSect="00FA4EEE">
      <w:pgSz w:w="11905" w:h="16837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B1F"/>
    <w:rsid w:val="001E4F94"/>
    <w:rsid w:val="001F5769"/>
    <w:rsid w:val="002D0A9B"/>
    <w:rsid w:val="00312B1F"/>
    <w:rsid w:val="005E14E3"/>
    <w:rsid w:val="00867504"/>
    <w:rsid w:val="00AE6E44"/>
    <w:rsid w:val="00D018D5"/>
    <w:rsid w:val="00D404F8"/>
    <w:rsid w:val="00F8101C"/>
    <w:rsid w:val="00FA4EEE"/>
    <w:rsid w:val="00FF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EE"/>
    <w:pPr>
      <w:spacing w:after="40" w:line="276" w:lineRule="auto"/>
      <w:jc w:val="both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FA4E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32</Pages>
  <Words>6249</Words>
  <Characters>-32766</Characters>
  <Application>Microsoft Office Outlook</Application>
  <DocSecurity>0</DocSecurity>
  <Lines>0</Lines>
  <Paragraphs>0</Paragraphs>
  <ScaleCrop>false</ScaleCrop>
  <Company>Управление ФНС России по Алтайскому краю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altai</cp:lastModifiedBy>
  <cp:revision>4</cp:revision>
  <dcterms:created xsi:type="dcterms:W3CDTF">2020-12-28T11:44:00Z</dcterms:created>
  <dcterms:modified xsi:type="dcterms:W3CDTF">2020-12-29T08:12:00Z</dcterms:modified>
</cp:coreProperties>
</file>