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6" w:rsidRDefault="00553586" w:rsidP="00C553F6">
      <w:pPr>
        <w:pStyle w:val="Title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ПРОЕКТ</w:t>
      </w:r>
    </w:p>
    <w:p w:rsidR="00553586" w:rsidRPr="002459C3" w:rsidRDefault="00553586" w:rsidP="002459C3">
      <w:pPr>
        <w:pStyle w:val="Title"/>
        <w:rPr>
          <w:b/>
          <w:bCs/>
          <w:sz w:val="28"/>
          <w:szCs w:val="28"/>
          <w:lang w:val="ru-RU"/>
        </w:rPr>
      </w:pPr>
      <w:r w:rsidRPr="002459C3">
        <w:rPr>
          <w:b/>
          <w:bCs/>
          <w:sz w:val="28"/>
          <w:szCs w:val="28"/>
          <w:lang w:val="ru-RU"/>
        </w:rPr>
        <w:t>СОВЕТ ДЕПУТАТОВ ОБСКОГО СЕЛЬСОВЕТА</w:t>
      </w:r>
    </w:p>
    <w:p w:rsidR="00553586" w:rsidRDefault="00553586" w:rsidP="00FE6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КАЛМАНСКОГО РАЙОНА АЛТАЙСКОГО КРАЯ</w:t>
      </w:r>
    </w:p>
    <w:p w:rsidR="00553586" w:rsidRDefault="00553586" w:rsidP="00FE633A">
      <w:pPr>
        <w:jc w:val="center"/>
        <w:rPr>
          <w:b/>
          <w:bCs/>
          <w:sz w:val="28"/>
          <w:szCs w:val="28"/>
        </w:rPr>
      </w:pPr>
    </w:p>
    <w:p w:rsidR="00553586" w:rsidRDefault="00553586" w:rsidP="00FE633A">
      <w:pPr>
        <w:jc w:val="center"/>
        <w:rPr>
          <w:sz w:val="28"/>
          <w:szCs w:val="28"/>
        </w:rPr>
      </w:pPr>
    </w:p>
    <w:p w:rsidR="00553586" w:rsidRDefault="00553586" w:rsidP="00FE633A">
      <w:pPr>
        <w:jc w:val="center"/>
        <w:rPr>
          <w:sz w:val="28"/>
          <w:szCs w:val="28"/>
        </w:rPr>
      </w:pPr>
    </w:p>
    <w:p w:rsidR="00553586" w:rsidRDefault="00553586" w:rsidP="00FE63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53586" w:rsidRDefault="00553586" w:rsidP="00FE633A">
      <w:pPr>
        <w:jc w:val="center"/>
        <w:rPr>
          <w:sz w:val="28"/>
          <w:szCs w:val="28"/>
        </w:rPr>
      </w:pPr>
    </w:p>
    <w:p w:rsidR="00553586" w:rsidRDefault="00553586" w:rsidP="00FE633A">
      <w:pPr>
        <w:jc w:val="center"/>
        <w:rPr>
          <w:sz w:val="28"/>
          <w:szCs w:val="28"/>
        </w:rPr>
      </w:pPr>
    </w:p>
    <w:p w:rsidR="00553586" w:rsidRDefault="00553586" w:rsidP="00FE633A">
      <w:pPr>
        <w:rPr>
          <w:sz w:val="28"/>
          <w:szCs w:val="28"/>
        </w:rPr>
      </w:pPr>
      <w:r>
        <w:rPr>
          <w:sz w:val="28"/>
          <w:szCs w:val="28"/>
        </w:rPr>
        <w:t xml:space="preserve">15.03.2021 г.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п. Алтай</w:t>
      </w:r>
    </w:p>
    <w:p w:rsidR="00553586" w:rsidRDefault="00553586" w:rsidP="00FE633A">
      <w:pPr>
        <w:rPr>
          <w:sz w:val="28"/>
          <w:szCs w:val="28"/>
        </w:rPr>
      </w:pPr>
    </w:p>
    <w:p w:rsidR="00553586" w:rsidRPr="00676422" w:rsidRDefault="00553586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 в</w:t>
      </w:r>
    </w:p>
    <w:p w:rsidR="00553586" w:rsidRPr="00676422" w:rsidRDefault="00553586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>решение Со</w:t>
      </w:r>
      <w:r>
        <w:rPr>
          <w:sz w:val="28"/>
          <w:szCs w:val="28"/>
        </w:rPr>
        <w:t>вета</w:t>
      </w:r>
      <w:r w:rsidRPr="00676422">
        <w:rPr>
          <w:sz w:val="28"/>
          <w:szCs w:val="28"/>
        </w:rPr>
        <w:t xml:space="preserve"> депутатов</w:t>
      </w:r>
    </w:p>
    <w:p w:rsidR="00553586" w:rsidRPr="00676422" w:rsidRDefault="00553586" w:rsidP="001A7C59">
      <w:pPr>
        <w:jc w:val="both"/>
        <w:rPr>
          <w:sz w:val="28"/>
          <w:szCs w:val="28"/>
        </w:rPr>
      </w:pPr>
      <w:r w:rsidRPr="003838AE">
        <w:rPr>
          <w:sz w:val="28"/>
          <w:szCs w:val="28"/>
        </w:rPr>
        <w:t xml:space="preserve">Обского сельсовета от </w:t>
      </w:r>
      <w:r>
        <w:rPr>
          <w:sz w:val="28"/>
          <w:szCs w:val="28"/>
        </w:rPr>
        <w:t>29</w:t>
      </w:r>
      <w:r w:rsidRPr="003838AE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3838AE">
        <w:rPr>
          <w:sz w:val="28"/>
          <w:szCs w:val="28"/>
        </w:rPr>
        <w:t xml:space="preserve"> г. № </w:t>
      </w:r>
      <w:r>
        <w:rPr>
          <w:sz w:val="28"/>
          <w:szCs w:val="28"/>
        </w:rPr>
        <w:t>34</w:t>
      </w:r>
    </w:p>
    <w:p w:rsidR="00553586" w:rsidRPr="00676422" w:rsidRDefault="00553586" w:rsidP="001A7C59">
      <w:pPr>
        <w:jc w:val="both"/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553586" w:rsidRPr="00676422" w:rsidRDefault="00553586" w:rsidP="001A7C5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 год и плановый период 2022 и 2023 годов</w:t>
      </w:r>
      <w:r w:rsidRPr="00676422">
        <w:rPr>
          <w:sz w:val="28"/>
          <w:szCs w:val="28"/>
        </w:rPr>
        <w:t>»</w:t>
      </w:r>
    </w:p>
    <w:p w:rsidR="00553586" w:rsidRDefault="00553586" w:rsidP="00FE633A">
      <w:pPr>
        <w:rPr>
          <w:sz w:val="28"/>
          <w:szCs w:val="28"/>
        </w:rPr>
      </w:pPr>
    </w:p>
    <w:p w:rsidR="00553586" w:rsidRDefault="00553586" w:rsidP="00FE633A">
      <w:pPr>
        <w:rPr>
          <w:sz w:val="28"/>
          <w:szCs w:val="28"/>
        </w:rPr>
      </w:pPr>
    </w:p>
    <w:p w:rsidR="00553586" w:rsidRDefault="00553586" w:rsidP="00FE633A">
      <w:pPr>
        <w:rPr>
          <w:sz w:val="28"/>
          <w:szCs w:val="28"/>
        </w:rPr>
      </w:pPr>
    </w:p>
    <w:p w:rsidR="00553586" w:rsidRPr="002443E2" w:rsidRDefault="00553586" w:rsidP="00523F64">
      <w:pPr>
        <w:jc w:val="both"/>
        <w:rPr>
          <w:sz w:val="28"/>
          <w:szCs w:val="28"/>
        </w:rPr>
      </w:pPr>
      <w:r w:rsidRPr="002443E2">
        <w:rPr>
          <w:sz w:val="28"/>
          <w:szCs w:val="28"/>
        </w:rPr>
        <w:t xml:space="preserve">       На основании Бюджетного кодекса РФ, руководствуясь Уставом муниципального образования </w:t>
      </w:r>
      <w:r>
        <w:rPr>
          <w:sz w:val="28"/>
          <w:szCs w:val="28"/>
        </w:rPr>
        <w:t>Обского</w:t>
      </w:r>
      <w:r w:rsidRPr="002443E2">
        <w:rPr>
          <w:sz w:val="28"/>
          <w:szCs w:val="28"/>
        </w:rPr>
        <w:t xml:space="preserve"> сельсовета Калманского района Алтайского края, Совет депутатов</w:t>
      </w:r>
    </w:p>
    <w:p w:rsidR="00553586" w:rsidRDefault="00553586" w:rsidP="00FE633A">
      <w:pPr>
        <w:rPr>
          <w:sz w:val="28"/>
          <w:szCs w:val="28"/>
        </w:rPr>
      </w:pPr>
    </w:p>
    <w:p w:rsidR="00553586" w:rsidRDefault="00553586" w:rsidP="00FE633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3586" w:rsidRDefault="00553586" w:rsidP="00FE633A">
      <w:pPr>
        <w:rPr>
          <w:sz w:val="28"/>
          <w:szCs w:val="28"/>
        </w:rPr>
      </w:pPr>
    </w:p>
    <w:p w:rsidR="00553586" w:rsidRPr="00922025" w:rsidRDefault="00553586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6422">
        <w:rPr>
          <w:sz w:val="28"/>
          <w:szCs w:val="28"/>
        </w:rPr>
        <w:t xml:space="preserve">Принять решение «О внесении изменений </w:t>
      </w:r>
      <w:r>
        <w:rPr>
          <w:sz w:val="28"/>
          <w:szCs w:val="28"/>
        </w:rPr>
        <w:t xml:space="preserve">и дополнений в </w:t>
      </w:r>
      <w:r w:rsidRPr="00676422">
        <w:rPr>
          <w:sz w:val="28"/>
          <w:szCs w:val="28"/>
        </w:rPr>
        <w:t>решение Со</w:t>
      </w:r>
      <w:r>
        <w:rPr>
          <w:sz w:val="28"/>
          <w:szCs w:val="28"/>
        </w:rPr>
        <w:t>ветов</w:t>
      </w:r>
      <w:r w:rsidRPr="00676422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Обского</w:t>
      </w:r>
      <w:r w:rsidRPr="003838AE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29</w:t>
      </w:r>
      <w:r w:rsidRPr="003838AE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3838AE">
        <w:rPr>
          <w:sz w:val="28"/>
          <w:szCs w:val="28"/>
        </w:rPr>
        <w:t xml:space="preserve"> г. № </w:t>
      </w:r>
      <w:r>
        <w:rPr>
          <w:sz w:val="28"/>
          <w:szCs w:val="28"/>
        </w:rPr>
        <w:t>34«О бюджете сельского поселения на 2021 год и плановый период 2022 и 2023 годов</w:t>
      </w:r>
      <w:r w:rsidRPr="00676422">
        <w:rPr>
          <w:sz w:val="28"/>
          <w:szCs w:val="28"/>
        </w:rPr>
        <w:t>» (прилагается).</w:t>
      </w:r>
    </w:p>
    <w:p w:rsidR="00553586" w:rsidRDefault="00553586" w:rsidP="00FC6EE3">
      <w:pPr>
        <w:jc w:val="both"/>
        <w:rPr>
          <w:sz w:val="28"/>
          <w:szCs w:val="28"/>
        </w:rPr>
      </w:pPr>
    </w:p>
    <w:p w:rsidR="00553586" w:rsidRDefault="00553586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2.Данное решение направить </w:t>
      </w:r>
      <w:r w:rsidRPr="003838AE">
        <w:rPr>
          <w:sz w:val="28"/>
          <w:szCs w:val="28"/>
        </w:rPr>
        <w:t>председателю совета депутатов (</w:t>
      </w:r>
      <w:r>
        <w:rPr>
          <w:sz w:val="28"/>
          <w:szCs w:val="28"/>
        </w:rPr>
        <w:t>Н.А.Абершток</w:t>
      </w:r>
      <w:r w:rsidRPr="003838AE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553586" w:rsidRDefault="00553586" w:rsidP="00FE633A">
      <w:pPr>
        <w:ind w:left="360"/>
        <w:rPr>
          <w:sz w:val="28"/>
          <w:szCs w:val="28"/>
        </w:rPr>
      </w:pPr>
    </w:p>
    <w:p w:rsidR="00553586" w:rsidRDefault="00553586" w:rsidP="00FE633A">
      <w:pPr>
        <w:ind w:left="360"/>
        <w:rPr>
          <w:sz w:val="28"/>
          <w:szCs w:val="28"/>
        </w:rPr>
      </w:pPr>
    </w:p>
    <w:p w:rsidR="00553586" w:rsidRDefault="00553586" w:rsidP="00FE633A">
      <w:pPr>
        <w:ind w:left="360"/>
        <w:rPr>
          <w:sz w:val="28"/>
          <w:szCs w:val="28"/>
        </w:rPr>
      </w:pPr>
    </w:p>
    <w:p w:rsidR="00553586" w:rsidRDefault="00553586" w:rsidP="00FE633A">
      <w:pPr>
        <w:ind w:left="360"/>
        <w:rPr>
          <w:sz w:val="28"/>
          <w:szCs w:val="28"/>
        </w:rPr>
      </w:pPr>
    </w:p>
    <w:p w:rsidR="00553586" w:rsidRDefault="00553586" w:rsidP="00830580">
      <w:pPr>
        <w:rPr>
          <w:sz w:val="28"/>
          <w:szCs w:val="28"/>
        </w:rPr>
      </w:pPr>
      <w:r w:rsidRPr="003838AE">
        <w:rPr>
          <w:sz w:val="28"/>
          <w:szCs w:val="28"/>
        </w:rPr>
        <w:t>Председатель совета депутатов</w:t>
      </w:r>
    </w:p>
    <w:p w:rsidR="00553586" w:rsidRDefault="00553586" w:rsidP="00830580">
      <w:pPr>
        <w:rPr>
          <w:sz w:val="28"/>
          <w:szCs w:val="28"/>
        </w:rPr>
      </w:pPr>
      <w:r>
        <w:rPr>
          <w:sz w:val="28"/>
          <w:szCs w:val="28"/>
        </w:rPr>
        <w:t>Обского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Н.А. Абершток</w:t>
      </w:r>
    </w:p>
    <w:p w:rsidR="00553586" w:rsidRDefault="00553586" w:rsidP="00FE633A"/>
    <w:p w:rsidR="00553586" w:rsidRDefault="00553586" w:rsidP="00FE633A"/>
    <w:p w:rsidR="00553586" w:rsidRDefault="00553586" w:rsidP="00FE633A"/>
    <w:p w:rsidR="00553586" w:rsidRDefault="00553586" w:rsidP="002459C3">
      <w:pPr>
        <w:tabs>
          <w:tab w:val="left" w:pos="5955"/>
        </w:tabs>
      </w:pPr>
      <w:r>
        <w:tab/>
      </w:r>
    </w:p>
    <w:p w:rsidR="00553586" w:rsidRDefault="00553586" w:rsidP="002459C3">
      <w:pPr>
        <w:tabs>
          <w:tab w:val="left" w:pos="5955"/>
        </w:tabs>
      </w:pPr>
    </w:p>
    <w:p w:rsidR="00553586" w:rsidRDefault="00553586" w:rsidP="002459C3">
      <w:pPr>
        <w:tabs>
          <w:tab w:val="left" w:pos="5955"/>
        </w:tabs>
      </w:pPr>
    </w:p>
    <w:p w:rsidR="00553586" w:rsidRDefault="00553586" w:rsidP="002459C3">
      <w:pPr>
        <w:tabs>
          <w:tab w:val="left" w:pos="5955"/>
        </w:tabs>
      </w:pPr>
    </w:p>
    <w:p w:rsidR="00553586" w:rsidRDefault="00553586" w:rsidP="002459C3">
      <w:pPr>
        <w:tabs>
          <w:tab w:val="left" w:pos="5955"/>
        </w:tabs>
      </w:pPr>
    </w:p>
    <w:p w:rsidR="00553586" w:rsidRDefault="00553586" w:rsidP="002459C3">
      <w:pPr>
        <w:tabs>
          <w:tab w:val="left" w:pos="5955"/>
        </w:tabs>
      </w:pPr>
    </w:p>
    <w:p w:rsidR="00553586" w:rsidRDefault="00553586" w:rsidP="00250C5C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t>Приложение</w:t>
      </w:r>
    </w:p>
    <w:p w:rsidR="00553586" w:rsidRDefault="00553586" w:rsidP="00250C5C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553586" w:rsidRDefault="00553586" w:rsidP="003843F0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сельсовета</w:t>
      </w:r>
      <w:r>
        <w:tab/>
      </w:r>
    </w:p>
    <w:p w:rsidR="00553586" w:rsidRPr="006C0EDD" w:rsidRDefault="00553586" w:rsidP="003843F0">
      <w:pPr>
        <w:ind w:left="5550"/>
        <w:rPr>
          <w:sz w:val="28"/>
          <w:szCs w:val="28"/>
        </w:rPr>
      </w:pPr>
      <w:r w:rsidRPr="006C0EDD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 г. № 3</w:t>
      </w:r>
    </w:p>
    <w:p w:rsidR="00553586" w:rsidRPr="002E33B7" w:rsidRDefault="00553586" w:rsidP="001A7C59">
      <w:pPr>
        <w:pStyle w:val="Header"/>
        <w:tabs>
          <w:tab w:val="clear" w:pos="4153"/>
          <w:tab w:val="clear" w:pos="8306"/>
        </w:tabs>
        <w:ind w:firstLine="0"/>
        <w:jc w:val="left"/>
        <w:rPr>
          <w:lang w:val="ru-RU"/>
        </w:rPr>
      </w:pPr>
    </w:p>
    <w:p w:rsidR="00553586" w:rsidRDefault="00553586" w:rsidP="00D568ED">
      <w:pPr>
        <w:ind w:firstLine="284"/>
        <w:jc w:val="both"/>
        <w:rPr>
          <w:sz w:val="28"/>
          <w:szCs w:val="28"/>
        </w:rPr>
      </w:pPr>
      <w:r w:rsidRPr="002E33B7">
        <w:rPr>
          <w:sz w:val="28"/>
          <w:szCs w:val="28"/>
        </w:rPr>
        <w:t xml:space="preserve">Изменения и дополнения в решение Совета депутатов </w:t>
      </w:r>
      <w:r w:rsidRPr="00A814A2">
        <w:rPr>
          <w:sz w:val="28"/>
          <w:szCs w:val="28"/>
        </w:rPr>
        <w:t>Обского сельсовета</w:t>
      </w:r>
      <w:r>
        <w:rPr>
          <w:sz w:val="28"/>
          <w:szCs w:val="28"/>
        </w:rPr>
        <w:t xml:space="preserve"> </w:t>
      </w:r>
      <w:r w:rsidRPr="00A814A2">
        <w:rPr>
          <w:sz w:val="28"/>
          <w:szCs w:val="28"/>
        </w:rPr>
        <w:t>Калманского района Алтайского края</w:t>
      </w:r>
      <w:r>
        <w:rPr>
          <w:sz w:val="28"/>
          <w:szCs w:val="28"/>
        </w:rPr>
        <w:t xml:space="preserve"> от 29</w:t>
      </w:r>
      <w:r w:rsidRPr="00A814A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814A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814A2">
        <w:rPr>
          <w:sz w:val="28"/>
          <w:szCs w:val="28"/>
        </w:rPr>
        <w:t xml:space="preserve"> г. №</w:t>
      </w:r>
      <w:r>
        <w:rPr>
          <w:sz w:val="28"/>
          <w:szCs w:val="28"/>
        </w:rPr>
        <w:t>34 «О бюджете сельского поселения на 2021</w:t>
      </w:r>
      <w:r w:rsidRPr="002E33B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2E33B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2E33B7">
        <w:rPr>
          <w:sz w:val="28"/>
          <w:szCs w:val="28"/>
        </w:rPr>
        <w:t xml:space="preserve"> годов».</w:t>
      </w:r>
    </w:p>
    <w:p w:rsidR="00553586" w:rsidRPr="00560B77" w:rsidRDefault="00553586" w:rsidP="00746105">
      <w:pPr>
        <w:pStyle w:val="ListParagraph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560B77">
        <w:rPr>
          <w:sz w:val="28"/>
          <w:szCs w:val="28"/>
          <w:lang w:val="ru-RU"/>
        </w:rPr>
        <w:t xml:space="preserve">В подпункте 1 пункта 1 статьи 1 структурной части текста решения число </w:t>
      </w:r>
      <w:r>
        <w:rPr>
          <w:sz w:val="28"/>
          <w:szCs w:val="28"/>
          <w:lang w:val="ru-RU"/>
        </w:rPr>
        <w:t>1 955 300,00</w:t>
      </w:r>
      <w:r w:rsidRPr="00560B77">
        <w:rPr>
          <w:sz w:val="28"/>
          <w:szCs w:val="28"/>
          <w:lang w:val="ru-RU"/>
        </w:rPr>
        <w:t>заменить на число</w:t>
      </w:r>
      <w:r w:rsidRPr="003B601F">
        <w:rPr>
          <w:sz w:val="28"/>
          <w:szCs w:val="28"/>
          <w:lang w:val="ru-RU"/>
        </w:rPr>
        <w:t>2 604 846,00.</w:t>
      </w:r>
    </w:p>
    <w:p w:rsidR="00553586" w:rsidRPr="002E33B7" w:rsidRDefault="00553586" w:rsidP="002E33B7">
      <w:pPr>
        <w:jc w:val="both"/>
        <w:rPr>
          <w:sz w:val="28"/>
          <w:szCs w:val="28"/>
        </w:rPr>
      </w:pPr>
    </w:p>
    <w:p w:rsidR="00553586" w:rsidRPr="0056747F" w:rsidRDefault="00553586" w:rsidP="002822F4">
      <w:pPr>
        <w:pStyle w:val="ListParagraph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56747F">
        <w:rPr>
          <w:sz w:val="28"/>
          <w:szCs w:val="28"/>
          <w:lang w:val="ru-RU"/>
        </w:rPr>
        <w:t xml:space="preserve">В подпункте 2 пункта 1 статьи 1 структурной части текста решения число </w:t>
      </w:r>
      <w:r>
        <w:rPr>
          <w:sz w:val="28"/>
          <w:szCs w:val="28"/>
          <w:lang w:val="ru-RU"/>
        </w:rPr>
        <w:t>1 955 300,00</w:t>
      </w:r>
      <w:r w:rsidRPr="0056747F">
        <w:rPr>
          <w:sz w:val="28"/>
          <w:szCs w:val="28"/>
          <w:lang w:val="ru-RU"/>
        </w:rPr>
        <w:t>заменить на число</w:t>
      </w:r>
      <w:r>
        <w:rPr>
          <w:sz w:val="28"/>
          <w:szCs w:val="28"/>
          <w:lang w:val="ru-RU"/>
        </w:rPr>
        <w:t>2 686 245,15</w:t>
      </w:r>
      <w:r w:rsidRPr="0056747F">
        <w:rPr>
          <w:sz w:val="28"/>
          <w:szCs w:val="28"/>
          <w:lang w:val="ru-RU"/>
        </w:rPr>
        <w:t>.</w:t>
      </w:r>
    </w:p>
    <w:p w:rsidR="00553586" w:rsidRPr="00AE22CC" w:rsidRDefault="00553586" w:rsidP="001A7C59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 изложить в новой редакции (прилагается)</w:t>
      </w:r>
    </w:p>
    <w:p w:rsidR="00553586" w:rsidRPr="002E33B7" w:rsidRDefault="00553586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6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553586" w:rsidRPr="002E33B7" w:rsidRDefault="00553586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8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553586" w:rsidRPr="002E33B7" w:rsidRDefault="00553586" w:rsidP="002E33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</w:p>
    <w:p w:rsidR="00553586" w:rsidRDefault="00553586" w:rsidP="002E33B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553586" w:rsidRDefault="00553586" w:rsidP="006C0EDD">
      <w:pPr>
        <w:pStyle w:val="Header"/>
        <w:tabs>
          <w:tab w:val="clear" w:pos="4153"/>
          <w:tab w:val="clear" w:pos="8306"/>
        </w:tabs>
        <w:ind w:left="4944" w:firstLine="585"/>
        <w:jc w:val="left"/>
        <w:rPr>
          <w:lang w:val="ru-RU"/>
        </w:rPr>
      </w:pPr>
      <w:r>
        <w:rPr>
          <w:lang w:val="ru-RU"/>
        </w:rPr>
        <w:t xml:space="preserve">               Приложение № 1</w:t>
      </w:r>
    </w:p>
    <w:p w:rsidR="00553586" w:rsidRDefault="00553586" w:rsidP="00250C5C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553586" w:rsidRDefault="00553586" w:rsidP="006C0EDD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 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 сельсовета</w:t>
      </w:r>
      <w:r>
        <w:tab/>
      </w:r>
    </w:p>
    <w:p w:rsidR="00553586" w:rsidRPr="006C0EDD" w:rsidRDefault="00553586" w:rsidP="006C0EDD">
      <w:pPr>
        <w:ind w:left="5550"/>
        <w:rPr>
          <w:sz w:val="28"/>
          <w:szCs w:val="28"/>
        </w:rPr>
      </w:pPr>
      <w:r>
        <w:rPr>
          <w:sz w:val="28"/>
          <w:szCs w:val="28"/>
        </w:rPr>
        <w:t>от 15.03.2021 № 3</w:t>
      </w:r>
    </w:p>
    <w:p w:rsidR="00553586" w:rsidRPr="00DF24CC" w:rsidRDefault="00553586" w:rsidP="00F57E1B">
      <w:pPr>
        <w:jc w:val="right"/>
        <w:rPr>
          <w:color w:val="000000"/>
          <w:sz w:val="28"/>
          <w:szCs w:val="28"/>
        </w:rPr>
      </w:pPr>
      <w:r w:rsidRPr="00F57E1B">
        <w:rPr>
          <w:color w:val="000000"/>
          <w:sz w:val="28"/>
          <w:szCs w:val="28"/>
        </w:rPr>
        <w:br/>
      </w:r>
    </w:p>
    <w:p w:rsidR="00553586" w:rsidRDefault="00553586" w:rsidP="00564D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7E1B">
        <w:rPr>
          <w:sz w:val="28"/>
          <w:szCs w:val="28"/>
        </w:rPr>
        <w:t>Источники финансирования де</w:t>
      </w:r>
      <w:r>
        <w:rPr>
          <w:sz w:val="28"/>
          <w:szCs w:val="28"/>
        </w:rPr>
        <w:t>фицита бюджета поселения на 2021 год и плановый период 2022-2023</w:t>
      </w:r>
      <w:r w:rsidRPr="00F57E1B">
        <w:rPr>
          <w:sz w:val="28"/>
          <w:szCs w:val="28"/>
        </w:rPr>
        <w:t xml:space="preserve"> годов</w:t>
      </w: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551"/>
        <w:gridCol w:w="1476"/>
        <w:gridCol w:w="1490"/>
        <w:gridCol w:w="1551"/>
      </w:tblGrid>
      <w:tr w:rsidR="00553586" w:rsidRPr="00C553F6">
        <w:trPr>
          <w:trHeight w:val="322"/>
        </w:trPr>
        <w:tc>
          <w:tcPr>
            <w:tcW w:w="2802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  <w:r w:rsidRPr="00C553F6">
              <w:t>Код источников финансирования дефицита бюджета</w:t>
            </w:r>
          </w:p>
        </w:tc>
        <w:tc>
          <w:tcPr>
            <w:tcW w:w="2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553F6">
              <w:t>Наименование источников финансирования дефицита бюджета</w:t>
            </w:r>
          </w:p>
        </w:tc>
        <w:tc>
          <w:tcPr>
            <w:tcW w:w="1476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  <w:r w:rsidRPr="00C553F6">
              <w:t>2021 год</w:t>
            </w:r>
          </w:p>
        </w:tc>
        <w:tc>
          <w:tcPr>
            <w:tcW w:w="3041" w:type="dxa"/>
            <w:gridSpan w:val="2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Плановый период</w:t>
            </w: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3041" w:type="dxa"/>
            <w:gridSpan w:val="2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3041" w:type="dxa"/>
            <w:gridSpan w:val="2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1490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2022 год</w:t>
            </w:r>
          </w:p>
        </w:tc>
        <w:tc>
          <w:tcPr>
            <w:tcW w:w="1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2023 год</w:t>
            </w: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1490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  <w:tc>
          <w:tcPr>
            <w:tcW w:w="1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  <w:tr w:rsidR="00553586" w:rsidRPr="00C553F6">
        <w:trPr>
          <w:trHeight w:val="322"/>
        </w:trPr>
        <w:tc>
          <w:tcPr>
            <w:tcW w:w="2802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  <w:r w:rsidRPr="00C553F6">
              <w:t> </w:t>
            </w:r>
          </w:p>
        </w:tc>
        <w:tc>
          <w:tcPr>
            <w:tcW w:w="2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553F6">
              <w:t>Источники финансирования дефицита бюджета поселения</w:t>
            </w:r>
          </w:p>
        </w:tc>
        <w:tc>
          <w:tcPr>
            <w:tcW w:w="1476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  <w:r w:rsidRPr="00C553F6">
              <w:t>81399,15</w:t>
            </w:r>
          </w:p>
        </w:tc>
        <w:tc>
          <w:tcPr>
            <w:tcW w:w="1490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0</w:t>
            </w:r>
          </w:p>
        </w:tc>
        <w:tc>
          <w:tcPr>
            <w:tcW w:w="1551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0</w:t>
            </w: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1490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  <w:tc>
          <w:tcPr>
            <w:tcW w:w="1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  <w:tr w:rsidR="00553586" w:rsidRPr="00C553F6">
        <w:trPr>
          <w:trHeight w:val="322"/>
        </w:trPr>
        <w:tc>
          <w:tcPr>
            <w:tcW w:w="2802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  <w:r w:rsidRPr="00C553F6">
              <w:t xml:space="preserve"> 01 05 00 00 00 0000 000</w:t>
            </w:r>
          </w:p>
        </w:tc>
        <w:tc>
          <w:tcPr>
            <w:tcW w:w="2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553F6"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  <w:r w:rsidRPr="00C553F6">
              <w:t>0</w:t>
            </w:r>
          </w:p>
        </w:tc>
        <w:tc>
          <w:tcPr>
            <w:tcW w:w="1490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0</w:t>
            </w:r>
          </w:p>
        </w:tc>
        <w:tc>
          <w:tcPr>
            <w:tcW w:w="1551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43"/>
              <w:jc w:val="center"/>
            </w:pPr>
            <w:r w:rsidRPr="00C553F6">
              <w:t>0</w:t>
            </w: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1490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  <w:tc>
          <w:tcPr>
            <w:tcW w:w="1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  <w:tr w:rsidR="00553586" w:rsidRPr="00C553F6">
        <w:trPr>
          <w:trHeight w:val="322"/>
        </w:trPr>
        <w:tc>
          <w:tcPr>
            <w:tcW w:w="2802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  <w:r w:rsidRPr="00C553F6">
              <w:t>01 05 02 01 10 0000 510</w:t>
            </w:r>
          </w:p>
        </w:tc>
        <w:tc>
          <w:tcPr>
            <w:tcW w:w="2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553F6">
              <w:t>Увеличение прочих остатков денежных средств бюджетов сельских поселений</w:t>
            </w:r>
          </w:p>
        </w:tc>
        <w:tc>
          <w:tcPr>
            <w:tcW w:w="1476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  <w:r w:rsidRPr="00C553F6">
              <w:t>-2604846,00</w:t>
            </w:r>
          </w:p>
        </w:tc>
        <w:tc>
          <w:tcPr>
            <w:tcW w:w="1490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-1175000,00</w:t>
            </w:r>
          </w:p>
        </w:tc>
        <w:tc>
          <w:tcPr>
            <w:tcW w:w="1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-1188200,00</w:t>
            </w: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1490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  <w:tc>
          <w:tcPr>
            <w:tcW w:w="1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  <w:tr w:rsidR="00553586" w:rsidRPr="00C553F6">
        <w:trPr>
          <w:trHeight w:val="322"/>
        </w:trPr>
        <w:tc>
          <w:tcPr>
            <w:tcW w:w="2802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  <w:r w:rsidRPr="00C553F6">
              <w:t>01 05 02 01 10 0000 610</w:t>
            </w:r>
          </w:p>
        </w:tc>
        <w:tc>
          <w:tcPr>
            <w:tcW w:w="2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553F6"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  <w:r w:rsidRPr="00C553F6">
              <w:t>2686245,15</w:t>
            </w:r>
          </w:p>
        </w:tc>
        <w:tc>
          <w:tcPr>
            <w:tcW w:w="1490" w:type="dxa"/>
            <w:vMerge w:val="restart"/>
            <w:noWrap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1175000,00</w:t>
            </w:r>
          </w:p>
        </w:tc>
        <w:tc>
          <w:tcPr>
            <w:tcW w:w="1551" w:type="dxa"/>
            <w:vMerge w:val="restart"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  <w:r w:rsidRPr="00C553F6">
              <w:t>1188200,00</w:t>
            </w:r>
          </w:p>
        </w:tc>
      </w:tr>
      <w:tr w:rsidR="00553586" w:rsidRPr="00C553F6">
        <w:trPr>
          <w:trHeight w:val="322"/>
        </w:trPr>
        <w:tc>
          <w:tcPr>
            <w:tcW w:w="2802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42" w:right="-102"/>
              <w:jc w:val="center"/>
            </w:pPr>
          </w:p>
        </w:tc>
        <w:tc>
          <w:tcPr>
            <w:tcW w:w="2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76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50" w:right="-39"/>
              <w:jc w:val="center"/>
            </w:pPr>
          </w:p>
        </w:tc>
        <w:tc>
          <w:tcPr>
            <w:tcW w:w="1490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  <w:tc>
          <w:tcPr>
            <w:tcW w:w="1551" w:type="dxa"/>
            <w:vMerge/>
          </w:tcPr>
          <w:p w:rsidR="00553586" w:rsidRPr="00C553F6" w:rsidRDefault="00553586" w:rsidP="00E54E95">
            <w:pPr>
              <w:autoSpaceDE w:val="0"/>
              <w:autoSpaceDN w:val="0"/>
              <w:adjustRightInd w:val="0"/>
              <w:ind w:left="-108" w:right="-35"/>
              <w:jc w:val="center"/>
            </w:pPr>
          </w:p>
        </w:tc>
      </w:tr>
    </w:tbl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553586" w:rsidRDefault="00553586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553586" w:rsidRDefault="00553586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553586" w:rsidRDefault="00553586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553586" w:rsidRDefault="00553586" w:rsidP="006C0EDD">
      <w:pPr>
        <w:autoSpaceDE w:val="0"/>
        <w:autoSpaceDN w:val="0"/>
        <w:adjustRightInd w:val="0"/>
        <w:rPr>
          <w:sz w:val="28"/>
          <w:szCs w:val="28"/>
        </w:rPr>
      </w:pPr>
    </w:p>
    <w:p w:rsidR="00553586" w:rsidRDefault="00553586" w:rsidP="006C0EDD">
      <w:pPr>
        <w:pStyle w:val="Header"/>
        <w:tabs>
          <w:tab w:val="clear" w:pos="4153"/>
          <w:tab w:val="clear" w:pos="8306"/>
        </w:tabs>
        <w:ind w:left="4944" w:firstLine="585"/>
        <w:jc w:val="left"/>
        <w:rPr>
          <w:lang w:val="ru-RU"/>
        </w:rPr>
      </w:pPr>
      <w:r>
        <w:rPr>
          <w:lang w:val="ru-RU"/>
        </w:rPr>
        <w:t>Приложение № 6</w:t>
      </w:r>
    </w:p>
    <w:p w:rsidR="00553586" w:rsidRDefault="00553586" w:rsidP="00250C5C">
      <w:pPr>
        <w:pStyle w:val="Header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553586" w:rsidRDefault="00553586" w:rsidP="006C0EDD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 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 сельсовета</w:t>
      </w:r>
      <w:r>
        <w:tab/>
      </w:r>
    </w:p>
    <w:p w:rsidR="00553586" w:rsidRPr="006C0EDD" w:rsidRDefault="00553586" w:rsidP="006C0EDD">
      <w:pPr>
        <w:ind w:left="5550"/>
        <w:rPr>
          <w:sz w:val="28"/>
          <w:szCs w:val="28"/>
        </w:rPr>
      </w:pPr>
      <w:r>
        <w:rPr>
          <w:sz w:val="28"/>
          <w:szCs w:val="28"/>
        </w:rPr>
        <w:t>от 15.03.2021 г. № 3</w:t>
      </w:r>
    </w:p>
    <w:p w:rsidR="00553586" w:rsidRDefault="00553586" w:rsidP="00DF24C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24CC">
        <w:rPr>
          <w:sz w:val="28"/>
          <w:szCs w:val="28"/>
        </w:rPr>
        <w:t>Распределение бюджетных ассигнований по разделам и подразделам классификации рас</w:t>
      </w:r>
      <w:r>
        <w:rPr>
          <w:sz w:val="28"/>
          <w:szCs w:val="28"/>
        </w:rPr>
        <w:t>ходов  бюджета поселения на 2021</w:t>
      </w:r>
      <w:r w:rsidRPr="00DF24CC">
        <w:rPr>
          <w:sz w:val="28"/>
          <w:szCs w:val="28"/>
        </w:rPr>
        <w:t xml:space="preserve"> год</w:t>
      </w:r>
    </w:p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80"/>
        <w:gridCol w:w="491"/>
        <w:gridCol w:w="1419"/>
        <w:gridCol w:w="1134"/>
        <w:gridCol w:w="1276"/>
      </w:tblGrid>
      <w:tr w:rsidR="00553586" w:rsidRPr="00CB443D">
        <w:trPr>
          <w:trHeight w:val="81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Наименование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РЗ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ПР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 xml:space="preserve">Утвержденный план </w:t>
            </w:r>
          </w:p>
        </w:tc>
        <w:tc>
          <w:tcPr>
            <w:tcW w:w="113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Внесено изменений</w:t>
            </w:r>
          </w:p>
        </w:tc>
        <w:tc>
          <w:tcPr>
            <w:tcW w:w="127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Уточненный план</w:t>
            </w:r>
          </w:p>
        </w:tc>
      </w:tr>
      <w:tr w:rsidR="00553586" w:rsidRPr="00CB443D">
        <w:trPr>
          <w:trHeight w:val="383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Общегосударственные вопросы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1245100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1245100,00</w:t>
            </w:r>
          </w:p>
        </w:tc>
      </w:tr>
      <w:tr w:rsidR="00553586" w:rsidRPr="00CB443D">
        <w:trPr>
          <w:trHeight w:val="93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02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351000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351000,00</w:t>
            </w:r>
          </w:p>
        </w:tc>
      </w:tr>
      <w:tr w:rsidR="00553586" w:rsidRPr="00CB443D">
        <w:trPr>
          <w:trHeight w:val="818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04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396000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396000,00</w:t>
            </w:r>
          </w:p>
        </w:tc>
      </w:tr>
      <w:tr w:rsidR="00553586" w:rsidRPr="00CB443D">
        <w:trPr>
          <w:trHeight w:val="555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Резервные фонды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11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10000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10000,00</w:t>
            </w:r>
          </w:p>
        </w:tc>
      </w:tr>
      <w:tr w:rsidR="00553586" w:rsidRPr="00CB443D">
        <w:trPr>
          <w:trHeight w:val="45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Другие общегосударственные вопросы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13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488100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488100,00</w:t>
            </w:r>
          </w:p>
        </w:tc>
      </w:tr>
      <w:tr w:rsidR="00553586" w:rsidRPr="00CB443D">
        <w:trPr>
          <w:trHeight w:val="492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Национальная оборона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02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119200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119200,00</w:t>
            </w:r>
          </w:p>
        </w:tc>
      </w:tr>
      <w:tr w:rsidR="00553586" w:rsidRPr="00CB443D">
        <w:trPr>
          <w:trHeight w:val="42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Мобилизационная и вневойсковая подготовка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02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03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119200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119200,00</w:t>
            </w:r>
          </w:p>
        </w:tc>
      </w:tr>
      <w:tr w:rsidR="00553586" w:rsidRPr="00CB443D">
        <w:trPr>
          <w:trHeight w:val="51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Жилищно-коммунальное хозяйство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05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9800</w:t>
            </w:r>
          </w:p>
        </w:tc>
        <w:tc>
          <w:tcPr>
            <w:tcW w:w="113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9800,00</w:t>
            </w:r>
          </w:p>
        </w:tc>
      </w:tr>
      <w:tr w:rsidR="00553586" w:rsidRPr="00CB443D">
        <w:trPr>
          <w:trHeight w:val="48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Благоустройство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05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03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9800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9800,00</w:t>
            </w:r>
          </w:p>
        </w:tc>
      </w:tr>
      <w:tr w:rsidR="00553586" w:rsidRPr="00CB443D">
        <w:trPr>
          <w:trHeight w:val="495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Культура и кинематография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08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574200,00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716945,15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1291145,15</w:t>
            </w:r>
          </w:p>
        </w:tc>
      </w:tr>
      <w:tr w:rsidR="00553586" w:rsidRPr="00CB443D">
        <w:trPr>
          <w:trHeight w:val="495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Учреждения культуры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08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01</w:t>
            </w:r>
          </w:p>
        </w:tc>
        <w:tc>
          <w:tcPr>
            <w:tcW w:w="1419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169400,00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716945,15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886345,15</w:t>
            </w:r>
          </w:p>
        </w:tc>
      </w:tr>
      <w:tr w:rsidR="00553586" w:rsidRPr="00CB443D">
        <w:trPr>
          <w:trHeight w:val="480"/>
        </w:trPr>
        <w:tc>
          <w:tcPr>
            <w:tcW w:w="478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Другие вопросы в области культуры ,кинематографии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08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04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404800,00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404800,00</w:t>
            </w:r>
          </w:p>
        </w:tc>
      </w:tr>
      <w:tr w:rsidR="00553586" w:rsidRPr="00CB443D">
        <w:trPr>
          <w:trHeight w:val="405"/>
        </w:trPr>
        <w:tc>
          <w:tcPr>
            <w:tcW w:w="478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Социальная политика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10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6000,00</w:t>
            </w:r>
          </w:p>
        </w:tc>
      </w:tr>
      <w:tr w:rsidR="00553586" w:rsidRPr="00CB443D">
        <w:trPr>
          <w:trHeight w:val="375"/>
        </w:trPr>
        <w:tc>
          <w:tcPr>
            <w:tcW w:w="478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Иные пенсии,</w:t>
            </w:r>
            <w:r>
              <w:t xml:space="preserve"> </w:t>
            </w:r>
            <w:r w:rsidRPr="00CB443D">
              <w:t>социальные доплаты к пенсии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10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01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6000,00</w:t>
            </w:r>
          </w:p>
        </w:tc>
      </w:tr>
      <w:tr w:rsidR="00553586" w:rsidRPr="00CB443D">
        <w:trPr>
          <w:trHeight w:val="889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11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15000,00</w:t>
            </w:r>
          </w:p>
        </w:tc>
      </w:tr>
      <w:tr w:rsidR="00553586" w:rsidRPr="00CB443D">
        <w:trPr>
          <w:trHeight w:val="450"/>
        </w:trPr>
        <w:tc>
          <w:tcPr>
            <w:tcW w:w="478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Прочие  межбюджетные трансферты общего характера</w:t>
            </w:r>
          </w:p>
        </w:tc>
        <w:tc>
          <w:tcPr>
            <w:tcW w:w="38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11</w:t>
            </w:r>
          </w:p>
        </w:tc>
        <w:tc>
          <w:tcPr>
            <w:tcW w:w="49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02</w:t>
            </w:r>
          </w:p>
        </w:tc>
        <w:tc>
          <w:tcPr>
            <w:tcW w:w="1419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15000,00</w:t>
            </w:r>
          </w:p>
        </w:tc>
      </w:tr>
      <w:tr w:rsidR="00553586" w:rsidRPr="00CB443D">
        <w:trPr>
          <w:trHeight w:val="375"/>
        </w:trPr>
        <w:tc>
          <w:tcPr>
            <w:tcW w:w="478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91"/>
              <w:jc w:val="center"/>
            </w:pPr>
            <w:r w:rsidRPr="00CB443D">
              <w:t>Всего расходов</w:t>
            </w:r>
          </w:p>
        </w:tc>
        <w:tc>
          <w:tcPr>
            <w:tcW w:w="38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5" w:right="-154"/>
              <w:jc w:val="center"/>
            </w:pPr>
            <w:r w:rsidRPr="00CB443D">
              <w:t> </w:t>
            </w:r>
          </w:p>
        </w:tc>
        <w:tc>
          <w:tcPr>
            <w:tcW w:w="49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3" w:right="-57"/>
              <w:jc w:val="center"/>
            </w:pPr>
            <w:r w:rsidRPr="00CB443D">
              <w:t> </w:t>
            </w:r>
          </w:p>
        </w:tc>
        <w:tc>
          <w:tcPr>
            <w:tcW w:w="1419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6" w:right="-38"/>
              <w:jc w:val="center"/>
            </w:pPr>
            <w:r w:rsidRPr="00CB443D">
              <w:t>1955300,00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09"/>
              <w:jc w:val="center"/>
            </w:pPr>
            <w:r w:rsidRPr="00CB443D">
              <w:t>730945,15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62"/>
              <w:jc w:val="center"/>
            </w:pPr>
            <w:r w:rsidRPr="00CB443D">
              <w:t>2686245,15</w:t>
            </w:r>
          </w:p>
        </w:tc>
      </w:tr>
    </w:tbl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6C0EDD">
      <w:pPr>
        <w:pStyle w:val="Header"/>
        <w:tabs>
          <w:tab w:val="clear" w:pos="4153"/>
          <w:tab w:val="clear" w:pos="8306"/>
        </w:tabs>
        <w:ind w:left="4944" w:firstLine="585"/>
        <w:jc w:val="left"/>
        <w:rPr>
          <w:lang w:val="ru-RU"/>
        </w:rPr>
      </w:pPr>
      <w:r>
        <w:rPr>
          <w:lang w:val="ru-RU"/>
        </w:rPr>
        <w:t>Приложение № 8</w:t>
      </w:r>
    </w:p>
    <w:p w:rsidR="00553586" w:rsidRDefault="00553586" w:rsidP="00250C5C">
      <w:pPr>
        <w:pStyle w:val="Header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553586" w:rsidRDefault="00553586" w:rsidP="006C0EDD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 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 сельсовета</w:t>
      </w:r>
      <w:r>
        <w:tab/>
      </w:r>
    </w:p>
    <w:p w:rsidR="00553586" w:rsidRPr="006C0EDD" w:rsidRDefault="00553586" w:rsidP="006C0EDD">
      <w:pPr>
        <w:ind w:left="5550"/>
        <w:rPr>
          <w:sz w:val="28"/>
          <w:szCs w:val="28"/>
        </w:rPr>
      </w:pPr>
      <w:r w:rsidRPr="006C0E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15.03.2021 г. № 3 </w:t>
      </w:r>
    </w:p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поселения на 2021 год</w:t>
      </w:r>
    </w:p>
    <w:p w:rsidR="00553586" w:rsidRDefault="00553586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586" w:rsidRDefault="00553586" w:rsidP="00945398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401"/>
        <w:gridCol w:w="344"/>
        <w:gridCol w:w="430"/>
        <w:gridCol w:w="1518"/>
        <w:gridCol w:w="416"/>
        <w:gridCol w:w="1285"/>
        <w:gridCol w:w="1134"/>
        <w:gridCol w:w="1276"/>
      </w:tblGrid>
      <w:tr w:rsidR="00553586" w:rsidRPr="00CB443D">
        <w:trPr>
          <w:trHeight w:val="630"/>
        </w:trPr>
        <w:tc>
          <w:tcPr>
            <w:tcW w:w="30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Наименование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Код</w:t>
            </w:r>
          </w:p>
        </w:tc>
        <w:tc>
          <w:tcPr>
            <w:tcW w:w="34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Рз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Пр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ЦСР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  <w:r>
              <w:t>Вр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Утвержденный план</w:t>
            </w:r>
          </w:p>
        </w:tc>
        <w:tc>
          <w:tcPr>
            <w:tcW w:w="113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Изменения</w:t>
            </w:r>
          </w:p>
        </w:tc>
        <w:tc>
          <w:tcPr>
            <w:tcW w:w="127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Уточненный план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Общегосударственные  вопросы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01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1245100,00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1245100,00</w:t>
            </w:r>
          </w:p>
        </w:tc>
      </w:tr>
      <w:tr w:rsidR="00553586" w:rsidRPr="00CB443D">
        <w:trPr>
          <w:trHeight w:val="615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01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02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351000,00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351000,00</w:t>
            </w:r>
          </w:p>
        </w:tc>
      </w:tr>
      <w:tr w:rsidR="00553586" w:rsidRPr="00CB443D">
        <w:trPr>
          <w:trHeight w:val="157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02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>
              <w:t xml:space="preserve">01 2 00 </w:t>
            </w:r>
            <w:r w:rsidRPr="00CB443D">
              <w:t>10120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100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351000,00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351000,00</w:t>
            </w:r>
          </w:p>
        </w:tc>
      </w:tr>
      <w:tr w:rsidR="00553586" w:rsidRPr="00CB443D">
        <w:trPr>
          <w:trHeight w:val="1032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  администраций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01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04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01 2 00 00000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396000,00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396000,00</w:t>
            </w:r>
          </w:p>
        </w:tc>
      </w:tr>
      <w:tr w:rsidR="00553586" w:rsidRPr="00CB443D">
        <w:trPr>
          <w:trHeight w:val="912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Руководство и управление в сфере установленных  функций  государственной власти  субъектов РФ и органов местного самоуправления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01 2 00 10000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396000,00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396000,00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 xml:space="preserve">Центральный аппарат 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01 2 00 10110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396000,00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396000,00</w:t>
            </w:r>
          </w:p>
        </w:tc>
      </w:tr>
      <w:tr w:rsidR="00553586" w:rsidRPr="00CB443D">
        <w:trPr>
          <w:trHeight w:val="1249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01 2 00 10110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100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176000,00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176000,00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01 2 00 10110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99700,00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99700,00</w:t>
            </w:r>
          </w:p>
        </w:tc>
      </w:tr>
      <w:tr w:rsidR="00553586" w:rsidRPr="00CB443D">
        <w:trPr>
          <w:trHeight w:val="30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межбюджетные ассигнования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01 2 00 10110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800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120300,00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120300,00</w:t>
            </w:r>
          </w:p>
        </w:tc>
      </w:tr>
      <w:tr w:rsidR="00553586" w:rsidRPr="00CB443D">
        <w:trPr>
          <w:trHeight w:val="300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Резервные фонды</w:t>
            </w:r>
          </w:p>
        </w:tc>
        <w:tc>
          <w:tcPr>
            <w:tcW w:w="401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01</w:t>
            </w:r>
          </w:p>
        </w:tc>
        <w:tc>
          <w:tcPr>
            <w:tcW w:w="430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11</w:t>
            </w:r>
          </w:p>
        </w:tc>
        <w:tc>
          <w:tcPr>
            <w:tcW w:w="1518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10000,00</w:t>
            </w:r>
          </w:p>
        </w:tc>
        <w:tc>
          <w:tcPr>
            <w:tcW w:w="1134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10000,00</w:t>
            </w:r>
          </w:p>
        </w:tc>
      </w:tr>
      <w:tr w:rsidR="00553586" w:rsidRPr="00CB443D">
        <w:trPr>
          <w:trHeight w:val="30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Резервные фонды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11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99 1 00 00000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10000,00</w:t>
            </w:r>
          </w:p>
        </w:tc>
        <w:tc>
          <w:tcPr>
            <w:tcW w:w="113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10000,00</w:t>
            </w:r>
          </w:p>
        </w:tc>
      </w:tr>
      <w:tr w:rsidR="00553586" w:rsidRPr="00CB443D">
        <w:trPr>
          <w:trHeight w:val="30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Резервные средства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11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99 1 00 14100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870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10000,00</w:t>
            </w:r>
          </w:p>
        </w:tc>
        <w:tc>
          <w:tcPr>
            <w:tcW w:w="1134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01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01</w:t>
            </w:r>
          </w:p>
        </w:tc>
        <w:tc>
          <w:tcPr>
            <w:tcW w:w="430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13</w:t>
            </w:r>
          </w:p>
        </w:tc>
        <w:tc>
          <w:tcPr>
            <w:tcW w:w="1518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488100,00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488100,00</w:t>
            </w:r>
          </w:p>
        </w:tc>
      </w:tr>
      <w:tr w:rsidR="00553586" w:rsidRPr="00CB443D">
        <w:trPr>
          <w:trHeight w:val="66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13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02 0 00 00000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488100,00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488100,00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13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02 5 00 00000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488100,00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488100,00</w:t>
            </w:r>
          </w:p>
        </w:tc>
      </w:tr>
      <w:tr w:rsidR="00553586" w:rsidRPr="00CB443D">
        <w:trPr>
          <w:trHeight w:val="157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13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02 5 00 10820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100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341300,00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341300,00</w:t>
            </w:r>
          </w:p>
        </w:tc>
      </w:tr>
      <w:tr w:rsidR="00553586" w:rsidRPr="00CB443D">
        <w:trPr>
          <w:trHeight w:val="126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13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02 5 0010820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100000,00</w:t>
            </w:r>
          </w:p>
        </w:tc>
      </w:tr>
      <w:tr w:rsidR="00553586" w:rsidRPr="00CB443D">
        <w:trPr>
          <w:trHeight w:val="157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13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98 5 00 60510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46800,00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46800,00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межбюджетные трансферты</w:t>
            </w:r>
          </w:p>
        </w:tc>
        <w:tc>
          <w:tcPr>
            <w:tcW w:w="401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01</w:t>
            </w:r>
          </w:p>
        </w:tc>
        <w:tc>
          <w:tcPr>
            <w:tcW w:w="430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13</w:t>
            </w:r>
          </w:p>
        </w:tc>
        <w:tc>
          <w:tcPr>
            <w:tcW w:w="1518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98 5 00 60510</w:t>
            </w:r>
          </w:p>
        </w:tc>
        <w:tc>
          <w:tcPr>
            <w:tcW w:w="416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540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46800,00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46800,00</w:t>
            </w:r>
          </w:p>
        </w:tc>
      </w:tr>
      <w:tr w:rsidR="00553586" w:rsidRPr="00CB443D">
        <w:trPr>
          <w:trHeight w:val="300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Национальная оборона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02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119200,00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119200,00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Мобилизационная и вневойсковая подготовка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02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 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119200,00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119200,00</w:t>
            </w:r>
          </w:p>
        </w:tc>
      </w:tr>
      <w:tr w:rsidR="00553586" w:rsidRPr="00CB443D">
        <w:trPr>
          <w:trHeight w:val="88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Осуществление полномочий по  первичному воинскому учету на территориях, где отсутствуют военные комиссариаты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02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01 4 00 51180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119200,00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119200,00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02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01 4 00 51180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100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90000,00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90000,00</w:t>
            </w:r>
          </w:p>
        </w:tc>
      </w:tr>
      <w:tr w:rsidR="00553586" w:rsidRPr="00CB443D">
        <w:trPr>
          <w:trHeight w:val="60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02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01 4 00 51180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29200,00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29200,00</w:t>
            </w:r>
          </w:p>
        </w:tc>
      </w:tr>
      <w:tr w:rsidR="00553586" w:rsidRPr="00CB443D">
        <w:trPr>
          <w:trHeight w:val="375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05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9800,00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9800,00</w:t>
            </w:r>
          </w:p>
        </w:tc>
      </w:tr>
      <w:tr w:rsidR="00553586" w:rsidRPr="00CB443D">
        <w:trPr>
          <w:trHeight w:val="54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Благоустройство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 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9800,00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 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расходы в области жилищно-коммунального хозяйства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92 0 00 00000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9800,00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9800,00</w:t>
            </w:r>
          </w:p>
        </w:tc>
      </w:tr>
      <w:tr w:rsidR="00553586" w:rsidRPr="00CB443D">
        <w:trPr>
          <w:trHeight w:val="6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расходы в области жилищно-коммунального хозяйства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92 9 00 00000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9800,00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9800,00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Прочие мероприятия по благоустройству городских округов и поселений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93 9 00 18080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3500,00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3500,00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92 9 00 18080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3500,00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3500,00</w:t>
            </w:r>
          </w:p>
        </w:tc>
      </w:tr>
      <w:tr w:rsidR="00553586" w:rsidRPr="00CB443D">
        <w:trPr>
          <w:trHeight w:val="37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Сбор и удаление твердых отходов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92 9 00 18090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6300,00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6300,00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05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03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92 9 00 18090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6300,00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6300,00</w:t>
            </w:r>
          </w:p>
        </w:tc>
      </w:tr>
      <w:tr w:rsidR="00553586" w:rsidRPr="00CB443D">
        <w:trPr>
          <w:trHeight w:val="375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Культура и кинематография 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08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00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574200,00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716945,15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1291145,15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Культура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 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169400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716945,15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2969781,45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02 0 00 00000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67399,15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67399,15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Учреждения культуры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02 2 00 10530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67399,15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67399,15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02 2 00 10530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169400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67399,15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236799,15</w:t>
            </w:r>
          </w:p>
        </w:tc>
      </w:tr>
      <w:tr w:rsidR="00553586" w:rsidRPr="00CB443D">
        <w:trPr>
          <w:trHeight w:val="37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 xml:space="preserve"> Иные вопросы в отраслях социальной сферы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90 0 00 00000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649546,00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649546,00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сфере культуры и средств массовой информации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90 2 00 00000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649546,00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649546,00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 xml:space="preserve">Реализация инициативных проектов развития (создания) общественной инфраструктуры 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2 00 S0260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649546,00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649546,00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2 00 S0260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649546,00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649546,00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 xml:space="preserve">Другие вопросы в области культуры, кинематографии     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 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404800,00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404800,00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 xml:space="preserve">    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02 0 00 00000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403700,00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403700,00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403700,00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403700,00</w:t>
            </w:r>
          </w:p>
        </w:tc>
      </w:tr>
      <w:tr w:rsidR="00553586" w:rsidRPr="00CB443D">
        <w:trPr>
          <w:trHeight w:val="126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02 5 00 10820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403700,00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403700,00</w:t>
            </w:r>
          </w:p>
        </w:tc>
      </w:tr>
      <w:tr w:rsidR="00553586" w:rsidRPr="00CB443D">
        <w:trPr>
          <w:trHeight w:val="157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02 5 00 10820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100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403700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403700,00</w:t>
            </w:r>
          </w:p>
        </w:tc>
      </w:tr>
      <w:tr w:rsidR="00553586" w:rsidRPr="00CB443D">
        <w:trPr>
          <w:trHeight w:val="55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02 5 0010820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отраслях социальной сферы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90 0 00 00000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100,00</w:t>
            </w:r>
          </w:p>
        </w:tc>
      </w:tr>
      <w:tr w:rsidR="00553586" w:rsidRPr="00CB443D">
        <w:trPr>
          <w:trHeight w:val="66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сфере культуры и средств массовой информации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90 2 00 00000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Мероприятия в сфере культуры по сохранению объектов культурного наследия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90 2 00 66510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100,00</w:t>
            </w:r>
          </w:p>
        </w:tc>
      </w:tr>
      <w:tr w:rsidR="00553586" w:rsidRPr="00CB443D">
        <w:trPr>
          <w:trHeight w:val="54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08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04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90 2 00 66510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100,00</w:t>
            </w:r>
          </w:p>
        </w:tc>
      </w:tr>
      <w:tr w:rsidR="00553586" w:rsidRPr="00CB443D">
        <w:trPr>
          <w:trHeight w:val="312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Социальная политика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10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01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6000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6000,00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Пенсионное обеспечение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10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9 000 000 000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6000,00</w:t>
            </w:r>
          </w:p>
        </w:tc>
      </w:tr>
      <w:tr w:rsidR="00553586" w:rsidRPr="00CB443D">
        <w:trPr>
          <w:trHeight w:val="3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отраслях социальной  сферы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10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90 4 00 00000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6000,00</w:t>
            </w:r>
          </w:p>
        </w:tc>
      </w:tr>
      <w:tr w:rsidR="00553586" w:rsidRPr="00CB443D">
        <w:trPr>
          <w:trHeight w:val="31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отраслях социальной  политики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10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90 4 00 16270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6000,00</w:t>
            </w:r>
          </w:p>
        </w:tc>
      </w:tr>
      <w:tr w:rsidR="00553586" w:rsidRPr="00CB443D">
        <w:trPr>
          <w:trHeight w:val="36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Доплаты к пенсиям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10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90 4 00 16270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6000,00</w:t>
            </w:r>
          </w:p>
        </w:tc>
      </w:tr>
      <w:tr w:rsidR="00553586" w:rsidRPr="00CB443D">
        <w:trPr>
          <w:trHeight w:val="3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пенсии, социальные доплаты к пенсиям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10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01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90 4 00 16270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312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6000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6000,00</w:t>
            </w:r>
          </w:p>
        </w:tc>
      </w:tr>
      <w:tr w:rsidR="00553586" w:rsidRPr="00CB443D">
        <w:trPr>
          <w:trHeight w:val="330"/>
        </w:trPr>
        <w:tc>
          <w:tcPr>
            <w:tcW w:w="3085" w:type="dxa"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42" w:right="-101"/>
              <w:rPr>
                <w:b/>
                <w:bCs/>
              </w:rPr>
            </w:pPr>
            <w:r w:rsidRPr="00E54E9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01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303</w:t>
            </w:r>
          </w:p>
        </w:tc>
        <w:tc>
          <w:tcPr>
            <w:tcW w:w="34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4" w:right="-70"/>
              <w:rPr>
                <w:b/>
                <w:bCs/>
              </w:rPr>
            </w:pPr>
            <w:r w:rsidRPr="00E54E95">
              <w:rPr>
                <w:b/>
                <w:bCs/>
              </w:rPr>
              <w:t>11</w:t>
            </w:r>
          </w:p>
        </w:tc>
        <w:tc>
          <w:tcPr>
            <w:tcW w:w="430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2" w:right="-129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518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38" w:right="-108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41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108" w:right="-115"/>
              <w:rPr>
                <w:b/>
                <w:bCs/>
              </w:rPr>
            </w:pPr>
            <w:r w:rsidRPr="00E54E95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1000</w:t>
            </w:r>
          </w:p>
        </w:tc>
        <w:tc>
          <w:tcPr>
            <w:tcW w:w="1134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  <w:rPr>
                <w:b/>
                <w:bCs/>
              </w:rPr>
            </w:pPr>
            <w:r w:rsidRPr="00E54E95">
              <w:rPr>
                <w:b/>
                <w:bCs/>
              </w:rPr>
              <w:t>14000,00</w:t>
            </w:r>
          </w:p>
        </w:tc>
        <w:tc>
          <w:tcPr>
            <w:tcW w:w="1276" w:type="dxa"/>
            <w:noWrap/>
          </w:tcPr>
          <w:p w:rsidR="00553586" w:rsidRPr="00E54E95" w:rsidRDefault="00553586" w:rsidP="00E54E95">
            <w:pPr>
              <w:autoSpaceDE w:val="0"/>
              <w:autoSpaceDN w:val="0"/>
              <w:adjustRightInd w:val="0"/>
              <w:ind w:left="-58" w:right="-143"/>
              <w:rPr>
                <w:b/>
                <w:bCs/>
              </w:rPr>
            </w:pPr>
            <w:r w:rsidRPr="00E54E95">
              <w:rPr>
                <w:b/>
                <w:bCs/>
              </w:rPr>
              <w:t>15000,00</w:t>
            </w:r>
          </w:p>
        </w:tc>
      </w:tr>
      <w:tr w:rsidR="00553586" w:rsidRPr="00CB443D">
        <w:trPr>
          <w:trHeight w:val="3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Массовый спорт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02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 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15000,00</w:t>
            </w:r>
          </w:p>
        </w:tc>
      </w:tr>
      <w:tr w:rsidR="00553586" w:rsidRPr="00CB443D">
        <w:trPr>
          <w:trHeight w:val="3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отраслях социальной сферы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02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90 0 00 00000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15000,00</w:t>
            </w:r>
          </w:p>
        </w:tc>
      </w:tr>
      <w:tr w:rsidR="00553586" w:rsidRPr="00CB443D">
        <w:trPr>
          <w:trHeight w:val="64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Иные вопросы в сфере здравоохранения, физической культуры и спорта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02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90 3 00 00000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15000,00</w:t>
            </w:r>
          </w:p>
        </w:tc>
      </w:tr>
      <w:tr w:rsidR="00553586" w:rsidRPr="00CB443D">
        <w:trPr>
          <w:trHeight w:val="645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02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90 3 00 16670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15000,00</w:t>
            </w:r>
          </w:p>
        </w:tc>
      </w:tr>
      <w:tr w:rsidR="00553586" w:rsidRPr="00CB443D">
        <w:trPr>
          <w:trHeight w:val="630"/>
        </w:trPr>
        <w:tc>
          <w:tcPr>
            <w:tcW w:w="3085" w:type="dxa"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  <w:r w:rsidRPr="00CB443D">
              <w:t>303</w:t>
            </w: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11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02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90 3 00 16670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200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1000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14000,00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15000,00</w:t>
            </w:r>
          </w:p>
        </w:tc>
      </w:tr>
      <w:tr w:rsidR="00553586" w:rsidRPr="00CB443D">
        <w:trPr>
          <w:trHeight w:val="375"/>
        </w:trPr>
        <w:tc>
          <w:tcPr>
            <w:tcW w:w="30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42" w:right="-101"/>
            </w:pPr>
            <w:r w:rsidRPr="00CB443D">
              <w:t>Всего расходов</w:t>
            </w:r>
          </w:p>
        </w:tc>
        <w:tc>
          <w:tcPr>
            <w:tcW w:w="401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34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4" w:right="-70"/>
            </w:pPr>
            <w:r w:rsidRPr="00CB443D">
              <w:t> </w:t>
            </w:r>
          </w:p>
        </w:tc>
        <w:tc>
          <w:tcPr>
            <w:tcW w:w="430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2" w:right="-129"/>
            </w:pPr>
            <w:r w:rsidRPr="00CB443D">
              <w:t> </w:t>
            </w:r>
          </w:p>
        </w:tc>
        <w:tc>
          <w:tcPr>
            <w:tcW w:w="1518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38" w:right="-108"/>
            </w:pPr>
            <w:r w:rsidRPr="00CB443D">
              <w:t> </w:t>
            </w:r>
          </w:p>
        </w:tc>
        <w:tc>
          <w:tcPr>
            <w:tcW w:w="41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108" w:right="-115"/>
            </w:pPr>
            <w:r w:rsidRPr="00CB443D">
              <w:t> </w:t>
            </w:r>
          </w:p>
        </w:tc>
        <w:tc>
          <w:tcPr>
            <w:tcW w:w="1285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5" w:right="-111"/>
              <w:jc w:val="center"/>
            </w:pPr>
            <w:r w:rsidRPr="00CB443D">
              <w:t>1955300,00</w:t>
            </w:r>
          </w:p>
        </w:tc>
        <w:tc>
          <w:tcPr>
            <w:tcW w:w="1134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82" w:right="-145"/>
              <w:jc w:val="center"/>
            </w:pPr>
            <w:r w:rsidRPr="00CB443D">
              <w:t>730945,15</w:t>
            </w:r>
          </w:p>
        </w:tc>
        <w:tc>
          <w:tcPr>
            <w:tcW w:w="1276" w:type="dxa"/>
            <w:noWrap/>
          </w:tcPr>
          <w:p w:rsidR="00553586" w:rsidRPr="00CB443D" w:rsidRDefault="00553586" w:rsidP="00E54E95">
            <w:pPr>
              <w:autoSpaceDE w:val="0"/>
              <w:autoSpaceDN w:val="0"/>
              <w:adjustRightInd w:val="0"/>
              <w:ind w:left="-58" w:right="-143"/>
            </w:pPr>
            <w:r w:rsidRPr="00CB443D">
              <w:t>2686245,15</w:t>
            </w:r>
          </w:p>
        </w:tc>
      </w:tr>
    </w:tbl>
    <w:p w:rsidR="00553586" w:rsidRPr="00F57E1B" w:rsidRDefault="00553586" w:rsidP="006C0EDD">
      <w:pPr>
        <w:autoSpaceDE w:val="0"/>
        <w:autoSpaceDN w:val="0"/>
        <w:adjustRightInd w:val="0"/>
        <w:rPr>
          <w:sz w:val="28"/>
          <w:szCs w:val="28"/>
        </w:rPr>
      </w:pPr>
    </w:p>
    <w:sectPr w:rsidR="00553586" w:rsidRPr="00F57E1B" w:rsidSect="00017C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9F3111"/>
    <w:multiLevelType w:val="hybridMultilevel"/>
    <w:tmpl w:val="B3E27B40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5"/>
  </w:num>
  <w:num w:numId="5">
    <w:abstractNumId w:val="18"/>
  </w:num>
  <w:num w:numId="6">
    <w:abstractNumId w:val="7"/>
  </w:num>
  <w:num w:numId="7">
    <w:abstractNumId w:val="17"/>
  </w:num>
  <w:num w:numId="8">
    <w:abstractNumId w:val="22"/>
  </w:num>
  <w:num w:numId="9">
    <w:abstractNumId w:val="5"/>
  </w:num>
  <w:num w:numId="10">
    <w:abstractNumId w:val="19"/>
  </w:num>
  <w:num w:numId="11">
    <w:abstractNumId w:val="23"/>
  </w:num>
  <w:num w:numId="12">
    <w:abstractNumId w:val="26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27"/>
  </w:num>
  <w:num w:numId="18">
    <w:abstractNumId w:val="29"/>
  </w:num>
  <w:num w:numId="19">
    <w:abstractNumId w:val="10"/>
  </w:num>
  <w:num w:numId="20">
    <w:abstractNumId w:val="0"/>
  </w:num>
  <w:num w:numId="21">
    <w:abstractNumId w:val="16"/>
  </w:num>
  <w:num w:numId="22">
    <w:abstractNumId w:val="8"/>
  </w:num>
  <w:num w:numId="23">
    <w:abstractNumId w:val="28"/>
  </w:num>
  <w:num w:numId="24">
    <w:abstractNumId w:val="24"/>
  </w:num>
  <w:num w:numId="25">
    <w:abstractNumId w:val="9"/>
  </w:num>
  <w:num w:numId="26">
    <w:abstractNumId w:val="15"/>
  </w:num>
  <w:num w:numId="27">
    <w:abstractNumId w:val="14"/>
  </w:num>
  <w:num w:numId="28">
    <w:abstractNumId w:val="13"/>
  </w:num>
  <w:num w:numId="29">
    <w:abstractNumId w:val="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9AB"/>
    <w:rsid w:val="00000011"/>
    <w:rsid w:val="0000086F"/>
    <w:rsid w:val="00000E15"/>
    <w:rsid w:val="00001C70"/>
    <w:rsid w:val="00001E2E"/>
    <w:rsid w:val="0000316E"/>
    <w:rsid w:val="000033C9"/>
    <w:rsid w:val="00003891"/>
    <w:rsid w:val="000045A6"/>
    <w:rsid w:val="0000541E"/>
    <w:rsid w:val="00005EA1"/>
    <w:rsid w:val="000069BC"/>
    <w:rsid w:val="000078A9"/>
    <w:rsid w:val="00007FE3"/>
    <w:rsid w:val="0001106E"/>
    <w:rsid w:val="00011092"/>
    <w:rsid w:val="0001111D"/>
    <w:rsid w:val="000115B6"/>
    <w:rsid w:val="00011CB1"/>
    <w:rsid w:val="00012EFB"/>
    <w:rsid w:val="00016A02"/>
    <w:rsid w:val="00016CC6"/>
    <w:rsid w:val="00017065"/>
    <w:rsid w:val="00017CC0"/>
    <w:rsid w:val="000201D1"/>
    <w:rsid w:val="00020941"/>
    <w:rsid w:val="00020C9D"/>
    <w:rsid w:val="00021276"/>
    <w:rsid w:val="00021D6C"/>
    <w:rsid w:val="000235F9"/>
    <w:rsid w:val="00023682"/>
    <w:rsid w:val="000242F0"/>
    <w:rsid w:val="00024467"/>
    <w:rsid w:val="00024B6E"/>
    <w:rsid w:val="00024E7E"/>
    <w:rsid w:val="0002568C"/>
    <w:rsid w:val="00025739"/>
    <w:rsid w:val="00025DFF"/>
    <w:rsid w:val="0002650F"/>
    <w:rsid w:val="00026FB3"/>
    <w:rsid w:val="0003035E"/>
    <w:rsid w:val="00030877"/>
    <w:rsid w:val="00030EC9"/>
    <w:rsid w:val="00030F82"/>
    <w:rsid w:val="000318DA"/>
    <w:rsid w:val="00032503"/>
    <w:rsid w:val="00032D82"/>
    <w:rsid w:val="000330D3"/>
    <w:rsid w:val="000330FB"/>
    <w:rsid w:val="000336BF"/>
    <w:rsid w:val="00033821"/>
    <w:rsid w:val="00033DF4"/>
    <w:rsid w:val="00033DFF"/>
    <w:rsid w:val="00035558"/>
    <w:rsid w:val="00035D1E"/>
    <w:rsid w:val="0003621F"/>
    <w:rsid w:val="000363C2"/>
    <w:rsid w:val="0003699E"/>
    <w:rsid w:val="0003703D"/>
    <w:rsid w:val="000376AF"/>
    <w:rsid w:val="000403F5"/>
    <w:rsid w:val="000408D2"/>
    <w:rsid w:val="00040DAA"/>
    <w:rsid w:val="00040DB3"/>
    <w:rsid w:val="000410F7"/>
    <w:rsid w:val="0004158A"/>
    <w:rsid w:val="00042F1F"/>
    <w:rsid w:val="00044FFD"/>
    <w:rsid w:val="000458E5"/>
    <w:rsid w:val="00045D52"/>
    <w:rsid w:val="000473BA"/>
    <w:rsid w:val="00047923"/>
    <w:rsid w:val="00047CEF"/>
    <w:rsid w:val="00050A50"/>
    <w:rsid w:val="000532C8"/>
    <w:rsid w:val="00053C45"/>
    <w:rsid w:val="00054262"/>
    <w:rsid w:val="000544AC"/>
    <w:rsid w:val="00055606"/>
    <w:rsid w:val="0005603D"/>
    <w:rsid w:val="00056C0A"/>
    <w:rsid w:val="00056D08"/>
    <w:rsid w:val="0005756C"/>
    <w:rsid w:val="000579B4"/>
    <w:rsid w:val="000608CA"/>
    <w:rsid w:val="000615AC"/>
    <w:rsid w:val="0006391A"/>
    <w:rsid w:val="00063A55"/>
    <w:rsid w:val="00063BA1"/>
    <w:rsid w:val="00063C68"/>
    <w:rsid w:val="00064E00"/>
    <w:rsid w:val="00064E24"/>
    <w:rsid w:val="0006570F"/>
    <w:rsid w:val="00066939"/>
    <w:rsid w:val="00066A10"/>
    <w:rsid w:val="00066FF8"/>
    <w:rsid w:val="000675D1"/>
    <w:rsid w:val="00067A92"/>
    <w:rsid w:val="00067AEE"/>
    <w:rsid w:val="00067BD2"/>
    <w:rsid w:val="00067D9A"/>
    <w:rsid w:val="00067F01"/>
    <w:rsid w:val="0007006B"/>
    <w:rsid w:val="00070411"/>
    <w:rsid w:val="00070880"/>
    <w:rsid w:val="00070A15"/>
    <w:rsid w:val="00070A1A"/>
    <w:rsid w:val="00070C18"/>
    <w:rsid w:val="00070CC0"/>
    <w:rsid w:val="00070D91"/>
    <w:rsid w:val="00071E15"/>
    <w:rsid w:val="00072498"/>
    <w:rsid w:val="00072904"/>
    <w:rsid w:val="00073177"/>
    <w:rsid w:val="00073E37"/>
    <w:rsid w:val="00074EAC"/>
    <w:rsid w:val="000752B7"/>
    <w:rsid w:val="000753B2"/>
    <w:rsid w:val="00076CBB"/>
    <w:rsid w:val="00076F5A"/>
    <w:rsid w:val="00080258"/>
    <w:rsid w:val="00080971"/>
    <w:rsid w:val="00080A5F"/>
    <w:rsid w:val="00080CA1"/>
    <w:rsid w:val="00080FC4"/>
    <w:rsid w:val="000829FA"/>
    <w:rsid w:val="00082C7E"/>
    <w:rsid w:val="00083884"/>
    <w:rsid w:val="00084470"/>
    <w:rsid w:val="00084761"/>
    <w:rsid w:val="00085C29"/>
    <w:rsid w:val="00086B0C"/>
    <w:rsid w:val="00086EA9"/>
    <w:rsid w:val="00090950"/>
    <w:rsid w:val="00090BBC"/>
    <w:rsid w:val="000929B0"/>
    <w:rsid w:val="000933D9"/>
    <w:rsid w:val="00093A52"/>
    <w:rsid w:val="00094233"/>
    <w:rsid w:val="000949FB"/>
    <w:rsid w:val="000950C2"/>
    <w:rsid w:val="00096033"/>
    <w:rsid w:val="0009610C"/>
    <w:rsid w:val="00096143"/>
    <w:rsid w:val="00096226"/>
    <w:rsid w:val="000968BF"/>
    <w:rsid w:val="00096979"/>
    <w:rsid w:val="00096AE8"/>
    <w:rsid w:val="00097618"/>
    <w:rsid w:val="00097C7E"/>
    <w:rsid w:val="000A0EEE"/>
    <w:rsid w:val="000A0F62"/>
    <w:rsid w:val="000A11B0"/>
    <w:rsid w:val="000A17A8"/>
    <w:rsid w:val="000A2E45"/>
    <w:rsid w:val="000A3D92"/>
    <w:rsid w:val="000A3EDE"/>
    <w:rsid w:val="000A403C"/>
    <w:rsid w:val="000A413D"/>
    <w:rsid w:val="000A41D9"/>
    <w:rsid w:val="000A56FD"/>
    <w:rsid w:val="000A643D"/>
    <w:rsid w:val="000A6621"/>
    <w:rsid w:val="000A7527"/>
    <w:rsid w:val="000A77A8"/>
    <w:rsid w:val="000B020E"/>
    <w:rsid w:val="000B0843"/>
    <w:rsid w:val="000B1049"/>
    <w:rsid w:val="000B18F0"/>
    <w:rsid w:val="000B1C41"/>
    <w:rsid w:val="000B2B1F"/>
    <w:rsid w:val="000B2E3F"/>
    <w:rsid w:val="000B30FC"/>
    <w:rsid w:val="000B3786"/>
    <w:rsid w:val="000B47B5"/>
    <w:rsid w:val="000B495D"/>
    <w:rsid w:val="000B5665"/>
    <w:rsid w:val="000B5A0B"/>
    <w:rsid w:val="000B5FA6"/>
    <w:rsid w:val="000B69B1"/>
    <w:rsid w:val="000B71CA"/>
    <w:rsid w:val="000C00FA"/>
    <w:rsid w:val="000C1658"/>
    <w:rsid w:val="000C1C86"/>
    <w:rsid w:val="000C2210"/>
    <w:rsid w:val="000C2863"/>
    <w:rsid w:val="000C2A4F"/>
    <w:rsid w:val="000C2D9E"/>
    <w:rsid w:val="000C4176"/>
    <w:rsid w:val="000C4402"/>
    <w:rsid w:val="000C595D"/>
    <w:rsid w:val="000C6CD6"/>
    <w:rsid w:val="000C79C8"/>
    <w:rsid w:val="000C7D8C"/>
    <w:rsid w:val="000D0458"/>
    <w:rsid w:val="000D0BB3"/>
    <w:rsid w:val="000D1BB7"/>
    <w:rsid w:val="000D1F07"/>
    <w:rsid w:val="000D23BB"/>
    <w:rsid w:val="000D27AC"/>
    <w:rsid w:val="000D3B3D"/>
    <w:rsid w:val="000D3C65"/>
    <w:rsid w:val="000D4558"/>
    <w:rsid w:val="000D5346"/>
    <w:rsid w:val="000D634B"/>
    <w:rsid w:val="000D7809"/>
    <w:rsid w:val="000D78FE"/>
    <w:rsid w:val="000E02F0"/>
    <w:rsid w:val="000E07FE"/>
    <w:rsid w:val="000E0B48"/>
    <w:rsid w:val="000E11AE"/>
    <w:rsid w:val="000E1394"/>
    <w:rsid w:val="000E21E8"/>
    <w:rsid w:val="000E25DA"/>
    <w:rsid w:val="000E30E2"/>
    <w:rsid w:val="000E3581"/>
    <w:rsid w:val="000E4789"/>
    <w:rsid w:val="000E483D"/>
    <w:rsid w:val="000E492C"/>
    <w:rsid w:val="000E4A01"/>
    <w:rsid w:val="000E5EE1"/>
    <w:rsid w:val="000E66D3"/>
    <w:rsid w:val="000E73EA"/>
    <w:rsid w:val="000F004A"/>
    <w:rsid w:val="000F0B32"/>
    <w:rsid w:val="000F11C9"/>
    <w:rsid w:val="000F170D"/>
    <w:rsid w:val="000F298F"/>
    <w:rsid w:val="000F6276"/>
    <w:rsid w:val="000F7099"/>
    <w:rsid w:val="000F7C7F"/>
    <w:rsid w:val="001003A0"/>
    <w:rsid w:val="0010064C"/>
    <w:rsid w:val="00100A92"/>
    <w:rsid w:val="00100C0D"/>
    <w:rsid w:val="00100FFB"/>
    <w:rsid w:val="001010FF"/>
    <w:rsid w:val="00101FFC"/>
    <w:rsid w:val="00102DE0"/>
    <w:rsid w:val="001031DE"/>
    <w:rsid w:val="001033A1"/>
    <w:rsid w:val="00103CAB"/>
    <w:rsid w:val="0010533D"/>
    <w:rsid w:val="0010543C"/>
    <w:rsid w:val="00106296"/>
    <w:rsid w:val="00106C9B"/>
    <w:rsid w:val="00107C3A"/>
    <w:rsid w:val="00107E89"/>
    <w:rsid w:val="00107ECF"/>
    <w:rsid w:val="001107F3"/>
    <w:rsid w:val="0011093A"/>
    <w:rsid w:val="00110D05"/>
    <w:rsid w:val="00110DFD"/>
    <w:rsid w:val="001110F5"/>
    <w:rsid w:val="00111F9E"/>
    <w:rsid w:val="00112814"/>
    <w:rsid w:val="00114449"/>
    <w:rsid w:val="001146D2"/>
    <w:rsid w:val="001146EE"/>
    <w:rsid w:val="001150F6"/>
    <w:rsid w:val="0011550A"/>
    <w:rsid w:val="00115589"/>
    <w:rsid w:val="00115DDE"/>
    <w:rsid w:val="001166C7"/>
    <w:rsid w:val="001168CF"/>
    <w:rsid w:val="00116C3B"/>
    <w:rsid w:val="00116DB5"/>
    <w:rsid w:val="00117AD3"/>
    <w:rsid w:val="00117C49"/>
    <w:rsid w:val="00117EFD"/>
    <w:rsid w:val="001231FD"/>
    <w:rsid w:val="00123B8A"/>
    <w:rsid w:val="00124050"/>
    <w:rsid w:val="001242CA"/>
    <w:rsid w:val="001256EB"/>
    <w:rsid w:val="00125F04"/>
    <w:rsid w:val="00126558"/>
    <w:rsid w:val="00126729"/>
    <w:rsid w:val="001267C0"/>
    <w:rsid w:val="00126D6E"/>
    <w:rsid w:val="00127109"/>
    <w:rsid w:val="00127DA6"/>
    <w:rsid w:val="001304D3"/>
    <w:rsid w:val="00130683"/>
    <w:rsid w:val="00130B37"/>
    <w:rsid w:val="00132BC5"/>
    <w:rsid w:val="0013323B"/>
    <w:rsid w:val="001335EF"/>
    <w:rsid w:val="0013456F"/>
    <w:rsid w:val="001352D6"/>
    <w:rsid w:val="0013573B"/>
    <w:rsid w:val="0013589D"/>
    <w:rsid w:val="00135ACA"/>
    <w:rsid w:val="00135BA1"/>
    <w:rsid w:val="0013645C"/>
    <w:rsid w:val="00137311"/>
    <w:rsid w:val="00137C3A"/>
    <w:rsid w:val="001404B9"/>
    <w:rsid w:val="00140E06"/>
    <w:rsid w:val="00140E3C"/>
    <w:rsid w:val="00141745"/>
    <w:rsid w:val="001422B5"/>
    <w:rsid w:val="00142703"/>
    <w:rsid w:val="001448A0"/>
    <w:rsid w:val="00145855"/>
    <w:rsid w:val="00145C6C"/>
    <w:rsid w:val="00146392"/>
    <w:rsid w:val="00146835"/>
    <w:rsid w:val="00146B7A"/>
    <w:rsid w:val="00147AB4"/>
    <w:rsid w:val="001503A4"/>
    <w:rsid w:val="00151CA2"/>
    <w:rsid w:val="00151D75"/>
    <w:rsid w:val="001533BD"/>
    <w:rsid w:val="00153447"/>
    <w:rsid w:val="00154032"/>
    <w:rsid w:val="0015527F"/>
    <w:rsid w:val="00155EE3"/>
    <w:rsid w:val="0015612B"/>
    <w:rsid w:val="001573A4"/>
    <w:rsid w:val="00157F0A"/>
    <w:rsid w:val="001611D3"/>
    <w:rsid w:val="0016138F"/>
    <w:rsid w:val="00161F3C"/>
    <w:rsid w:val="00162009"/>
    <w:rsid w:val="00162217"/>
    <w:rsid w:val="001632D1"/>
    <w:rsid w:val="00163BB9"/>
    <w:rsid w:val="00163D54"/>
    <w:rsid w:val="00164991"/>
    <w:rsid w:val="00164CB6"/>
    <w:rsid w:val="00164EB6"/>
    <w:rsid w:val="00165620"/>
    <w:rsid w:val="00165E7B"/>
    <w:rsid w:val="0016627B"/>
    <w:rsid w:val="001668B3"/>
    <w:rsid w:val="00166908"/>
    <w:rsid w:val="00166BCE"/>
    <w:rsid w:val="00166D63"/>
    <w:rsid w:val="00166EBD"/>
    <w:rsid w:val="001670F2"/>
    <w:rsid w:val="0016713E"/>
    <w:rsid w:val="00167536"/>
    <w:rsid w:val="00170162"/>
    <w:rsid w:val="00170219"/>
    <w:rsid w:val="00170C04"/>
    <w:rsid w:val="00170C8B"/>
    <w:rsid w:val="00170C9F"/>
    <w:rsid w:val="00171468"/>
    <w:rsid w:val="001716DD"/>
    <w:rsid w:val="001730E5"/>
    <w:rsid w:val="001740D6"/>
    <w:rsid w:val="00174392"/>
    <w:rsid w:val="00174687"/>
    <w:rsid w:val="0017499F"/>
    <w:rsid w:val="00174EF7"/>
    <w:rsid w:val="00177BD4"/>
    <w:rsid w:val="00177E46"/>
    <w:rsid w:val="001800CF"/>
    <w:rsid w:val="00180E13"/>
    <w:rsid w:val="0018143F"/>
    <w:rsid w:val="0018197B"/>
    <w:rsid w:val="00182382"/>
    <w:rsid w:val="00182476"/>
    <w:rsid w:val="00182552"/>
    <w:rsid w:val="00183323"/>
    <w:rsid w:val="00183333"/>
    <w:rsid w:val="00184FBD"/>
    <w:rsid w:val="00185D43"/>
    <w:rsid w:val="001865C9"/>
    <w:rsid w:val="0018667F"/>
    <w:rsid w:val="00186DD6"/>
    <w:rsid w:val="0018761E"/>
    <w:rsid w:val="00187754"/>
    <w:rsid w:val="001877F5"/>
    <w:rsid w:val="00190837"/>
    <w:rsid w:val="001913B1"/>
    <w:rsid w:val="001926BF"/>
    <w:rsid w:val="001927D9"/>
    <w:rsid w:val="001929B7"/>
    <w:rsid w:val="00193584"/>
    <w:rsid w:val="0019435E"/>
    <w:rsid w:val="001950D9"/>
    <w:rsid w:val="0019580F"/>
    <w:rsid w:val="00196ADB"/>
    <w:rsid w:val="001977AF"/>
    <w:rsid w:val="00197833"/>
    <w:rsid w:val="00197C1E"/>
    <w:rsid w:val="001A0855"/>
    <w:rsid w:val="001A18D6"/>
    <w:rsid w:val="001A1A43"/>
    <w:rsid w:val="001A2850"/>
    <w:rsid w:val="001A29CA"/>
    <w:rsid w:val="001A51BF"/>
    <w:rsid w:val="001A530D"/>
    <w:rsid w:val="001A57F9"/>
    <w:rsid w:val="001A651D"/>
    <w:rsid w:val="001A6716"/>
    <w:rsid w:val="001A6965"/>
    <w:rsid w:val="001A6E29"/>
    <w:rsid w:val="001A727E"/>
    <w:rsid w:val="001A7C59"/>
    <w:rsid w:val="001B035C"/>
    <w:rsid w:val="001B06DF"/>
    <w:rsid w:val="001B1292"/>
    <w:rsid w:val="001B1BCB"/>
    <w:rsid w:val="001B258E"/>
    <w:rsid w:val="001B26D9"/>
    <w:rsid w:val="001B4515"/>
    <w:rsid w:val="001B4E7B"/>
    <w:rsid w:val="001B4F12"/>
    <w:rsid w:val="001B5172"/>
    <w:rsid w:val="001B53BF"/>
    <w:rsid w:val="001B6EFD"/>
    <w:rsid w:val="001B732E"/>
    <w:rsid w:val="001B77A6"/>
    <w:rsid w:val="001C0380"/>
    <w:rsid w:val="001C0434"/>
    <w:rsid w:val="001C05F9"/>
    <w:rsid w:val="001C0893"/>
    <w:rsid w:val="001C1640"/>
    <w:rsid w:val="001C1F4E"/>
    <w:rsid w:val="001C2222"/>
    <w:rsid w:val="001C240E"/>
    <w:rsid w:val="001C2A57"/>
    <w:rsid w:val="001C2C2C"/>
    <w:rsid w:val="001C37B7"/>
    <w:rsid w:val="001C3935"/>
    <w:rsid w:val="001C4235"/>
    <w:rsid w:val="001C49F1"/>
    <w:rsid w:val="001C4A60"/>
    <w:rsid w:val="001C4BD1"/>
    <w:rsid w:val="001C5E2D"/>
    <w:rsid w:val="001C603F"/>
    <w:rsid w:val="001C6127"/>
    <w:rsid w:val="001C72C5"/>
    <w:rsid w:val="001D0055"/>
    <w:rsid w:val="001D0D4A"/>
    <w:rsid w:val="001D1081"/>
    <w:rsid w:val="001D119C"/>
    <w:rsid w:val="001D1370"/>
    <w:rsid w:val="001D138B"/>
    <w:rsid w:val="001D14BE"/>
    <w:rsid w:val="001D16D5"/>
    <w:rsid w:val="001D2F30"/>
    <w:rsid w:val="001D44D8"/>
    <w:rsid w:val="001D4573"/>
    <w:rsid w:val="001D47D9"/>
    <w:rsid w:val="001D4D4A"/>
    <w:rsid w:val="001D5776"/>
    <w:rsid w:val="001D5DDE"/>
    <w:rsid w:val="001D62C5"/>
    <w:rsid w:val="001D6BB8"/>
    <w:rsid w:val="001D741E"/>
    <w:rsid w:val="001D7D34"/>
    <w:rsid w:val="001E00F2"/>
    <w:rsid w:val="001E0517"/>
    <w:rsid w:val="001E062C"/>
    <w:rsid w:val="001E089B"/>
    <w:rsid w:val="001E0D66"/>
    <w:rsid w:val="001E1A9A"/>
    <w:rsid w:val="001E2141"/>
    <w:rsid w:val="001E33AB"/>
    <w:rsid w:val="001E3652"/>
    <w:rsid w:val="001E3E34"/>
    <w:rsid w:val="001E415A"/>
    <w:rsid w:val="001E43CC"/>
    <w:rsid w:val="001E5051"/>
    <w:rsid w:val="001E54B1"/>
    <w:rsid w:val="001E6E49"/>
    <w:rsid w:val="001E777D"/>
    <w:rsid w:val="001E7AD1"/>
    <w:rsid w:val="001E7E5B"/>
    <w:rsid w:val="001F0321"/>
    <w:rsid w:val="001F0723"/>
    <w:rsid w:val="001F0C39"/>
    <w:rsid w:val="001F10EA"/>
    <w:rsid w:val="001F2009"/>
    <w:rsid w:val="001F2683"/>
    <w:rsid w:val="001F2CA6"/>
    <w:rsid w:val="001F33BC"/>
    <w:rsid w:val="001F3AAB"/>
    <w:rsid w:val="001F3C43"/>
    <w:rsid w:val="001F40F4"/>
    <w:rsid w:val="001F4A68"/>
    <w:rsid w:val="001F4E56"/>
    <w:rsid w:val="001F59CC"/>
    <w:rsid w:val="001F6BD8"/>
    <w:rsid w:val="001F763F"/>
    <w:rsid w:val="001F7F94"/>
    <w:rsid w:val="00200371"/>
    <w:rsid w:val="00200B0E"/>
    <w:rsid w:val="00200DA7"/>
    <w:rsid w:val="00202104"/>
    <w:rsid w:val="0020263F"/>
    <w:rsid w:val="002037DD"/>
    <w:rsid w:val="00203BDD"/>
    <w:rsid w:val="00204176"/>
    <w:rsid w:val="00204658"/>
    <w:rsid w:val="00205188"/>
    <w:rsid w:val="00206828"/>
    <w:rsid w:val="00207E00"/>
    <w:rsid w:val="00210D31"/>
    <w:rsid w:val="002113E6"/>
    <w:rsid w:val="00212C32"/>
    <w:rsid w:val="00212DBB"/>
    <w:rsid w:val="00212F1D"/>
    <w:rsid w:val="00213B29"/>
    <w:rsid w:val="002142C1"/>
    <w:rsid w:val="002149D5"/>
    <w:rsid w:val="00214BB4"/>
    <w:rsid w:val="00214D2A"/>
    <w:rsid w:val="00214E0F"/>
    <w:rsid w:val="00215969"/>
    <w:rsid w:val="00215E00"/>
    <w:rsid w:val="00215F06"/>
    <w:rsid w:val="0021603B"/>
    <w:rsid w:val="0021659F"/>
    <w:rsid w:val="00216939"/>
    <w:rsid w:val="002175D8"/>
    <w:rsid w:val="002177AF"/>
    <w:rsid w:val="002207F5"/>
    <w:rsid w:val="00221392"/>
    <w:rsid w:val="0022150A"/>
    <w:rsid w:val="002219BE"/>
    <w:rsid w:val="00221BDD"/>
    <w:rsid w:val="00222A79"/>
    <w:rsid w:val="00223891"/>
    <w:rsid w:val="0022519D"/>
    <w:rsid w:val="00225309"/>
    <w:rsid w:val="0022549C"/>
    <w:rsid w:val="00225C67"/>
    <w:rsid w:val="00225CE5"/>
    <w:rsid w:val="00225E55"/>
    <w:rsid w:val="00226E45"/>
    <w:rsid w:val="00226FB7"/>
    <w:rsid w:val="002275DF"/>
    <w:rsid w:val="002278B6"/>
    <w:rsid w:val="00231299"/>
    <w:rsid w:val="00231980"/>
    <w:rsid w:val="00232BCB"/>
    <w:rsid w:val="0023302D"/>
    <w:rsid w:val="002331E8"/>
    <w:rsid w:val="002345A6"/>
    <w:rsid w:val="0023517C"/>
    <w:rsid w:val="0023519E"/>
    <w:rsid w:val="00235E2E"/>
    <w:rsid w:val="00236196"/>
    <w:rsid w:val="0023726D"/>
    <w:rsid w:val="002379D8"/>
    <w:rsid w:val="00237BC7"/>
    <w:rsid w:val="00240EC0"/>
    <w:rsid w:val="002412D8"/>
    <w:rsid w:val="00241E80"/>
    <w:rsid w:val="00242314"/>
    <w:rsid w:val="002443E2"/>
    <w:rsid w:val="002455A6"/>
    <w:rsid w:val="002459C3"/>
    <w:rsid w:val="00245A04"/>
    <w:rsid w:val="00245B1F"/>
    <w:rsid w:val="00246102"/>
    <w:rsid w:val="00250C5C"/>
    <w:rsid w:val="00251A7C"/>
    <w:rsid w:val="00253932"/>
    <w:rsid w:val="00254E8D"/>
    <w:rsid w:val="00255058"/>
    <w:rsid w:val="002551F7"/>
    <w:rsid w:val="00255381"/>
    <w:rsid w:val="00255B98"/>
    <w:rsid w:val="00255E9E"/>
    <w:rsid w:val="00255F4D"/>
    <w:rsid w:val="00255FE7"/>
    <w:rsid w:val="00255FFA"/>
    <w:rsid w:val="00256EE2"/>
    <w:rsid w:val="00256FAF"/>
    <w:rsid w:val="002576CA"/>
    <w:rsid w:val="002608ED"/>
    <w:rsid w:val="00260CA4"/>
    <w:rsid w:val="0026102E"/>
    <w:rsid w:val="00261126"/>
    <w:rsid w:val="00261176"/>
    <w:rsid w:val="002612F2"/>
    <w:rsid w:val="002615D3"/>
    <w:rsid w:val="00261E25"/>
    <w:rsid w:val="0026200C"/>
    <w:rsid w:val="0026224A"/>
    <w:rsid w:val="00262BE6"/>
    <w:rsid w:val="00263491"/>
    <w:rsid w:val="00263673"/>
    <w:rsid w:val="00263753"/>
    <w:rsid w:val="00263B1D"/>
    <w:rsid w:val="00263D89"/>
    <w:rsid w:val="00264181"/>
    <w:rsid w:val="00264853"/>
    <w:rsid w:val="00264A59"/>
    <w:rsid w:val="00264DD5"/>
    <w:rsid w:val="00265054"/>
    <w:rsid w:val="0026515C"/>
    <w:rsid w:val="00265E00"/>
    <w:rsid w:val="00266151"/>
    <w:rsid w:val="002666E0"/>
    <w:rsid w:val="00266921"/>
    <w:rsid w:val="00267097"/>
    <w:rsid w:val="00267203"/>
    <w:rsid w:val="0027062D"/>
    <w:rsid w:val="00270A40"/>
    <w:rsid w:val="00270AF0"/>
    <w:rsid w:val="00270B91"/>
    <w:rsid w:val="00270B93"/>
    <w:rsid w:val="00270ECF"/>
    <w:rsid w:val="00272806"/>
    <w:rsid w:val="00272C64"/>
    <w:rsid w:val="002736D6"/>
    <w:rsid w:val="00273E44"/>
    <w:rsid w:val="00273F25"/>
    <w:rsid w:val="00274639"/>
    <w:rsid w:val="0027492E"/>
    <w:rsid w:val="00274E07"/>
    <w:rsid w:val="002764ED"/>
    <w:rsid w:val="002765D9"/>
    <w:rsid w:val="002768F2"/>
    <w:rsid w:val="00276E45"/>
    <w:rsid w:val="00276FAC"/>
    <w:rsid w:val="00277254"/>
    <w:rsid w:val="0027747A"/>
    <w:rsid w:val="0028073D"/>
    <w:rsid w:val="00281174"/>
    <w:rsid w:val="00281917"/>
    <w:rsid w:val="00282258"/>
    <w:rsid w:val="002822F4"/>
    <w:rsid w:val="002824A2"/>
    <w:rsid w:val="0028348A"/>
    <w:rsid w:val="00283B61"/>
    <w:rsid w:val="00283EEC"/>
    <w:rsid w:val="00284B61"/>
    <w:rsid w:val="00284FB7"/>
    <w:rsid w:val="00285432"/>
    <w:rsid w:val="0028621E"/>
    <w:rsid w:val="0028649D"/>
    <w:rsid w:val="00286535"/>
    <w:rsid w:val="002869E7"/>
    <w:rsid w:val="002879BA"/>
    <w:rsid w:val="00287EAC"/>
    <w:rsid w:val="00290069"/>
    <w:rsid w:val="00290102"/>
    <w:rsid w:val="00290108"/>
    <w:rsid w:val="0029023C"/>
    <w:rsid w:val="00290402"/>
    <w:rsid w:val="00291B85"/>
    <w:rsid w:val="00292223"/>
    <w:rsid w:val="0029239C"/>
    <w:rsid w:val="00292ACF"/>
    <w:rsid w:val="00292FA6"/>
    <w:rsid w:val="002930B6"/>
    <w:rsid w:val="00293127"/>
    <w:rsid w:val="00293357"/>
    <w:rsid w:val="00293853"/>
    <w:rsid w:val="00293C56"/>
    <w:rsid w:val="00293F55"/>
    <w:rsid w:val="002941EE"/>
    <w:rsid w:val="00294963"/>
    <w:rsid w:val="00294998"/>
    <w:rsid w:val="00295802"/>
    <w:rsid w:val="00296097"/>
    <w:rsid w:val="00296B83"/>
    <w:rsid w:val="0029727E"/>
    <w:rsid w:val="00297A1E"/>
    <w:rsid w:val="002A06A1"/>
    <w:rsid w:val="002A08B9"/>
    <w:rsid w:val="002A11BD"/>
    <w:rsid w:val="002A1581"/>
    <w:rsid w:val="002A225B"/>
    <w:rsid w:val="002A247C"/>
    <w:rsid w:val="002A360B"/>
    <w:rsid w:val="002A44E7"/>
    <w:rsid w:val="002A4BFA"/>
    <w:rsid w:val="002A4CF4"/>
    <w:rsid w:val="002A4E87"/>
    <w:rsid w:val="002A50F9"/>
    <w:rsid w:val="002A5442"/>
    <w:rsid w:val="002A7585"/>
    <w:rsid w:val="002A7E8C"/>
    <w:rsid w:val="002B0175"/>
    <w:rsid w:val="002B0331"/>
    <w:rsid w:val="002B07C8"/>
    <w:rsid w:val="002B0C79"/>
    <w:rsid w:val="002B0CED"/>
    <w:rsid w:val="002B1106"/>
    <w:rsid w:val="002B1DC6"/>
    <w:rsid w:val="002B1F1C"/>
    <w:rsid w:val="002B3031"/>
    <w:rsid w:val="002B3260"/>
    <w:rsid w:val="002B4FCD"/>
    <w:rsid w:val="002B5086"/>
    <w:rsid w:val="002B5A1A"/>
    <w:rsid w:val="002B60DB"/>
    <w:rsid w:val="002B6AE9"/>
    <w:rsid w:val="002C04C1"/>
    <w:rsid w:val="002C04CD"/>
    <w:rsid w:val="002C1A71"/>
    <w:rsid w:val="002C45C0"/>
    <w:rsid w:val="002C5929"/>
    <w:rsid w:val="002C74CE"/>
    <w:rsid w:val="002C77B8"/>
    <w:rsid w:val="002C7C6F"/>
    <w:rsid w:val="002C7C75"/>
    <w:rsid w:val="002D098E"/>
    <w:rsid w:val="002D2C7B"/>
    <w:rsid w:val="002D2D78"/>
    <w:rsid w:val="002D3200"/>
    <w:rsid w:val="002D35BF"/>
    <w:rsid w:val="002D3B7B"/>
    <w:rsid w:val="002D4B24"/>
    <w:rsid w:val="002D4CC4"/>
    <w:rsid w:val="002D4EAA"/>
    <w:rsid w:val="002D5432"/>
    <w:rsid w:val="002D75DD"/>
    <w:rsid w:val="002E0326"/>
    <w:rsid w:val="002E1D47"/>
    <w:rsid w:val="002E1DCD"/>
    <w:rsid w:val="002E22BA"/>
    <w:rsid w:val="002E2615"/>
    <w:rsid w:val="002E3027"/>
    <w:rsid w:val="002E33B7"/>
    <w:rsid w:val="002E3A53"/>
    <w:rsid w:val="002E3B64"/>
    <w:rsid w:val="002E3BFF"/>
    <w:rsid w:val="002E3FDB"/>
    <w:rsid w:val="002E5086"/>
    <w:rsid w:val="002E577B"/>
    <w:rsid w:val="002E589E"/>
    <w:rsid w:val="002E5F81"/>
    <w:rsid w:val="002E6976"/>
    <w:rsid w:val="002E6BB5"/>
    <w:rsid w:val="002F1357"/>
    <w:rsid w:val="002F159C"/>
    <w:rsid w:val="002F5D82"/>
    <w:rsid w:val="002F6030"/>
    <w:rsid w:val="002F612A"/>
    <w:rsid w:val="002F717E"/>
    <w:rsid w:val="002F78AB"/>
    <w:rsid w:val="002F7B43"/>
    <w:rsid w:val="002F7D61"/>
    <w:rsid w:val="00300B3A"/>
    <w:rsid w:val="00300F89"/>
    <w:rsid w:val="0030104D"/>
    <w:rsid w:val="00301548"/>
    <w:rsid w:val="0030157C"/>
    <w:rsid w:val="00301775"/>
    <w:rsid w:val="00301B4A"/>
    <w:rsid w:val="00301CC1"/>
    <w:rsid w:val="00301E65"/>
    <w:rsid w:val="003021B2"/>
    <w:rsid w:val="00302868"/>
    <w:rsid w:val="003029C6"/>
    <w:rsid w:val="00302DE0"/>
    <w:rsid w:val="00303291"/>
    <w:rsid w:val="003043DF"/>
    <w:rsid w:val="00304676"/>
    <w:rsid w:val="00304EBF"/>
    <w:rsid w:val="003066E5"/>
    <w:rsid w:val="00306FEB"/>
    <w:rsid w:val="0030708B"/>
    <w:rsid w:val="00307972"/>
    <w:rsid w:val="003104C0"/>
    <w:rsid w:val="003109B0"/>
    <w:rsid w:val="00310CB8"/>
    <w:rsid w:val="0031127E"/>
    <w:rsid w:val="003114D2"/>
    <w:rsid w:val="00312E2D"/>
    <w:rsid w:val="00314387"/>
    <w:rsid w:val="00314DC3"/>
    <w:rsid w:val="0031503A"/>
    <w:rsid w:val="00315A96"/>
    <w:rsid w:val="003170DF"/>
    <w:rsid w:val="003170F7"/>
    <w:rsid w:val="003178BB"/>
    <w:rsid w:val="0032025C"/>
    <w:rsid w:val="0032184D"/>
    <w:rsid w:val="003226C0"/>
    <w:rsid w:val="00322CAB"/>
    <w:rsid w:val="003234BC"/>
    <w:rsid w:val="003237B0"/>
    <w:rsid w:val="00323C1E"/>
    <w:rsid w:val="00324DBF"/>
    <w:rsid w:val="003253DB"/>
    <w:rsid w:val="0032594C"/>
    <w:rsid w:val="00325FA5"/>
    <w:rsid w:val="00326128"/>
    <w:rsid w:val="0032628E"/>
    <w:rsid w:val="00326788"/>
    <w:rsid w:val="0032740B"/>
    <w:rsid w:val="0033189D"/>
    <w:rsid w:val="00331ACF"/>
    <w:rsid w:val="00331D31"/>
    <w:rsid w:val="00332379"/>
    <w:rsid w:val="00332D73"/>
    <w:rsid w:val="00333278"/>
    <w:rsid w:val="003337E4"/>
    <w:rsid w:val="0033600F"/>
    <w:rsid w:val="003361C3"/>
    <w:rsid w:val="00336D95"/>
    <w:rsid w:val="00337453"/>
    <w:rsid w:val="003379CB"/>
    <w:rsid w:val="00337BB9"/>
    <w:rsid w:val="00337BFE"/>
    <w:rsid w:val="003401A8"/>
    <w:rsid w:val="00340FC6"/>
    <w:rsid w:val="0034183B"/>
    <w:rsid w:val="00341ACB"/>
    <w:rsid w:val="003425D1"/>
    <w:rsid w:val="003428E1"/>
    <w:rsid w:val="00342CD0"/>
    <w:rsid w:val="00344593"/>
    <w:rsid w:val="0034475A"/>
    <w:rsid w:val="003454E4"/>
    <w:rsid w:val="003468AB"/>
    <w:rsid w:val="003474C3"/>
    <w:rsid w:val="00347F71"/>
    <w:rsid w:val="00350BAE"/>
    <w:rsid w:val="00352E65"/>
    <w:rsid w:val="00353610"/>
    <w:rsid w:val="00353C78"/>
    <w:rsid w:val="003545DA"/>
    <w:rsid w:val="00354BDB"/>
    <w:rsid w:val="00355571"/>
    <w:rsid w:val="003556AF"/>
    <w:rsid w:val="00355C76"/>
    <w:rsid w:val="00356F66"/>
    <w:rsid w:val="0035710D"/>
    <w:rsid w:val="00357274"/>
    <w:rsid w:val="00357553"/>
    <w:rsid w:val="003575BC"/>
    <w:rsid w:val="00360933"/>
    <w:rsid w:val="00361747"/>
    <w:rsid w:val="00362018"/>
    <w:rsid w:val="00362C0E"/>
    <w:rsid w:val="00363052"/>
    <w:rsid w:val="00363108"/>
    <w:rsid w:val="0036328E"/>
    <w:rsid w:val="003637EA"/>
    <w:rsid w:val="00363842"/>
    <w:rsid w:val="00364761"/>
    <w:rsid w:val="0036530C"/>
    <w:rsid w:val="00370A62"/>
    <w:rsid w:val="003712A4"/>
    <w:rsid w:val="003717E7"/>
    <w:rsid w:val="00371CA4"/>
    <w:rsid w:val="003728D6"/>
    <w:rsid w:val="00373462"/>
    <w:rsid w:val="00373A1D"/>
    <w:rsid w:val="00374B86"/>
    <w:rsid w:val="0037584E"/>
    <w:rsid w:val="00375975"/>
    <w:rsid w:val="00375A55"/>
    <w:rsid w:val="00375A7B"/>
    <w:rsid w:val="00375CC2"/>
    <w:rsid w:val="00375E37"/>
    <w:rsid w:val="003763CD"/>
    <w:rsid w:val="0037695A"/>
    <w:rsid w:val="00376E4C"/>
    <w:rsid w:val="0037771E"/>
    <w:rsid w:val="00377EA6"/>
    <w:rsid w:val="0038051C"/>
    <w:rsid w:val="00381A69"/>
    <w:rsid w:val="003832A4"/>
    <w:rsid w:val="003838AE"/>
    <w:rsid w:val="003843F0"/>
    <w:rsid w:val="00384B5D"/>
    <w:rsid w:val="0038548C"/>
    <w:rsid w:val="00385885"/>
    <w:rsid w:val="0038605B"/>
    <w:rsid w:val="00386BC9"/>
    <w:rsid w:val="00386C04"/>
    <w:rsid w:val="003904DA"/>
    <w:rsid w:val="00390B4B"/>
    <w:rsid w:val="00390CC5"/>
    <w:rsid w:val="00391BDD"/>
    <w:rsid w:val="0039262E"/>
    <w:rsid w:val="00392639"/>
    <w:rsid w:val="0039371A"/>
    <w:rsid w:val="00393B77"/>
    <w:rsid w:val="0039634A"/>
    <w:rsid w:val="00396491"/>
    <w:rsid w:val="003970FC"/>
    <w:rsid w:val="0039725B"/>
    <w:rsid w:val="0039729F"/>
    <w:rsid w:val="00397D25"/>
    <w:rsid w:val="003A0088"/>
    <w:rsid w:val="003A15B3"/>
    <w:rsid w:val="003A1690"/>
    <w:rsid w:val="003A1C8E"/>
    <w:rsid w:val="003A25A9"/>
    <w:rsid w:val="003A291A"/>
    <w:rsid w:val="003A2F2F"/>
    <w:rsid w:val="003A3C46"/>
    <w:rsid w:val="003A3FA2"/>
    <w:rsid w:val="003A49B8"/>
    <w:rsid w:val="003A4F53"/>
    <w:rsid w:val="003A5123"/>
    <w:rsid w:val="003A550E"/>
    <w:rsid w:val="003A59BC"/>
    <w:rsid w:val="003A5D34"/>
    <w:rsid w:val="003A6919"/>
    <w:rsid w:val="003A6AFC"/>
    <w:rsid w:val="003A6B4E"/>
    <w:rsid w:val="003A71B2"/>
    <w:rsid w:val="003A7AE8"/>
    <w:rsid w:val="003A7B97"/>
    <w:rsid w:val="003B01D4"/>
    <w:rsid w:val="003B09F7"/>
    <w:rsid w:val="003B1007"/>
    <w:rsid w:val="003B14EF"/>
    <w:rsid w:val="003B154D"/>
    <w:rsid w:val="003B3B78"/>
    <w:rsid w:val="003B418D"/>
    <w:rsid w:val="003B43E5"/>
    <w:rsid w:val="003B5169"/>
    <w:rsid w:val="003B5EF6"/>
    <w:rsid w:val="003B5F00"/>
    <w:rsid w:val="003B5FC4"/>
    <w:rsid w:val="003B601F"/>
    <w:rsid w:val="003B6259"/>
    <w:rsid w:val="003B7F75"/>
    <w:rsid w:val="003C06ED"/>
    <w:rsid w:val="003C0D6F"/>
    <w:rsid w:val="003C0DC6"/>
    <w:rsid w:val="003C2854"/>
    <w:rsid w:val="003C2A7B"/>
    <w:rsid w:val="003C3936"/>
    <w:rsid w:val="003C3982"/>
    <w:rsid w:val="003C3AA0"/>
    <w:rsid w:val="003C4189"/>
    <w:rsid w:val="003C508F"/>
    <w:rsid w:val="003C517E"/>
    <w:rsid w:val="003C5A19"/>
    <w:rsid w:val="003C60A0"/>
    <w:rsid w:val="003C6716"/>
    <w:rsid w:val="003C6D32"/>
    <w:rsid w:val="003C7534"/>
    <w:rsid w:val="003C777A"/>
    <w:rsid w:val="003D2772"/>
    <w:rsid w:val="003D3246"/>
    <w:rsid w:val="003D3A54"/>
    <w:rsid w:val="003D4226"/>
    <w:rsid w:val="003D4370"/>
    <w:rsid w:val="003D512A"/>
    <w:rsid w:val="003D5274"/>
    <w:rsid w:val="003D5320"/>
    <w:rsid w:val="003D5A29"/>
    <w:rsid w:val="003D5A3F"/>
    <w:rsid w:val="003D62F8"/>
    <w:rsid w:val="003D6612"/>
    <w:rsid w:val="003D6A3D"/>
    <w:rsid w:val="003D6B87"/>
    <w:rsid w:val="003D7455"/>
    <w:rsid w:val="003D7784"/>
    <w:rsid w:val="003E01C8"/>
    <w:rsid w:val="003E0F40"/>
    <w:rsid w:val="003E1704"/>
    <w:rsid w:val="003E23A3"/>
    <w:rsid w:val="003E2C39"/>
    <w:rsid w:val="003E2CE1"/>
    <w:rsid w:val="003E368C"/>
    <w:rsid w:val="003E4A22"/>
    <w:rsid w:val="003E4B69"/>
    <w:rsid w:val="003E4C4A"/>
    <w:rsid w:val="003E5F5A"/>
    <w:rsid w:val="003E6B31"/>
    <w:rsid w:val="003E7C55"/>
    <w:rsid w:val="003E7F11"/>
    <w:rsid w:val="003F0A06"/>
    <w:rsid w:val="003F0F5B"/>
    <w:rsid w:val="003F1829"/>
    <w:rsid w:val="003F1858"/>
    <w:rsid w:val="003F1AEF"/>
    <w:rsid w:val="003F2D1A"/>
    <w:rsid w:val="003F3798"/>
    <w:rsid w:val="003F3F72"/>
    <w:rsid w:val="003F45C8"/>
    <w:rsid w:val="003F4C61"/>
    <w:rsid w:val="003F4FC5"/>
    <w:rsid w:val="003F6A38"/>
    <w:rsid w:val="003F6E51"/>
    <w:rsid w:val="003F742C"/>
    <w:rsid w:val="003F76EC"/>
    <w:rsid w:val="003F7937"/>
    <w:rsid w:val="003F7B7B"/>
    <w:rsid w:val="003F7ED8"/>
    <w:rsid w:val="004003C4"/>
    <w:rsid w:val="004003CB"/>
    <w:rsid w:val="00400CF7"/>
    <w:rsid w:val="00400DED"/>
    <w:rsid w:val="00401BB9"/>
    <w:rsid w:val="004027AF"/>
    <w:rsid w:val="00402DEC"/>
    <w:rsid w:val="00403411"/>
    <w:rsid w:val="004037CD"/>
    <w:rsid w:val="004039C3"/>
    <w:rsid w:val="00403EB0"/>
    <w:rsid w:val="00404098"/>
    <w:rsid w:val="00404326"/>
    <w:rsid w:val="004047C0"/>
    <w:rsid w:val="004047C7"/>
    <w:rsid w:val="00404C4F"/>
    <w:rsid w:val="00405053"/>
    <w:rsid w:val="004052E0"/>
    <w:rsid w:val="004053D8"/>
    <w:rsid w:val="0040551D"/>
    <w:rsid w:val="00405E97"/>
    <w:rsid w:val="00406363"/>
    <w:rsid w:val="0040687C"/>
    <w:rsid w:val="004070EF"/>
    <w:rsid w:val="00407784"/>
    <w:rsid w:val="00407883"/>
    <w:rsid w:val="00410CC6"/>
    <w:rsid w:val="00411887"/>
    <w:rsid w:val="00411B07"/>
    <w:rsid w:val="00412113"/>
    <w:rsid w:val="004121D8"/>
    <w:rsid w:val="004124BD"/>
    <w:rsid w:val="00414E98"/>
    <w:rsid w:val="0041530F"/>
    <w:rsid w:val="004154FF"/>
    <w:rsid w:val="00415B2E"/>
    <w:rsid w:val="00415C1A"/>
    <w:rsid w:val="00415EC2"/>
    <w:rsid w:val="00416B87"/>
    <w:rsid w:val="00417C77"/>
    <w:rsid w:val="00420466"/>
    <w:rsid w:val="00421459"/>
    <w:rsid w:val="004225DD"/>
    <w:rsid w:val="0042465E"/>
    <w:rsid w:val="0042467B"/>
    <w:rsid w:val="004250E0"/>
    <w:rsid w:val="00425B73"/>
    <w:rsid w:val="00425DBB"/>
    <w:rsid w:val="00425EFD"/>
    <w:rsid w:val="004270D3"/>
    <w:rsid w:val="0042740F"/>
    <w:rsid w:val="00430868"/>
    <w:rsid w:val="00430A50"/>
    <w:rsid w:val="00430F2B"/>
    <w:rsid w:val="00431647"/>
    <w:rsid w:val="0043176D"/>
    <w:rsid w:val="0043198A"/>
    <w:rsid w:val="004321B0"/>
    <w:rsid w:val="004322BD"/>
    <w:rsid w:val="00433489"/>
    <w:rsid w:val="00433BD1"/>
    <w:rsid w:val="00436887"/>
    <w:rsid w:val="0043711C"/>
    <w:rsid w:val="004379C5"/>
    <w:rsid w:val="00437D0F"/>
    <w:rsid w:val="00437FA8"/>
    <w:rsid w:val="004402DB"/>
    <w:rsid w:val="004404FD"/>
    <w:rsid w:val="004406B6"/>
    <w:rsid w:val="00440911"/>
    <w:rsid w:val="00441CBE"/>
    <w:rsid w:val="00441ED3"/>
    <w:rsid w:val="00441EE6"/>
    <w:rsid w:val="0044273E"/>
    <w:rsid w:val="00442998"/>
    <w:rsid w:val="00442A82"/>
    <w:rsid w:val="00442A8C"/>
    <w:rsid w:val="00442AB9"/>
    <w:rsid w:val="0044555E"/>
    <w:rsid w:val="0044644C"/>
    <w:rsid w:val="004466F8"/>
    <w:rsid w:val="00446C2E"/>
    <w:rsid w:val="00447C33"/>
    <w:rsid w:val="0045014D"/>
    <w:rsid w:val="00450CFA"/>
    <w:rsid w:val="00450DB0"/>
    <w:rsid w:val="0045170B"/>
    <w:rsid w:val="0045220B"/>
    <w:rsid w:val="00452597"/>
    <w:rsid w:val="004536D7"/>
    <w:rsid w:val="00454983"/>
    <w:rsid w:val="00454BC1"/>
    <w:rsid w:val="00454DC8"/>
    <w:rsid w:val="00454F23"/>
    <w:rsid w:val="004565E8"/>
    <w:rsid w:val="00456CC2"/>
    <w:rsid w:val="0045704D"/>
    <w:rsid w:val="004608BD"/>
    <w:rsid w:val="004615FF"/>
    <w:rsid w:val="004628ED"/>
    <w:rsid w:val="00463205"/>
    <w:rsid w:val="00464383"/>
    <w:rsid w:val="0046761E"/>
    <w:rsid w:val="00467BC4"/>
    <w:rsid w:val="004703B7"/>
    <w:rsid w:val="00470524"/>
    <w:rsid w:val="00470908"/>
    <w:rsid w:val="00470B8A"/>
    <w:rsid w:val="00470D27"/>
    <w:rsid w:val="00470DCB"/>
    <w:rsid w:val="00470DFF"/>
    <w:rsid w:val="004714D3"/>
    <w:rsid w:val="004715AA"/>
    <w:rsid w:val="0047161D"/>
    <w:rsid w:val="004719A3"/>
    <w:rsid w:val="0047229A"/>
    <w:rsid w:val="00472F49"/>
    <w:rsid w:val="00472FE9"/>
    <w:rsid w:val="00473373"/>
    <w:rsid w:val="004739AB"/>
    <w:rsid w:val="00474122"/>
    <w:rsid w:val="00474280"/>
    <w:rsid w:val="00474CCF"/>
    <w:rsid w:val="00474EDA"/>
    <w:rsid w:val="004753F6"/>
    <w:rsid w:val="004754FD"/>
    <w:rsid w:val="00475D58"/>
    <w:rsid w:val="00475D63"/>
    <w:rsid w:val="00475F81"/>
    <w:rsid w:val="00476F7F"/>
    <w:rsid w:val="004800B5"/>
    <w:rsid w:val="00480699"/>
    <w:rsid w:val="004806D3"/>
    <w:rsid w:val="00480ECE"/>
    <w:rsid w:val="004816E6"/>
    <w:rsid w:val="004817FA"/>
    <w:rsid w:val="00481A1B"/>
    <w:rsid w:val="00482217"/>
    <w:rsid w:val="00483992"/>
    <w:rsid w:val="00483A96"/>
    <w:rsid w:val="00483C35"/>
    <w:rsid w:val="004845EF"/>
    <w:rsid w:val="00485D94"/>
    <w:rsid w:val="00485F9E"/>
    <w:rsid w:val="0048628C"/>
    <w:rsid w:val="0048647B"/>
    <w:rsid w:val="00487F09"/>
    <w:rsid w:val="004907E3"/>
    <w:rsid w:val="00491995"/>
    <w:rsid w:val="00492AFF"/>
    <w:rsid w:val="00493097"/>
    <w:rsid w:val="00494952"/>
    <w:rsid w:val="00494D86"/>
    <w:rsid w:val="00495347"/>
    <w:rsid w:val="004A00C4"/>
    <w:rsid w:val="004A06EC"/>
    <w:rsid w:val="004A0C28"/>
    <w:rsid w:val="004A1139"/>
    <w:rsid w:val="004A1C7E"/>
    <w:rsid w:val="004A1E5F"/>
    <w:rsid w:val="004A202A"/>
    <w:rsid w:val="004A229C"/>
    <w:rsid w:val="004A23B2"/>
    <w:rsid w:val="004A287C"/>
    <w:rsid w:val="004A2A42"/>
    <w:rsid w:val="004A2C9E"/>
    <w:rsid w:val="004A2F2C"/>
    <w:rsid w:val="004A34A9"/>
    <w:rsid w:val="004A387B"/>
    <w:rsid w:val="004A38B2"/>
    <w:rsid w:val="004A3FAE"/>
    <w:rsid w:val="004A4408"/>
    <w:rsid w:val="004A449D"/>
    <w:rsid w:val="004A4E15"/>
    <w:rsid w:val="004A593C"/>
    <w:rsid w:val="004A5A95"/>
    <w:rsid w:val="004A616F"/>
    <w:rsid w:val="004A7FA7"/>
    <w:rsid w:val="004B001B"/>
    <w:rsid w:val="004B0348"/>
    <w:rsid w:val="004B1590"/>
    <w:rsid w:val="004B235C"/>
    <w:rsid w:val="004B2A30"/>
    <w:rsid w:val="004B3584"/>
    <w:rsid w:val="004B3A85"/>
    <w:rsid w:val="004B3B60"/>
    <w:rsid w:val="004B3E49"/>
    <w:rsid w:val="004B3FED"/>
    <w:rsid w:val="004B4056"/>
    <w:rsid w:val="004B5DE1"/>
    <w:rsid w:val="004B782F"/>
    <w:rsid w:val="004C019A"/>
    <w:rsid w:val="004C0297"/>
    <w:rsid w:val="004C097D"/>
    <w:rsid w:val="004C09E8"/>
    <w:rsid w:val="004C0A62"/>
    <w:rsid w:val="004C1312"/>
    <w:rsid w:val="004C21DF"/>
    <w:rsid w:val="004C2C56"/>
    <w:rsid w:val="004C3288"/>
    <w:rsid w:val="004C4170"/>
    <w:rsid w:val="004C4744"/>
    <w:rsid w:val="004C47F6"/>
    <w:rsid w:val="004C5624"/>
    <w:rsid w:val="004C5711"/>
    <w:rsid w:val="004C6D1D"/>
    <w:rsid w:val="004C6F5D"/>
    <w:rsid w:val="004C7390"/>
    <w:rsid w:val="004C74F3"/>
    <w:rsid w:val="004D049B"/>
    <w:rsid w:val="004D06A5"/>
    <w:rsid w:val="004D0D40"/>
    <w:rsid w:val="004D1029"/>
    <w:rsid w:val="004D2A47"/>
    <w:rsid w:val="004D2C74"/>
    <w:rsid w:val="004D2CB6"/>
    <w:rsid w:val="004D2CFB"/>
    <w:rsid w:val="004D3C14"/>
    <w:rsid w:val="004D4D30"/>
    <w:rsid w:val="004D4E77"/>
    <w:rsid w:val="004D51A8"/>
    <w:rsid w:val="004D5B0E"/>
    <w:rsid w:val="004D7666"/>
    <w:rsid w:val="004D768D"/>
    <w:rsid w:val="004D7DDE"/>
    <w:rsid w:val="004D7DE1"/>
    <w:rsid w:val="004D7E0E"/>
    <w:rsid w:val="004D7E73"/>
    <w:rsid w:val="004D7F36"/>
    <w:rsid w:val="004E0AF9"/>
    <w:rsid w:val="004E1414"/>
    <w:rsid w:val="004E1887"/>
    <w:rsid w:val="004E1B5A"/>
    <w:rsid w:val="004E3B06"/>
    <w:rsid w:val="004E504A"/>
    <w:rsid w:val="004E6E72"/>
    <w:rsid w:val="004E7769"/>
    <w:rsid w:val="004E784C"/>
    <w:rsid w:val="004F00B9"/>
    <w:rsid w:val="004F02C1"/>
    <w:rsid w:val="004F0946"/>
    <w:rsid w:val="004F24F6"/>
    <w:rsid w:val="004F2554"/>
    <w:rsid w:val="004F2C29"/>
    <w:rsid w:val="004F38BE"/>
    <w:rsid w:val="004F4245"/>
    <w:rsid w:val="004F49D3"/>
    <w:rsid w:val="004F4C50"/>
    <w:rsid w:val="004F52A6"/>
    <w:rsid w:val="004F54ED"/>
    <w:rsid w:val="004F5DF9"/>
    <w:rsid w:val="004F61F3"/>
    <w:rsid w:val="004F784F"/>
    <w:rsid w:val="004F7A5B"/>
    <w:rsid w:val="004F7BD9"/>
    <w:rsid w:val="00500068"/>
    <w:rsid w:val="00500C08"/>
    <w:rsid w:val="00500EBC"/>
    <w:rsid w:val="0050104A"/>
    <w:rsid w:val="00501386"/>
    <w:rsid w:val="005018B8"/>
    <w:rsid w:val="0050198E"/>
    <w:rsid w:val="00501AE1"/>
    <w:rsid w:val="005024A9"/>
    <w:rsid w:val="00503EDC"/>
    <w:rsid w:val="005049D3"/>
    <w:rsid w:val="00505B07"/>
    <w:rsid w:val="00506575"/>
    <w:rsid w:val="005069D6"/>
    <w:rsid w:val="00507441"/>
    <w:rsid w:val="005075C5"/>
    <w:rsid w:val="00507CA0"/>
    <w:rsid w:val="00510267"/>
    <w:rsid w:val="005103EC"/>
    <w:rsid w:val="00510456"/>
    <w:rsid w:val="0051060B"/>
    <w:rsid w:val="005109C7"/>
    <w:rsid w:val="0051281D"/>
    <w:rsid w:val="00512FBC"/>
    <w:rsid w:val="0051333E"/>
    <w:rsid w:val="00514AC6"/>
    <w:rsid w:val="00515F6B"/>
    <w:rsid w:val="00516699"/>
    <w:rsid w:val="00516F53"/>
    <w:rsid w:val="0051703C"/>
    <w:rsid w:val="005178C5"/>
    <w:rsid w:val="00517BA1"/>
    <w:rsid w:val="0052000B"/>
    <w:rsid w:val="005206B2"/>
    <w:rsid w:val="00521D89"/>
    <w:rsid w:val="00522DF9"/>
    <w:rsid w:val="00523CBB"/>
    <w:rsid w:val="00523F64"/>
    <w:rsid w:val="0052472D"/>
    <w:rsid w:val="00524BAC"/>
    <w:rsid w:val="005252BA"/>
    <w:rsid w:val="005256F6"/>
    <w:rsid w:val="00527187"/>
    <w:rsid w:val="00527304"/>
    <w:rsid w:val="00527824"/>
    <w:rsid w:val="0053013D"/>
    <w:rsid w:val="0053019A"/>
    <w:rsid w:val="00530665"/>
    <w:rsid w:val="00530D74"/>
    <w:rsid w:val="0053183B"/>
    <w:rsid w:val="00532D4A"/>
    <w:rsid w:val="00533A1D"/>
    <w:rsid w:val="0053416E"/>
    <w:rsid w:val="00534276"/>
    <w:rsid w:val="00534981"/>
    <w:rsid w:val="00534E12"/>
    <w:rsid w:val="0053558B"/>
    <w:rsid w:val="00536565"/>
    <w:rsid w:val="00536CC5"/>
    <w:rsid w:val="00537873"/>
    <w:rsid w:val="0054061E"/>
    <w:rsid w:val="005409BE"/>
    <w:rsid w:val="005409CA"/>
    <w:rsid w:val="0054183E"/>
    <w:rsid w:val="00541F36"/>
    <w:rsid w:val="00542855"/>
    <w:rsid w:val="00542A60"/>
    <w:rsid w:val="00544959"/>
    <w:rsid w:val="0054504C"/>
    <w:rsid w:val="0054599F"/>
    <w:rsid w:val="00545A0D"/>
    <w:rsid w:val="00545AE7"/>
    <w:rsid w:val="005467CC"/>
    <w:rsid w:val="00546C31"/>
    <w:rsid w:val="00546F7C"/>
    <w:rsid w:val="00550CC5"/>
    <w:rsid w:val="00551000"/>
    <w:rsid w:val="00551150"/>
    <w:rsid w:val="00552249"/>
    <w:rsid w:val="00552417"/>
    <w:rsid w:val="00552BC1"/>
    <w:rsid w:val="00553204"/>
    <w:rsid w:val="00553586"/>
    <w:rsid w:val="00553DBF"/>
    <w:rsid w:val="00553F8E"/>
    <w:rsid w:val="0055447B"/>
    <w:rsid w:val="00554BA7"/>
    <w:rsid w:val="00555F26"/>
    <w:rsid w:val="00555F46"/>
    <w:rsid w:val="005563B0"/>
    <w:rsid w:val="00556C52"/>
    <w:rsid w:val="00557446"/>
    <w:rsid w:val="005574CC"/>
    <w:rsid w:val="005600BE"/>
    <w:rsid w:val="005604F1"/>
    <w:rsid w:val="00560A8C"/>
    <w:rsid w:val="00560B77"/>
    <w:rsid w:val="00560F48"/>
    <w:rsid w:val="00562A0F"/>
    <w:rsid w:val="00562C1C"/>
    <w:rsid w:val="0056322F"/>
    <w:rsid w:val="00563663"/>
    <w:rsid w:val="00563D21"/>
    <w:rsid w:val="00563DFC"/>
    <w:rsid w:val="00564D68"/>
    <w:rsid w:val="0056747F"/>
    <w:rsid w:val="00570756"/>
    <w:rsid w:val="005717D5"/>
    <w:rsid w:val="00572389"/>
    <w:rsid w:val="00573ADC"/>
    <w:rsid w:val="00574038"/>
    <w:rsid w:val="00574A1D"/>
    <w:rsid w:val="00574D8D"/>
    <w:rsid w:val="00574E6A"/>
    <w:rsid w:val="00575673"/>
    <w:rsid w:val="00575A58"/>
    <w:rsid w:val="00577D65"/>
    <w:rsid w:val="00577EC6"/>
    <w:rsid w:val="005801C2"/>
    <w:rsid w:val="0058068D"/>
    <w:rsid w:val="005808FF"/>
    <w:rsid w:val="00580EA0"/>
    <w:rsid w:val="00580EF4"/>
    <w:rsid w:val="005810E9"/>
    <w:rsid w:val="00581427"/>
    <w:rsid w:val="00581C7F"/>
    <w:rsid w:val="00581EB0"/>
    <w:rsid w:val="00581F92"/>
    <w:rsid w:val="00582AB4"/>
    <w:rsid w:val="00582E52"/>
    <w:rsid w:val="00582F66"/>
    <w:rsid w:val="005835F3"/>
    <w:rsid w:val="00583F23"/>
    <w:rsid w:val="0058453A"/>
    <w:rsid w:val="00584A1D"/>
    <w:rsid w:val="00585CFB"/>
    <w:rsid w:val="005864AE"/>
    <w:rsid w:val="00587492"/>
    <w:rsid w:val="00587C36"/>
    <w:rsid w:val="00587C98"/>
    <w:rsid w:val="00587D2A"/>
    <w:rsid w:val="00590A26"/>
    <w:rsid w:val="00590F65"/>
    <w:rsid w:val="0059113F"/>
    <w:rsid w:val="00591979"/>
    <w:rsid w:val="0059221E"/>
    <w:rsid w:val="00592449"/>
    <w:rsid w:val="00592958"/>
    <w:rsid w:val="00593AFC"/>
    <w:rsid w:val="00593D5E"/>
    <w:rsid w:val="00594625"/>
    <w:rsid w:val="005961BD"/>
    <w:rsid w:val="00597060"/>
    <w:rsid w:val="0059782E"/>
    <w:rsid w:val="00597E22"/>
    <w:rsid w:val="005A018D"/>
    <w:rsid w:val="005A034A"/>
    <w:rsid w:val="005A04B2"/>
    <w:rsid w:val="005A050F"/>
    <w:rsid w:val="005A063F"/>
    <w:rsid w:val="005A0E15"/>
    <w:rsid w:val="005A51F5"/>
    <w:rsid w:val="005A53DF"/>
    <w:rsid w:val="005A6A8D"/>
    <w:rsid w:val="005A6D3A"/>
    <w:rsid w:val="005B0507"/>
    <w:rsid w:val="005B0CBC"/>
    <w:rsid w:val="005B0E94"/>
    <w:rsid w:val="005B2F5C"/>
    <w:rsid w:val="005B3307"/>
    <w:rsid w:val="005B36F5"/>
    <w:rsid w:val="005B3AA8"/>
    <w:rsid w:val="005B3F27"/>
    <w:rsid w:val="005B5323"/>
    <w:rsid w:val="005B5841"/>
    <w:rsid w:val="005B5A8B"/>
    <w:rsid w:val="005B747B"/>
    <w:rsid w:val="005B76FC"/>
    <w:rsid w:val="005C1155"/>
    <w:rsid w:val="005C13E1"/>
    <w:rsid w:val="005C3195"/>
    <w:rsid w:val="005C3D1C"/>
    <w:rsid w:val="005C4477"/>
    <w:rsid w:val="005C4852"/>
    <w:rsid w:val="005C4F40"/>
    <w:rsid w:val="005C52C9"/>
    <w:rsid w:val="005C6D29"/>
    <w:rsid w:val="005C7267"/>
    <w:rsid w:val="005C7272"/>
    <w:rsid w:val="005C73A0"/>
    <w:rsid w:val="005D02FF"/>
    <w:rsid w:val="005D0537"/>
    <w:rsid w:val="005D1932"/>
    <w:rsid w:val="005D1E68"/>
    <w:rsid w:val="005D1EA0"/>
    <w:rsid w:val="005D3463"/>
    <w:rsid w:val="005D39C4"/>
    <w:rsid w:val="005D46EC"/>
    <w:rsid w:val="005D4F76"/>
    <w:rsid w:val="005D5BE4"/>
    <w:rsid w:val="005D6244"/>
    <w:rsid w:val="005D718E"/>
    <w:rsid w:val="005D726A"/>
    <w:rsid w:val="005D7424"/>
    <w:rsid w:val="005D7D45"/>
    <w:rsid w:val="005E0DF5"/>
    <w:rsid w:val="005E10EE"/>
    <w:rsid w:val="005E1EF5"/>
    <w:rsid w:val="005E3016"/>
    <w:rsid w:val="005E3542"/>
    <w:rsid w:val="005E366B"/>
    <w:rsid w:val="005E446F"/>
    <w:rsid w:val="005E4AD7"/>
    <w:rsid w:val="005E5D37"/>
    <w:rsid w:val="005E611F"/>
    <w:rsid w:val="005E68FF"/>
    <w:rsid w:val="005E6F80"/>
    <w:rsid w:val="005F0BC6"/>
    <w:rsid w:val="005F1041"/>
    <w:rsid w:val="005F354E"/>
    <w:rsid w:val="005F4438"/>
    <w:rsid w:val="005F60C0"/>
    <w:rsid w:val="005F6619"/>
    <w:rsid w:val="005F6793"/>
    <w:rsid w:val="005F72D0"/>
    <w:rsid w:val="005F7EC4"/>
    <w:rsid w:val="00600014"/>
    <w:rsid w:val="00601040"/>
    <w:rsid w:val="006011FF"/>
    <w:rsid w:val="00601D42"/>
    <w:rsid w:val="00601FE6"/>
    <w:rsid w:val="00602D7E"/>
    <w:rsid w:val="0060318D"/>
    <w:rsid w:val="00604375"/>
    <w:rsid w:val="0060517F"/>
    <w:rsid w:val="0060532B"/>
    <w:rsid w:val="00605DE7"/>
    <w:rsid w:val="00606D4B"/>
    <w:rsid w:val="0060785D"/>
    <w:rsid w:val="006104BC"/>
    <w:rsid w:val="0061120A"/>
    <w:rsid w:val="006118FF"/>
    <w:rsid w:val="00611CAB"/>
    <w:rsid w:val="0061258E"/>
    <w:rsid w:val="006136DA"/>
    <w:rsid w:val="006145EE"/>
    <w:rsid w:val="0061527B"/>
    <w:rsid w:val="00615373"/>
    <w:rsid w:val="00615587"/>
    <w:rsid w:val="0061584C"/>
    <w:rsid w:val="00615B7F"/>
    <w:rsid w:val="00616278"/>
    <w:rsid w:val="00616748"/>
    <w:rsid w:val="006167D5"/>
    <w:rsid w:val="00616A95"/>
    <w:rsid w:val="00616B74"/>
    <w:rsid w:val="006171AE"/>
    <w:rsid w:val="006177EA"/>
    <w:rsid w:val="00620F34"/>
    <w:rsid w:val="006215E9"/>
    <w:rsid w:val="00622B8C"/>
    <w:rsid w:val="006238F7"/>
    <w:rsid w:val="00623B49"/>
    <w:rsid w:val="00624212"/>
    <w:rsid w:val="00624474"/>
    <w:rsid w:val="00625D0F"/>
    <w:rsid w:val="006273D7"/>
    <w:rsid w:val="00627777"/>
    <w:rsid w:val="00627A28"/>
    <w:rsid w:val="0063023F"/>
    <w:rsid w:val="00630850"/>
    <w:rsid w:val="00630853"/>
    <w:rsid w:val="0063107D"/>
    <w:rsid w:val="00631BE2"/>
    <w:rsid w:val="00632BC8"/>
    <w:rsid w:val="00632FDD"/>
    <w:rsid w:val="006335CE"/>
    <w:rsid w:val="00634633"/>
    <w:rsid w:val="006346A4"/>
    <w:rsid w:val="006348D5"/>
    <w:rsid w:val="00634FE9"/>
    <w:rsid w:val="0063510D"/>
    <w:rsid w:val="006354DA"/>
    <w:rsid w:val="00637F96"/>
    <w:rsid w:val="006401E1"/>
    <w:rsid w:val="006407C0"/>
    <w:rsid w:val="00640E04"/>
    <w:rsid w:val="0064145A"/>
    <w:rsid w:val="00641A31"/>
    <w:rsid w:val="00641D9D"/>
    <w:rsid w:val="006425CE"/>
    <w:rsid w:val="006425E4"/>
    <w:rsid w:val="00642AF9"/>
    <w:rsid w:val="006433A9"/>
    <w:rsid w:val="00644217"/>
    <w:rsid w:val="00645F1F"/>
    <w:rsid w:val="006460F6"/>
    <w:rsid w:val="006501D6"/>
    <w:rsid w:val="0065041E"/>
    <w:rsid w:val="00651FA0"/>
    <w:rsid w:val="00653815"/>
    <w:rsid w:val="00653EC2"/>
    <w:rsid w:val="006542DE"/>
    <w:rsid w:val="0065496A"/>
    <w:rsid w:val="00656575"/>
    <w:rsid w:val="00656CC4"/>
    <w:rsid w:val="00657137"/>
    <w:rsid w:val="00657331"/>
    <w:rsid w:val="006574D4"/>
    <w:rsid w:val="00657DAB"/>
    <w:rsid w:val="00660CEA"/>
    <w:rsid w:val="00660FE6"/>
    <w:rsid w:val="0066182D"/>
    <w:rsid w:val="006620F4"/>
    <w:rsid w:val="00663297"/>
    <w:rsid w:val="00663367"/>
    <w:rsid w:val="00664CD2"/>
    <w:rsid w:val="00664DC6"/>
    <w:rsid w:val="00666DF1"/>
    <w:rsid w:val="0066784F"/>
    <w:rsid w:val="0067034F"/>
    <w:rsid w:val="0067048D"/>
    <w:rsid w:val="00670878"/>
    <w:rsid w:val="00670BA5"/>
    <w:rsid w:val="00670D9C"/>
    <w:rsid w:val="00671122"/>
    <w:rsid w:val="00671AA6"/>
    <w:rsid w:val="00671E05"/>
    <w:rsid w:val="00672D85"/>
    <w:rsid w:val="00673718"/>
    <w:rsid w:val="00673EC0"/>
    <w:rsid w:val="006746A4"/>
    <w:rsid w:val="00674C5E"/>
    <w:rsid w:val="00674F24"/>
    <w:rsid w:val="006752B3"/>
    <w:rsid w:val="00675525"/>
    <w:rsid w:val="00676422"/>
    <w:rsid w:val="006771AD"/>
    <w:rsid w:val="00677841"/>
    <w:rsid w:val="006800DA"/>
    <w:rsid w:val="00680A4B"/>
    <w:rsid w:val="00680C05"/>
    <w:rsid w:val="0068108B"/>
    <w:rsid w:val="00681504"/>
    <w:rsid w:val="00681928"/>
    <w:rsid w:val="00682125"/>
    <w:rsid w:val="006821CF"/>
    <w:rsid w:val="00682DD2"/>
    <w:rsid w:val="0068367F"/>
    <w:rsid w:val="006837D5"/>
    <w:rsid w:val="0068399C"/>
    <w:rsid w:val="00683EFD"/>
    <w:rsid w:val="00684050"/>
    <w:rsid w:val="00684774"/>
    <w:rsid w:val="0068493A"/>
    <w:rsid w:val="006860CC"/>
    <w:rsid w:val="00686320"/>
    <w:rsid w:val="00686853"/>
    <w:rsid w:val="00690943"/>
    <w:rsid w:val="0069155C"/>
    <w:rsid w:val="00691578"/>
    <w:rsid w:val="00692D5B"/>
    <w:rsid w:val="00693A00"/>
    <w:rsid w:val="00693C9C"/>
    <w:rsid w:val="00693E3A"/>
    <w:rsid w:val="0069423C"/>
    <w:rsid w:val="00694500"/>
    <w:rsid w:val="006945E1"/>
    <w:rsid w:val="0069613B"/>
    <w:rsid w:val="00696DC5"/>
    <w:rsid w:val="00696F6C"/>
    <w:rsid w:val="00696FBB"/>
    <w:rsid w:val="006A013F"/>
    <w:rsid w:val="006A1C60"/>
    <w:rsid w:val="006A2029"/>
    <w:rsid w:val="006A20CB"/>
    <w:rsid w:val="006A295B"/>
    <w:rsid w:val="006A3C7F"/>
    <w:rsid w:val="006A3D4C"/>
    <w:rsid w:val="006A4535"/>
    <w:rsid w:val="006A5A0C"/>
    <w:rsid w:val="006A7248"/>
    <w:rsid w:val="006A747F"/>
    <w:rsid w:val="006A7736"/>
    <w:rsid w:val="006A785C"/>
    <w:rsid w:val="006B0AAD"/>
    <w:rsid w:val="006B2C23"/>
    <w:rsid w:val="006B4EBA"/>
    <w:rsid w:val="006B710F"/>
    <w:rsid w:val="006B7C75"/>
    <w:rsid w:val="006C002A"/>
    <w:rsid w:val="006C04B9"/>
    <w:rsid w:val="006C0EDD"/>
    <w:rsid w:val="006C1F91"/>
    <w:rsid w:val="006C3159"/>
    <w:rsid w:val="006C3994"/>
    <w:rsid w:val="006C41FA"/>
    <w:rsid w:val="006C4ADE"/>
    <w:rsid w:val="006C4DAE"/>
    <w:rsid w:val="006C628F"/>
    <w:rsid w:val="006C67D8"/>
    <w:rsid w:val="006C6921"/>
    <w:rsid w:val="006C7B39"/>
    <w:rsid w:val="006C7BE3"/>
    <w:rsid w:val="006D0678"/>
    <w:rsid w:val="006D108A"/>
    <w:rsid w:val="006D1410"/>
    <w:rsid w:val="006D1B97"/>
    <w:rsid w:val="006D1CEB"/>
    <w:rsid w:val="006D2286"/>
    <w:rsid w:val="006D317E"/>
    <w:rsid w:val="006D3C74"/>
    <w:rsid w:val="006D4B9E"/>
    <w:rsid w:val="006D577B"/>
    <w:rsid w:val="006D57DD"/>
    <w:rsid w:val="006D6695"/>
    <w:rsid w:val="006D6BF3"/>
    <w:rsid w:val="006D6C2E"/>
    <w:rsid w:val="006D6EC1"/>
    <w:rsid w:val="006D703C"/>
    <w:rsid w:val="006E0494"/>
    <w:rsid w:val="006E1095"/>
    <w:rsid w:val="006E1AA7"/>
    <w:rsid w:val="006E1B32"/>
    <w:rsid w:val="006E1B61"/>
    <w:rsid w:val="006E221E"/>
    <w:rsid w:val="006E2A49"/>
    <w:rsid w:val="006E478C"/>
    <w:rsid w:val="006E4D9E"/>
    <w:rsid w:val="006E57A7"/>
    <w:rsid w:val="006E5A67"/>
    <w:rsid w:val="006E6509"/>
    <w:rsid w:val="006E707C"/>
    <w:rsid w:val="006E71D3"/>
    <w:rsid w:val="006E7B1B"/>
    <w:rsid w:val="006E7B73"/>
    <w:rsid w:val="006F02EE"/>
    <w:rsid w:val="006F23B8"/>
    <w:rsid w:val="006F31F8"/>
    <w:rsid w:val="006F36BE"/>
    <w:rsid w:val="006F389D"/>
    <w:rsid w:val="006F3989"/>
    <w:rsid w:val="006F4114"/>
    <w:rsid w:val="006F49C0"/>
    <w:rsid w:val="006F4F77"/>
    <w:rsid w:val="006F5309"/>
    <w:rsid w:val="006F5408"/>
    <w:rsid w:val="006F5539"/>
    <w:rsid w:val="006F5C7B"/>
    <w:rsid w:val="006F6373"/>
    <w:rsid w:val="006F7198"/>
    <w:rsid w:val="006F7E08"/>
    <w:rsid w:val="00700AE9"/>
    <w:rsid w:val="007023ED"/>
    <w:rsid w:val="0070345F"/>
    <w:rsid w:val="007039CB"/>
    <w:rsid w:val="00704594"/>
    <w:rsid w:val="00704BF5"/>
    <w:rsid w:val="00704F9F"/>
    <w:rsid w:val="007062D1"/>
    <w:rsid w:val="0070662F"/>
    <w:rsid w:val="0070674E"/>
    <w:rsid w:val="00707070"/>
    <w:rsid w:val="00710570"/>
    <w:rsid w:val="00710968"/>
    <w:rsid w:val="00712070"/>
    <w:rsid w:val="0071308C"/>
    <w:rsid w:val="0071313C"/>
    <w:rsid w:val="00713471"/>
    <w:rsid w:val="0071482E"/>
    <w:rsid w:val="00714C36"/>
    <w:rsid w:val="0071516A"/>
    <w:rsid w:val="007152A7"/>
    <w:rsid w:val="0071687B"/>
    <w:rsid w:val="007169AD"/>
    <w:rsid w:val="007169F2"/>
    <w:rsid w:val="0071724A"/>
    <w:rsid w:val="0071724E"/>
    <w:rsid w:val="00720184"/>
    <w:rsid w:val="0072177E"/>
    <w:rsid w:val="00721A3E"/>
    <w:rsid w:val="00722313"/>
    <w:rsid w:val="00722DF8"/>
    <w:rsid w:val="007234C8"/>
    <w:rsid w:val="0072373E"/>
    <w:rsid w:val="007237D3"/>
    <w:rsid w:val="007239D6"/>
    <w:rsid w:val="00723DFA"/>
    <w:rsid w:val="00723E3B"/>
    <w:rsid w:val="0072401B"/>
    <w:rsid w:val="007243C1"/>
    <w:rsid w:val="007244BC"/>
    <w:rsid w:val="0072579F"/>
    <w:rsid w:val="00725D86"/>
    <w:rsid w:val="007273BA"/>
    <w:rsid w:val="00730AA1"/>
    <w:rsid w:val="00732B8D"/>
    <w:rsid w:val="007330BF"/>
    <w:rsid w:val="007337E6"/>
    <w:rsid w:val="00733C12"/>
    <w:rsid w:val="007340C7"/>
    <w:rsid w:val="007344E2"/>
    <w:rsid w:val="007348C3"/>
    <w:rsid w:val="00734A79"/>
    <w:rsid w:val="00734B9B"/>
    <w:rsid w:val="007356C3"/>
    <w:rsid w:val="00735C11"/>
    <w:rsid w:val="00735C4E"/>
    <w:rsid w:val="00736A7B"/>
    <w:rsid w:val="00736D04"/>
    <w:rsid w:val="00737FF6"/>
    <w:rsid w:val="00740647"/>
    <w:rsid w:val="0074082C"/>
    <w:rsid w:val="00743FCF"/>
    <w:rsid w:val="00744CDA"/>
    <w:rsid w:val="00744F12"/>
    <w:rsid w:val="0074521A"/>
    <w:rsid w:val="007456A8"/>
    <w:rsid w:val="00745E75"/>
    <w:rsid w:val="00746105"/>
    <w:rsid w:val="007461A5"/>
    <w:rsid w:val="00747216"/>
    <w:rsid w:val="00747367"/>
    <w:rsid w:val="00747BE1"/>
    <w:rsid w:val="00747EF6"/>
    <w:rsid w:val="0075103C"/>
    <w:rsid w:val="0075193F"/>
    <w:rsid w:val="007519C9"/>
    <w:rsid w:val="007523E6"/>
    <w:rsid w:val="0075526F"/>
    <w:rsid w:val="00756201"/>
    <w:rsid w:val="00756FDD"/>
    <w:rsid w:val="007602F1"/>
    <w:rsid w:val="007607DA"/>
    <w:rsid w:val="00760C11"/>
    <w:rsid w:val="00762FFC"/>
    <w:rsid w:val="007649FE"/>
    <w:rsid w:val="00764F00"/>
    <w:rsid w:val="00765267"/>
    <w:rsid w:val="007657DF"/>
    <w:rsid w:val="0076596C"/>
    <w:rsid w:val="00771442"/>
    <w:rsid w:val="00772D5F"/>
    <w:rsid w:val="00773235"/>
    <w:rsid w:val="007733F2"/>
    <w:rsid w:val="007737B4"/>
    <w:rsid w:val="00773F43"/>
    <w:rsid w:val="00773FC0"/>
    <w:rsid w:val="0077487B"/>
    <w:rsid w:val="00774C12"/>
    <w:rsid w:val="00777262"/>
    <w:rsid w:val="00777666"/>
    <w:rsid w:val="00777879"/>
    <w:rsid w:val="00780524"/>
    <w:rsid w:val="007817CC"/>
    <w:rsid w:val="007820D2"/>
    <w:rsid w:val="00782B72"/>
    <w:rsid w:val="00783A5C"/>
    <w:rsid w:val="00784649"/>
    <w:rsid w:val="007848EF"/>
    <w:rsid w:val="00784ECD"/>
    <w:rsid w:val="007854D0"/>
    <w:rsid w:val="00785C1F"/>
    <w:rsid w:val="0078664E"/>
    <w:rsid w:val="00786AD9"/>
    <w:rsid w:val="00786B0F"/>
    <w:rsid w:val="00787197"/>
    <w:rsid w:val="007872C5"/>
    <w:rsid w:val="007874FC"/>
    <w:rsid w:val="00787B05"/>
    <w:rsid w:val="00787C34"/>
    <w:rsid w:val="00787E77"/>
    <w:rsid w:val="00790189"/>
    <w:rsid w:val="007904E4"/>
    <w:rsid w:val="00790685"/>
    <w:rsid w:val="007913CB"/>
    <w:rsid w:val="00791FF3"/>
    <w:rsid w:val="007921AE"/>
    <w:rsid w:val="00792687"/>
    <w:rsid w:val="00793AD7"/>
    <w:rsid w:val="00793C7E"/>
    <w:rsid w:val="007949E7"/>
    <w:rsid w:val="00794A55"/>
    <w:rsid w:val="00794C0B"/>
    <w:rsid w:val="00795986"/>
    <w:rsid w:val="00795F36"/>
    <w:rsid w:val="00796306"/>
    <w:rsid w:val="00796645"/>
    <w:rsid w:val="007966FF"/>
    <w:rsid w:val="0079725A"/>
    <w:rsid w:val="00797442"/>
    <w:rsid w:val="00797F22"/>
    <w:rsid w:val="007A1174"/>
    <w:rsid w:val="007A212E"/>
    <w:rsid w:val="007A260B"/>
    <w:rsid w:val="007A4E9A"/>
    <w:rsid w:val="007A574A"/>
    <w:rsid w:val="007A5E69"/>
    <w:rsid w:val="007A6116"/>
    <w:rsid w:val="007A624B"/>
    <w:rsid w:val="007A6A99"/>
    <w:rsid w:val="007A7911"/>
    <w:rsid w:val="007B0103"/>
    <w:rsid w:val="007B0402"/>
    <w:rsid w:val="007B11F8"/>
    <w:rsid w:val="007B12A5"/>
    <w:rsid w:val="007B1501"/>
    <w:rsid w:val="007B17E3"/>
    <w:rsid w:val="007B1B28"/>
    <w:rsid w:val="007B2176"/>
    <w:rsid w:val="007B2333"/>
    <w:rsid w:val="007B245F"/>
    <w:rsid w:val="007B25AF"/>
    <w:rsid w:val="007B3052"/>
    <w:rsid w:val="007B3F5D"/>
    <w:rsid w:val="007B446F"/>
    <w:rsid w:val="007B4495"/>
    <w:rsid w:val="007B4737"/>
    <w:rsid w:val="007B50F1"/>
    <w:rsid w:val="007B5149"/>
    <w:rsid w:val="007B70AF"/>
    <w:rsid w:val="007B7261"/>
    <w:rsid w:val="007B77BE"/>
    <w:rsid w:val="007B7F87"/>
    <w:rsid w:val="007C0265"/>
    <w:rsid w:val="007C09D1"/>
    <w:rsid w:val="007C0E65"/>
    <w:rsid w:val="007C0F42"/>
    <w:rsid w:val="007C136A"/>
    <w:rsid w:val="007C23D4"/>
    <w:rsid w:val="007C3621"/>
    <w:rsid w:val="007C3AC6"/>
    <w:rsid w:val="007C4E3D"/>
    <w:rsid w:val="007C4F2A"/>
    <w:rsid w:val="007C5748"/>
    <w:rsid w:val="007C5D61"/>
    <w:rsid w:val="007C5E10"/>
    <w:rsid w:val="007C63FB"/>
    <w:rsid w:val="007D15F9"/>
    <w:rsid w:val="007D280C"/>
    <w:rsid w:val="007D2F75"/>
    <w:rsid w:val="007D3EFF"/>
    <w:rsid w:val="007D3F03"/>
    <w:rsid w:val="007D3FEB"/>
    <w:rsid w:val="007D490D"/>
    <w:rsid w:val="007D59AC"/>
    <w:rsid w:val="007D619D"/>
    <w:rsid w:val="007D65A8"/>
    <w:rsid w:val="007D6DCF"/>
    <w:rsid w:val="007D7449"/>
    <w:rsid w:val="007D7CB2"/>
    <w:rsid w:val="007E02BA"/>
    <w:rsid w:val="007E03DE"/>
    <w:rsid w:val="007E1A6C"/>
    <w:rsid w:val="007E2BCE"/>
    <w:rsid w:val="007E3275"/>
    <w:rsid w:val="007E32CA"/>
    <w:rsid w:val="007E3D3B"/>
    <w:rsid w:val="007E42B2"/>
    <w:rsid w:val="007E57A2"/>
    <w:rsid w:val="007E594B"/>
    <w:rsid w:val="007E5C54"/>
    <w:rsid w:val="007E6026"/>
    <w:rsid w:val="007E6164"/>
    <w:rsid w:val="007E65CD"/>
    <w:rsid w:val="007E696D"/>
    <w:rsid w:val="007E74C8"/>
    <w:rsid w:val="007F1409"/>
    <w:rsid w:val="007F1450"/>
    <w:rsid w:val="007F1626"/>
    <w:rsid w:val="007F37F4"/>
    <w:rsid w:val="007F3C12"/>
    <w:rsid w:val="007F4C86"/>
    <w:rsid w:val="007F4CAA"/>
    <w:rsid w:val="007F5227"/>
    <w:rsid w:val="007F660B"/>
    <w:rsid w:val="007F661A"/>
    <w:rsid w:val="007F6AAF"/>
    <w:rsid w:val="007F7540"/>
    <w:rsid w:val="007F79E0"/>
    <w:rsid w:val="00800784"/>
    <w:rsid w:val="008021CA"/>
    <w:rsid w:val="00802449"/>
    <w:rsid w:val="008029A0"/>
    <w:rsid w:val="00802A3C"/>
    <w:rsid w:val="00802B4E"/>
    <w:rsid w:val="00803925"/>
    <w:rsid w:val="00803C7F"/>
    <w:rsid w:val="00804DE2"/>
    <w:rsid w:val="008051CA"/>
    <w:rsid w:val="008053FD"/>
    <w:rsid w:val="00805C98"/>
    <w:rsid w:val="008064C8"/>
    <w:rsid w:val="0080672C"/>
    <w:rsid w:val="00806CA9"/>
    <w:rsid w:val="00806CE2"/>
    <w:rsid w:val="008073E3"/>
    <w:rsid w:val="00807530"/>
    <w:rsid w:val="00807F78"/>
    <w:rsid w:val="00810289"/>
    <w:rsid w:val="00810BB7"/>
    <w:rsid w:val="00811685"/>
    <w:rsid w:val="0081180C"/>
    <w:rsid w:val="008123DE"/>
    <w:rsid w:val="008135E4"/>
    <w:rsid w:val="008153EC"/>
    <w:rsid w:val="00815F94"/>
    <w:rsid w:val="0081690E"/>
    <w:rsid w:val="00816DD7"/>
    <w:rsid w:val="00817098"/>
    <w:rsid w:val="00817D81"/>
    <w:rsid w:val="00821070"/>
    <w:rsid w:val="00821141"/>
    <w:rsid w:val="0082115F"/>
    <w:rsid w:val="00821359"/>
    <w:rsid w:val="008215A7"/>
    <w:rsid w:val="0082160E"/>
    <w:rsid w:val="0082171E"/>
    <w:rsid w:val="0082280E"/>
    <w:rsid w:val="008228C2"/>
    <w:rsid w:val="00823DED"/>
    <w:rsid w:val="00823FA5"/>
    <w:rsid w:val="008244B7"/>
    <w:rsid w:val="00825427"/>
    <w:rsid w:val="00825694"/>
    <w:rsid w:val="00825D8D"/>
    <w:rsid w:val="00825D9F"/>
    <w:rsid w:val="0082681D"/>
    <w:rsid w:val="00826832"/>
    <w:rsid w:val="00826B3B"/>
    <w:rsid w:val="00827D72"/>
    <w:rsid w:val="00830580"/>
    <w:rsid w:val="008308F7"/>
    <w:rsid w:val="0083257E"/>
    <w:rsid w:val="00832D24"/>
    <w:rsid w:val="00833E8E"/>
    <w:rsid w:val="00834F02"/>
    <w:rsid w:val="008353FB"/>
    <w:rsid w:val="008357B4"/>
    <w:rsid w:val="00835871"/>
    <w:rsid w:val="00836971"/>
    <w:rsid w:val="008370CF"/>
    <w:rsid w:val="00837D7A"/>
    <w:rsid w:val="00841287"/>
    <w:rsid w:val="00841558"/>
    <w:rsid w:val="00841950"/>
    <w:rsid w:val="00841C37"/>
    <w:rsid w:val="00843140"/>
    <w:rsid w:val="0084392C"/>
    <w:rsid w:val="00843B24"/>
    <w:rsid w:val="0084407A"/>
    <w:rsid w:val="008444F6"/>
    <w:rsid w:val="0084464A"/>
    <w:rsid w:val="008447F1"/>
    <w:rsid w:val="00844A5F"/>
    <w:rsid w:val="008450E0"/>
    <w:rsid w:val="008452F0"/>
    <w:rsid w:val="00845523"/>
    <w:rsid w:val="008457F5"/>
    <w:rsid w:val="00846848"/>
    <w:rsid w:val="0084694D"/>
    <w:rsid w:val="00846CE5"/>
    <w:rsid w:val="00847485"/>
    <w:rsid w:val="008474C5"/>
    <w:rsid w:val="00847592"/>
    <w:rsid w:val="0085021D"/>
    <w:rsid w:val="00850B17"/>
    <w:rsid w:val="0085135E"/>
    <w:rsid w:val="008522B5"/>
    <w:rsid w:val="00852975"/>
    <w:rsid w:val="008530C7"/>
    <w:rsid w:val="008533BA"/>
    <w:rsid w:val="008538F2"/>
    <w:rsid w:val="00854715"/>
    <w:rsid w:val="008547FC"/>
    <w:rsid w:val="00855C84"/>
    <w:rsid w:val="00856218"/>
    <w:rsid w:val="00856BF3"/>
    <w:rsid w:val="0085731B"/>
    <w:rsid w:val="0086027D"/>
    <w:rsid w:val="008619A9"/>
    <w:rsid w:val="008619F7"/>
    <w:rsid w:val="00861AA5"/>
    <w:rsid w:val="00862D3F"/>
    <w:rsid w:val="00862DA7"/>
    <w:rsid w:val="008635F7"/>
    <w:rsid w:val="00863630"/>
    <w:rsid w:val="00864935"/>
    <w:rsid w:val="00865809"/>
    <w:rsid w:val="00867D03"/>
    <w:rsid w:val="00870843"/>
    <w:rsid w:val="00870A03"/>
    <w:rsid w:val="00870CB5"/>
    <w:rsid w:val="00871A25"/>
    <w:rsid w:val="008729D5"/>
    <w:rsid w:val="00872A64"/>
    <w:rsid w:val="00872D2F"/>
    <w:rsid w:val="00873E24"/>
    <w:rsid w:val="0087551A"/>
    <w:rsid w:val="00876C24"/>
    <w:rsid w:val="00877015"/>
    <w:rsid w:val="00880406"/>
    <w:rsid w:val="00881A88"/>
    <w:rsid w:val="00881AC1"/>
    <w:rsid w:val="008820EB"/>
    <w:rsid w:val="00882EB0"/>
    <w:rsid w:val="008833B5"/>
    <w:rsid w:val="00883B54"/>
    <w:rsid w:val="00884537"/>
    <w:rsid w:val="008850DF"/>
    <w:rsid w:val="00885416"/>
    <w:rsid w:val="0088543F"/>
    <w:rsid w:val="00885D41"/>
    <w:rsid w:val="008862DA"/>
    <w:rsid w:val="00886D67"/>
    <w:rsid w:val="0088726F"/>
    <w:rsid w:val="0089061F"/>
    <w:rsid w:val="00890A30"/>
    <w:rsid w:val="00890D65"/>
    <w:rsid w:val="00891CB0"/>
    <w:rsid w:val="00891E59"/>
    <w:rsid w:val="0089229A"/>
    <w:rsid w:val="008925F3"/>
    <w:rsid w:val="00892625"/>
    <w:rsid w:val="00895021"/>
    <w:rsid w:val="008961F7"/>
    <w:rsid w:val="008975A3"/>
    <w:rsid w:val="008A2212"/>
    <w:rsid w:val="008A267F"/>
    <w:rsid w:val="008A29BA"/>
    <w:rsid w:val="008A2CEC"/>
    <w:rsid w:val="008A2DC4"/>
    <w:rsid w:val="008A30EA"/>
    <w:rsid w:val="008A352E"/>
    <w:rsid w:val="008A4229"/>
    <w:rsid w:val="008A44DC"/>
    <w:rsid w:val="008A5628"/>
    <w:rsid w:val="008A6657"/>
    <w:rsid w:val="008A7662"/>
    <w:rsid w:val="008A77C4"/>
    <w:rsid w:val="008A7A05"/>
    <w:rsid w:val="008B003B"/>
    <w:rsid w:val="008B00F4"/>
    <w:rsid w:val="008B0578"/>
    <w:rsid w:val="008B0E74"/>
    <w:rsid w:val="008B18B8"/>
    <w:rsid w:val="008B2E25"/>
    <w:rsid w:val="008B3076"/>
    <w:rsid w:val="008B32BF"/>
    <w:rsid w:val="008B397C"/>
    <w:rsid w:val="008B401F"/>
    <w:rsid w:val="008B6286"/>
    <w:rsid w:val="008B64EC"/>
    <w:rsid w:val="008B6F04"/>
    <w:rsid w:val="008B6F8D"/>
    <w:rsid w:val="008B70B0"/>
    <w:rsid w:val="008C07FC"/>
    <w:rsid w:val="008C0A10"/>
    <w:rsid w:val="008C13D5"/>
    <w:rsid w:val="008C2354"/>
    <w:rsid w:val="008C2E9B"/>
    <w:rsid w:val="008C3E16"/>
    <w:rsid w:val="008C48E3"/>
    <w:rsid w:val="008C4E9B"/>
    <w:rsid w:val="008C5344"/>
    <w:rsid w:val="008C567C"/>
    <w:rsid w:val="008C6C5E"/>
    <w:rsid w:val="008C6E3D"/>
    <w:rsid w:val="008D07F7"/>
    <w:rsid w:val="008D12EA"/>
    <w:rsid w:val="008D2FC0"/>
    <w:rsid w:val="008D32F3"/>
    <w:rsid w:val="008D3667"/>
    <w:rsid w:val="008D6007"/>
    <w:rsid w:val="008D69A9"/>
    <w:rsid w:val="008D72D9"/>
    <w:rsid w:val="008D7BDC"/>
    <w:rsid w:val="008E0DA9"/>
    <w:rsid w:val="008E138F"/>
    <w:rsid w:val="008E179B"/>
    <w:rsid w:val="008E3966"/>
    <w:rsid w:val="008E4A90"/>
    <w:rsid w:val="008E4FD6"/>
    <w:rsid w:val="008E5806"/>
    <w:rsid w:val="008E5953"/>
    <w:rsid w:val="008E6522"/>
    <w:rsid w:val="008E6969"/>
    <w:rsid w:val="008E7834"/>
    <w:rsid w:val="008E7A99"/>
    <w:rsid w:val="008E7DE7"/>
    <w:rsid w:val="008F0721"/>
    <w:rsid w:val="008F0B68"/>
    <w:rsid w:val="008F0D24"/>
    <w:rsid w:val="008F1290"/>
    <w:rsid w:val="008F2309"/>
    <w:rsid w:val="008F2820"/>
    <w:rsid w:val="008F48A7"/>
    <w:rsid w:val="008F4AA4"/>
    <w:rsid w:val="008F4D2D"/>
    <w:rsid w:val="008F63C0"/>
    <w:rsid w:val="008F6B1C"/>
    <w:rsid w:val="008F7B91"/>
    <w:rsid w:val="00900A3F"/>
    <w:rsid w:val="00900DE7"/>
    <w:rsid w:val="00905238"/>
    <w:rsid w:val="00905639"/>
    <w:rsid w:val="0090620A"/>
    <w:rsid w:val="009069A8"/>
    <w:rsid w:val="00906C18"/>
    <w:rsid w:val="00906E7E"/>
    <w:rsid w:val="00907A2E"/>
    <w:rsid w:val="0091096B"/>
    <w:rsid w:val="009115ED"/>
    <w:rsid w:val="00911AE5"/>
    <w:rsid w:val="00912A3A"/>
    <w:rsid w:val="00912B00"/>
    <w:rsid w:val="0091303E"/>
    <w:rsid w:val="009140EE"/>
    <w:rsid w:val="009144A8"/>
    <w:rsid w:val="0091492A"/>
    <w:rsid w:val="00914966"/>
    <w:rsid w:val="00914ECA"/>
    <w:rsid w:val="00915060"/>
    <w:rsid w:val="0091507D"/>
    <w:rsid w:val="00915E02"/>
    <w:rsid w:val="00916E93"/>
    <w:rsid w:val="00920031"/>
    <w:rsid w:val="00920135"/>
    <w:rsid w:val="009201CB"/>
    <w:rsid w:val="00920CE8"/>
    <w:rsid w:val="00921BA5"/>
    <w:rsid w:val="00922025"/>
    <w:rsid w:val="00922F63"/>
    <w:rsid w:val="009230A3"/>
    <w:rsid w:val="009232BD"/>
    <w:rsid w:val="009238F7"/>
    <w:rsid w:val="00923F24"/>
    <w:rsid w:val="00923FBB"/>
    <w:rsid w:val="0092474F"/>
    <w:rsid w:val="00924919"/>
    <w:rsid w:val="0092504E"/>
    <w:rsid w:val="00925D83"/>
    <w:rsid w:val="0092676F"/>
    <w:rsid w:val="00927066"/>
    <w:rsid w:val="009309B5"/>
    <w:rsid w:val="00930B8D"/>
    <w:rsid w:val="00931E56"/>
    <w:rsid w:val="00932060"/>
    <w:rsid w:val="00932588"/>
    <w:rsid w:val="00932BA3"/>
    <w:rsid w:val="00932DC6"/>
    <w:rsid w:val="00933261"/>
    <w:rsid w:val="009342A6"/>
    <w:rsid w:val="00934E3F"/>
    <w:rsid w:val="00935FF4"/>
    <w:rsid w:val="00936882"/>
    <w:rsid w:val="00937398"/>
    <w:rsid w:val="0094183C"/>
    <w:rsid w:val="009418B0"/>
    <w:rsid w:val="009418DD"/>
    <w:rsid w:val="00941F5F"/>
    <w:rsid w:val="00942095"/>
    <w:rsid w:val="00942283"/>
    <w:rsid w:val="0094398D"/>
    <w:rsid w:val="00944632"/>
    <w:rsid w:val="00945398"/>
    <w:rsid w:val="00945485"/>
    <w:rsid w:val="00945E82"/>
    <w:rsid w:val="00946B92"/>
    <w:rsid w:val="00947A58"/>
    <w:rsid w:val="009515DC"/>
    <w:rsid w:val="00951CB2"/>
    <w:rsid w:val="00952299"/>
    <w:rsid w:val="00952A36"/>
    <w:rsid w:val="00952EDF"/>
    <w:rsid w:val="00952EE6"/>
    <w:rsid w:val="00952F47"/>
    <w:rsid w:val="00953532"/>
    <w:rsid w:val="009539F3"/>
    <w:rsid w:val="00954166"/>
    <w:rsid w:val="00954174"/>
    <w:rsid w:val="00955661"/>
    <w:rsid w:val="009556DB"/>
    <w:rsid w:val="0095609A"/>
    <w:rsid w:val="00956220"/>
    <w:rsid w:val="00956339"/>
    <w:rsid w:val="0095691E"/>
    <w:rsid w:val="00957B25"/>
    <w:rsid w:val="00957B96"/>
    <w:rsid w:val="00957C46"/>
    <w:rsid w:val="00957EAB"/>
    <w:rsid w:val="0096019E"/>
    <w:rsid w:val="00960AFC"/>
    <w:rsid w:val="00960C58"/>
    <w:rsid w:val="0096234B"/>
    <w:rsid w:val="00962515"/>
    <w:rsid w:val="00962A39"/>
    <w:rsid w:val="00962FE8"/>
    <w:rsid w:val="00963125"/>
    <w:rsid w:val="009631E4"/>
    <w:rsid w:val="009638B7"/>
    <w:rsid w:val="009649ED"/>
    <w:rsid w:val="00965252"/>
    <w:rsid w:val="009662AD"/>
    <w:rsid w:val="0096733B"/>
    <w:rsid w:val="00967528"/>
    <w:rsid w:val="0096752E"/>
    <w:rsid w:val="0097051D"/>
    <w:rsid w:val="00970AB7"/>
    <w:rsid w:val="00970D83"/>
    <w:rsid w:val="00970F73"/>
    <w:rsid w:val="009710F2"/>
    <w:rsid w:val="0097142F"/>
    <w:rsid w:val="009719C3"/>
    <w:rsid w:val="0097237C"/>
    <w:rsid w:val="009732DE"/>
    <w:rsid w:val="0097365B"/>
    <w:rsid w:val="00973993"/>
    <w:rsid w:val="00973B26"/>
    <w:rsid w:val="009747CB"/>
    <w:rsid w:val="00974D4A"/>
    <w:rsid w:val="00975B72"/>
    <w:rsid w:val="00976262"/>
    <w:rsid w:val="00976ABD"/>
    <w:rsid w:val="00976D8F"/>
    <w:rsid w:val="0097720F"/>
    <w:rsid w:val="0097750E"/>
    <w:rsid w:val="009777B0"/>
    <w:rsid w:val="00980885"/>
    <w:rsid w:val="0098094A"/>
    <w:rsid w:val="00981097"/>
    <w:rsid w:val="009810DE"/>
    <w:rsid w:val="0098173F"/>
    <w:rsid w:val="00982F28"/>
    <w:rsid w:val="00983482"/>
    <w:rsid w:val="0098488C"/>
    <w:rsid w:val="00984B03"/>
    <w:rsid w:val="00984CD5"/>
    <w:rsid w:val="00986013"/>
    <w:rsid w:val="00986916"/>
    <w:rsid w:val="009869A3"/>
    <w:rsid w:val="009872BE"/>
    <w:rsid w:val="0099024C"/>
    <w:rsid w:val="009903C8"/>
    <w:rsid w:val="00990648"/>
    <w:rsid w:val="009907A3"/>
    <w:rsid w:val="009918B6"/>
    <w:rsid w:val="009927F3"/>
    <w:rsid w:val="00992F11"/>
    <w:rsid w:val="00993007"/>
    <w:rsid w:val="009930D6"/>
    <w:rsid w:val="009940D3"/>
    <w:rsid w:val="00994C0A"/>
    <w:rsid w:val="0099689F"/>
    <w:rsid w:val="00996A30"/>
    <w:rsid w:val="00996A75"/>
    <w:rsid w:val="00996E1C"/>
    <w:rsid w:val="00996F85"/>
    <w:rsid w:val="009A03AC"/>
    <w:rsid w:val="009A0C88"/>
    <w:rsid w:val="009A0FEB"/>
    <w:rsid w:val="009A14BA"/>
    <w:rsid w:val="009A1FE0"/>
    <w:rsid w:val="009A2B04"/>
    <w:rsid w:val="009A32BA"/>
    <w:rsid w:val="009A399D"/>
    <w:rsid w:val="009A3D76"/>
    <w:rsid w:val="009A3FBC"/>
    <w:rsid w:val="009A41FF"/>
    <w:rsid w:val="009A462D"/>
    <w:rsid w:val="009A48A8"/>
    <w:rsid w:val="009A59E5"/>
    <w:rsid w:val="009A5AE3"/>
    <w:rsid w:val="009A645E"/>
    <w:rsid w:val="009B007F"/>
    <w:rsid w:val="009B0331"/>
    <w:rsid w:val="009B07A6"/>
    <w:rsid w:val="009B16C5"/>
    <w:rsid w:val="009B1C5D"/>
    <w:rsid w:val="009B1F22"/>
    <w:rsid w:val="009B2353"/>
    <w:rsid w:val="009B3197"/>
    <w:rsid w:val="009B340B"/>
    <w:rsid w:val="009B3E91"/>
    <w:rsid w:val="009B5951"/>
    <w:rsid w:val="009B7651"/>
    <w:rsid w:val="009B7BC4"/>
    <w:rsid w:val="009B7F1C"/>
    <w:rsid w:val="009C0101"/>
    <w:rsid w:val="009C04E4"/>
    <w:rsid w:val="009C1118"/>
    <w:rsid w:val="009C2D5C"/>
    <w:rsid w:val="009C2D67"/>
    <w:rsid w:val="009C2D7C"/>
    <w:rsid w:val="009C374C"/>
    <w:rsid w:val="009C39C5"/>
    <w:rsid w:val="009C4908"/>
    <w:rsid w:val="009C50D8"/>
    <w:rsid w:val="009C5A08"/>
    <w:rsid w:val="009C5A35"/>
    <w:rsid w:val="009C5FA7"/>
    <w:rsid w:val="009C5FEC"/>
    <w:rsid w:val="009C6058"/>
    <w:rsid w:val="009C6F42"/>
    <w:rsid w:val="009C7104"/>
    <w:rsid w:val="009D070E"/>
    <w:rsid w:val="009D19C3"/>
    <w:rsid w:val="009D1F58"/>
    <w:rsid w:val="009D2137"/>
    <w:rsid w:val="009D232F"/>
    <w:rsid w:val="009D2AFB"/>
    <w:rsid w:val="009D502A"/>
    <w:rsid w:val="009D6010"/>
    <w:rsid w:val="009D6298"/>
    <w:rsid w:val="009D6517"/>
    <w:rsid w:val="009D660D"/>
    <w:rsid w:val="009D71BF"/>
    <w:rsid w:val="009D7320"/>
    <w:rsid w:val="009D74CE"/>
    <w:rsid w:val="009D7B77"/>
    <w:rsid w:val="009E01F4"/>
    <w:rsid w:val="009E19C0"/>
    <w:rsid w:val="009E34CE"/>
    <w:rsid w:val="009E3CB6"/>
    <w:rsid w:val="009E432E"/>
    <w:rsid w:val="009E5F1D"/>
    <w:rsid w:val="009E639F"/>
    <w:rsid w:val="009E66AE"/>
    <w:rsid w:val="009E6CBE"/>
    <w:rsid w:val="009E7FA1"/>
    <w:rsid w:val="009F01D6"/>
    <w:rsid w:val="009F194E"/>
    <w:rsid w:val="009F2F70"/>
    <w:rsid w:val="009F439B"/>
    <w:rsid w:val="009F495D"/>
    <w:rsid w:val="009F4C45"/>
    <w:rsid w:val="009F526A"/>
    <w:rsid w:val="009F5305"/>
    <w:rsid w:val="009F595B"/>
    <w:rsid w:val="009F6081"/>
    <w:rsid w:val="009F6D89"/>
    <w:rsid w:val="009F793E"/>
    <w:rsid w:val="00A00023"/>
    <w:rsid w:val="00A0041B"/>
    <w:rsid w:val="00A00619"/>
    <w:rsid w:val="00A0159A"/>
    <w:rsid w:val="00A01E1F"/>
    <w:rsid w:val="00A02A2B"/>
    <w:rsid w:val="00A02E06"/>
    <w:rsid w:val="00A03A0C"/>
    <w:rsid w:val="00A04AB7"/>
    <w:rsid w:val="00A04ADF"/>
    <w:rsid w:val="00A06F33"/>
    <w:rsid w:val="00A07246"/>
    <w:rsid w:val="00A103D6"/>
    <w:rsid w:val="00A10D75"/>
    <w:rsid w:val="00A11469"/>
    <w:rsid w:val="00A115A8"/>
    <w:rsid w:val="00A11F4C"/>
    <w:rsid w:val="00A125CA"/>
    <w:rsid w:val="00A12F3A"/>
    <w:rsid w:val="00A13715"/>
    <w:rsid w:val="00A138B8"/>
    <w:rsid w:val="00A145A5"/>
    <w:rsid w:val="00A14BDB"/>
    <w:rsid w:val="00A14E2D"/>
    <w:rsid w:val="00A1527C"/>
    <w:rsid w:val="00A155BA"/>
    <w:rsid w:val="00A158C6"/>
    <w:rsid w:val="00A1655A"/>
    <w:rsid w:val="00A166E5"/>
    <w:rsid w:val="00A16C4F"/>
    <w:rsid w:val="00A17A04"/>
    <w:rsid w:val="00A20D4F"/>
    <w:rsid w:val="00A20DAE"/>
    <w:rsid w:val="00A213C8"/>
    <w:rsid w:val="00A21CC1"/>
    <w:rsid w:val="00A22481"/>
    <w:rsid w:val="00A22E3B"/>
    <w:rsid w:val="00A230C1"/>
    <w:rsid w:val="00A23953"/>
    <w:rsid w:val="00A23DDF"/>
    <w:rsid w:val="00A24CE5"/>
    <w:rsid w:val="00A25B37"/>
    <w:rsid w:val="00A25C3D"/>
    <w:rsid w:val="00A25ED3"/>
    <w:rsid w:val="00A26802"/>
    <w:rsid w:val="00A26B24"/>
    <w:rsid w:val="00A303DD"/>
    <w:rsid w:val="00A304B5"/>
    <w:rsid w:val="00A31A7A"/>
    <w:rsid w:val="00A31FA9"/>
    <w:rsid w:val="00A334F1"/>
    <w:rsid w:val="00A336BB"/>
    <w:rsid w:val="00A33A90"/>
    <w:rsid w:val="00A35315"/>
    <w:rsid w:val="00A372F8"/>
    <w:rsid w:val="00A37783"/>
    <w:rsid w:val="00A37971"/>
    <w:rsid w:val="00A4029F"/>
    <w:rsid w:val="00A40424"/>
    <w:rsid w:val="00A40606"/>
    <w:rsid w:val="00A408A9"/>
    <w:rsid w:val="00A410E7"/>
    <w:rsid w:val="00A42A34"/>
    <w:rsid w:val="00A42FCE"/>
    <w:rsid w:val="00A4336C"/>
    <w:rsid w:val="00A45071"/>
    <w:rsid w:val="00A4533A"/>
    <w:rsid w:val="00A459AB"/>
    <w:rsid w:val="00A4720A"/>
    <w:rsid w:val="00A472BC"/>
    <w:rsid w:val="00A500B0"/>
    <w:rsid w:val="00A50D3F"/>
    <w:rsid w:val="00A517BB"/>
    <w:rsid w:val="00A51E9B"/>
    <w:rsid w:val="00A52075"/>
    <w:rsid w:val="00A525E1"/>
    <w:rsid w:val="00A53584"/>
    <w:rsid w:val="00A5366E"/>
    <w:rsid w:val="00A538F9"/>
    <w:rsid w:val="00A55445"/>
    <w:rsid w:val="00A5584C"/>
    <w:rsid w:val="00A55D3C"/>
    <w:rsid w:val="00A565C5"/>
    <w:rsid w:val="00A57556"/>
    <w:rsid w:val="00A57C5A"/>
    <w:rsid w:val="00A60673"/>
    <w:rsid w:val="00A60C63"/>
    <w:rsid w:val="00A61F28"/>
    <w:rsid w:val="00A620C0"/>
    <w:rsid w:val="00A62470"/>
    <w:rsid w:val="00A62C52"/>
    <w:rsid w:val="00A62EBD"/>
    <w:rsid w:val="00A6430A"/>
    <w:rsid w:val="00A652B0"/>
    <w:rsid w:val="00A654A6"/>
    <w:rsid w:val="00A65622"/>
    <w:rsid w:val="00A661C0"/>
    <w:rsid w:val="00A666A9"/>
    <w:rsid w:val="00A66D32"/>
    <w:rsid w:val="00A66EC7"/>
    <w:rsid w:val="00A6709D"/>
    <w:rsid w:val="00A7071E"/>
    <w:rsid w:val="00A70DB3"/>
    <w:rsid w:val="00A70F34"/>
    <w:rsid w:val="00A70FE6"/>
    <w:rsid w:val="00A71186"/>
    <w:rsid w:val="00A71CEC"/>
    <w:rsid w:val="00A72411"/>
    <w:rsid w:val="00A72BC5"/>
    <w:rsid w:val="00A72F0E"/>
    <w:rsid w:val="00A73E1C"/>
    <w:rsid w:val="00A748FB"/>
    <w:rsid w:val="00A74C73"/>
    <w:rsid w:val="00A75434"/>
    <w:rsid w:val="00A76EA5"/>
    <w:rsid w:val="00A771D0"/>
    <w:rsid w:val="00A77785"/>
    <w:rsid w:val="00A77B05"/>
    <w:rsid w:val="00A80A7D"/>
    <w:rsid w:val="00A80F07"/>
    <w:rsid w:val="00A810C0"/>
    <w:rsid w:val="00A814A2"/>
    <w:rsid w:val="00A817CC"/>
    <w:rsid w:val="00A82179"/>
    <w:rsid w:val="00A826BA"/>
    <w:rsid w:val="00A8275C"/>
    <w:rsid w:val="00A82BB0"/>
    <w:rsid w:val="00A82CCE"/>
    <w:rsid w:val="00A82EE1"/>
    <w:rsid w:val="00A830E9"/>
    <w:rsid w:val="00A830F5"/>
    <w:rsid w:val="00A83CE5"/>
    <w:rsid w:val="00A83FA5"/>
    <w:rsid w:val="00A84EA4"/>
    <w:rsid w:val="00A85AB6"/>
    <w:rsid w:val="00A904CA"/>
    <w:rsid w:val="00A9068E"/>
    <w:rsid w:val="00A90DDE"/>
    <w:rsid w:val="00A913CA"/>
    <w:rsid w:val="00A91A5B"/>
    <w:rsid w:val="00A91B88"/>
    <w:rsid w:val="00A923E5"/>
    <w:rsid w:val="00A92C7E"/>
    <w:rsid w:val="00A92C96"/>
    <w:rsid w:val="00A92E65"/>
    <w:rsid w:val="00A94ACB"/>
    <w:rsid w:val="00A95229"/>
    <w:rsid w:val="00A96450"/>
    <w:rsid w:val="00A96985"/>
    <w:rsid w:val="00A96D3C"/>
    <w:rsid w:val="00A97AFB"/>
    <w:rsid w:val="00A97EEE"/>
    <w:rsid w:val="00AA0000"/>
    <w:rsid w:val="00AA0832"/>
    <w:rsid w:val="00AA162B"/>
    <w:rsid w:val="00AA191C"/>
    <w:rsid w:val="00AA2878"/>
    <w:rsid w:val="00AA4009"/>
    <w:rsid w:val="00AA4C15"/>
    <w:rsid w:val="00AA5B37"/>
    <w:rsid w:val="00AA5C1A"/>
    <w:rsid w:val="00AA6FE6"/>
    <w:rsid w:val="00AA7BA7"/>
    <w:rsid w:val="00AB0263"/>
    <w:rsid w:val="00AB0992"/>
    <w:rsid w:val="00AB19AE"/>
    <w:rsid w:val="00AB46BF"/>
    <w:rsid w:val="00AB4FBC"/>
    <w:rsid w:val="00AB6556"/>
    <w:rsid w:val="00AB6934"/>
    <w:rsid w:val="00AB78C2"/>
    <w:rsid w:val="00AB7EB2"/>
    <w:rsid w:val="00AC006D"/>
    <w:rsid w:val="00AC0560"/>
    <w:rsid w:val="00AC0BBD"/>
    <w:rsid w:val="00AC2A3C"/>
    <w:rsid w:val="00AC2EDA"/>
    <w:rsid w:val="00AC4D78"/>
    <w:rsid w:val="00AC5206"/>
    <w:rsid w:val="00AC5553"/>
    <w:rsid w:val="00AC66AF"/>
    <w:rsid w:val="00AC7D35"/>
    <w:rsid w:val="00AD0BCB"/>
    <w:rsid w:val="00AD1F2E"/>
    <w:rsid w:val="00AD277A"/>
    <w:rsid w:val="00AD2A7B"/>
    <w:rsid w:val="00AD35BA"/>
    <w:rsid w:val="00AD395E"/>
    <w:rsid w:val="00AD3977"/>
    <w:rsid w:val="00AD398A"/>
    <w:rsid w:val="00AD3A46"/>
    <w:rsid w:val="00AD49F5"/>
    <w:rsid w:val="00AD53C7"/>
    <w:rsid w:val="00AD60AD"/>
    <w:rsid w:val="00AD66FB"/>
    <w:rsid w:val="00AD688E"/>
    <w:rsid w:val="00AD6B6E"/>
    <w:rsid w:val="00AD6DA9"/>
    <w:rsid w:val="00AD765C"/>
    <w:rsid w:val="00AE04D9"/>
    <w:rsid w:val="00AE17BB"/>
    <w:rsid w:val="00AE1A79"/>
    <w:rsid w:val="00AE1CAD"/>
    <w:rsid w:val="00AE22CC"/>
    <w:rsid w:val="00AE23F2"/>
    <w:rsid w:val="00AE3DCF"/>
    <w:rsid w:val="00AE3F04"/>
    <w:rsid w:val="00AE4199"/>
    <w:rsid w:val="00AE4214"/>
    <w:rsid w:val="00AE57A9"/>
    <w:rsid w:val="00AE5AE2"/>
    <w:rsid w:val="00AE5D5D"/>
    <w:rsid w:val="00AE62F8"/>
    <w:rsid w:val="00AE644C"/>
    <w:rsid w:val="00AE6884"/>
    <w:rsid w:val="00AF13AE"/>
    <w:rsid w:val="00AF1A44"/>
    <w:rsid w:val="00AF24BE"/>
    <w:rsid w:val="00AF24C0"/>
    <w:rsid w:val="00AF3835"/>
    <w:rsid w:val="00AF4E70"/>
    <w:rsid w:val="00AF73ED"/>
    <w:rsid w:val="00AF7588"/>
    <w:rsid w:val="00AF7636"/>
    <w:rsid w:val="00B00148"/>
    <w:rsid w:val="00B00797"/>
    <w:rsid w:val="00B00ED3"/>
    <w:rsid w:val="00B0197A"/>
    <w:rsid w:val="00B01ED0"/>
    <w:rsid w:val="00B01F25"/>
    <w:rsid w:val="00B01FD7"/>
    <w:rsid w:val="00B026F1"/>
    <w:rsid w:val="00B0287E"/>
    <w:rsid w:val="00B03388"/>
    <w:rsid w:val="00B04767"/>
    <w:rsid w:val="00B05445"/>
    <w:rsid w:val="00B05ED8"/>
    <w:rsid w:val="00B06890"/>
    <w:rsid w:val="00B10660"/>
    <w:rsid w:val="00B11619"/>
    <w:rsid w:val="00B11DA7"/>
    <w:rsid w:val="00B12F01"/>
    <w:rsid w:val="00B1389A"/>
    <w:rsid w:val="00B13AEA"/>
    <w:rsid w:val="00B13BB5"/>
    <w:rsid w:val="00B13D9B"/>
    <w:rsid w:val="00B149F2"/>
    <w:rsid w:val="00B14D53"/>
    <w:rsid w:val="00B171CB"/>
    <w:rsid w:val="00B17F57"/>
    <w:rsid w:val="00B20443"/>
    <w:rsid w:val="00B204EF"/>
    <w:rsid w:val="00B218CE"/>
    <w:rsid w:val="00B2234B"/>
    <w:rsid w:val="00B2293E"/>
    <w:rsid w:val="00B22AA8"/>
    <w:rsid w:val="00B23350"/>
    <w:rsid w:val="00B23AEC"/>
    <w:rsid w:val="00B2603F"/>
    <w:rsid w:val="00B26A6C"/>
    <w:rsid w:val="00B27FBE"/>
    <w:rsid w:val="00B30695"/>
    <w:rsid w:val="00B30FE2"/>
    <w:rsid w:val="00B31318"/>
    <w:rsid w:val="00B31364"/>
    <w:rsid w:val="00B32177"/>
    <w:rsid w:val="00B32CC1"/>
    <w:rsid w:val="00B3361F"/>
    <w:rsid w:val="00B342CF"/>
    <w:rsid w:val="00B34764"/>
    <w:rsid w:val="00B34979"/>
    <w:rsid w:val="00B353F5"/>
    <w:rsid w:val="00B360AE"/>
    <w:rsid w:val="00B36579"/>
    <w:rsid w:val="00B36DBF"/>
    <w:rsid w:val="00B371A9"/>
    <w:rsid w:val="00B371EA"/>
    <w:rsid w:val="00B373F5"/>
    <w:rsid w:val="00B37602"/>
    <w:rsid w:val="00B376DA"/>
    <w:rsid w:val="00B40170"/>
    <w:rsid w:val="00B40650"/>
    <w:rsid w:val="00B41EF8"/>
    <w:rsid w:val="00B42CAE"/>
    <w:rsid w:val="00B42D4F"/>
    <w:rsid w:val="00B434C0"/>
    <w:rsid w:val="00B444A9"/>
    <w:rsid w:val="00B445C5"/>
    <w:rsid w:val="00B451A6"/>
    <w:rsid w:val="00B453BA"/>
    <w:rsid w:val="00B455BC"/>
    <w:rsid w:val="00B46A1F"/>
    <w:rsid w:val="00B46ADA"/>
    <w:rsid w:val="00B46B2D"/>
    <w:rsid w:val="00B46D27"/>
    <w:rsid w:val="00B47D49"/>
    <w:rsid w:val="00B51A8D"/>
    <w:rsid w:val="00B522B0"/>
    <w:rsid w:val="00B52D22"/>
    <w:rsid w:val="00B52DDE"/>
    <w:rsid w:val="00B5325C"/>
    <w:rsid w:val="00B53D21"/>
    <w:rsid w:val="00B54646"/>
    <w:rsid w:val="00B549A3"/>
    <w:rsid w:val="00B55851"/>
    <w:rsid w:val="00B5687D"/>
    <w:rsid w:val="00B5728D"/>
    <w:rsid w:val="00B573A4"/>
    <w:rsid w:val="00B574EA"/>
    <w:rsid w:val="00B5799A"/>
    <w:rsid w:val="00B60002"/>
    <w:rsid w:val="00B6142D"/>
    <w:rsid w:val="00B615C2"/>
    <w:rsid w:val="00B616E5"/>
    <w:rsid w:val="00B6171C"/>
    <w:rsid w:val="00B62358"/>
    <w:rsid w:val="00B62636"/>
    <w:rsid w:val="00B62E37"/>
    <w:rsid w:val="00B62F50"/>
    <w:rsid w:val="00B641D3"/>
    <w:rsid w:val="00B646F9"/>
    <w:rsid w:val="00B649DD"/>
    <w:rsid w:val="00B65FC7"/>
    <w:rsid w:val="00B6685F"/>
    <w:rsid w:val="00B66CFE"/>
    <w:rsid w:val="00B66E64"/>
    <w:rsid w:val="00B67A78"/>
    <w:rsid w:val="00B67A90"/>
    <w:rsid w:val="00B703DE"/>
    <w:rsid w:val="00B711D4"/>
    <w:rsid w:val="00B71D3A"/>
    <w:rsid w:val="00B7301E"/>
    <w:rsid w:val="00B734DA"/>
    <w:rsid w:val="00B73970"/>
    <w:rsid w:val="00B73AA0"/>
    <w:rsid w:val="00B7425E"/>
    <w:rsid w:val="00B74467"/>
    <w:rsid w:val="00B745C2"/>
    <w:rsid w:val="00B749D0"/>
    <w:rsid w:val="00B74C38"/>
    <w:rsid w:val="00B75210"/>
    <w:rsid w:val="00B7542A"/>
    <w:rsid w:val="00B75B65"/>
    <w:rsid w:val="00B76FC2"/>
    <w:rsid w:val="00B77CCB"/>
    <w:rsid w:val="00B77F25"/>
    <w:rsid w:val="00B77FAA"/>
    <w:rsid w:val="00B80069"/>
    <w:rsid w:val="00B80FD5"/>
    <w:rsid w:val="00B8122A"/>
    <w:rsid w:val="00B8131A"/>
    <w:rsid w:val="00B819E1"/>
    <w:rsid w:val="00B824CB"/>
    <w:rsid w:val="00B826D8"/>
    <w:rsid w:val="00B827F8"/>
    <w:rsid w:val="00B82841"/>
    <w:rsid w:val="00B82B12"/>
    <w:rsid w:val="00B82D51"/>
    <w:rsid w:val="00B83406"/>
    <w:rsid w:val="00B83732"/>
    <w:rsid w:val="00B84AB3"/>
    <w:rsid w:val="00B8546B"/>
    <w:rsid w:val="00B85EA6"/>
    <w:rsid w:val="00B873A0"/>
    <w:rsid w:val="00B90CA3"/>
    <w:rsid w:val="00B90D67"/>
    <w:rsid w:val="00B9163A"/>
    <w:rsid w:val="00B91A6E"/>
    <w:rsid w:val="00B91E13"/>
    <w:rsid w:val="00B932C0"/>
    <w:rsid w:val="00B93DEC"/>
    <w:rsid w:val="00B9408C"/>
    <w:rsid w:val="00B941C0"/>
    <w:rsid w:val="00B94CA4"/>
    <w:rsid w:val="00BA01B8"/>
    <w:rsid w:val="00BA0D14"/>
    <w:rsid w:val="00BA13DD"/>
    <w:rsid w:val="00BA1708"/>
    <w:rsid w:val="00BA1F11"/>
    <w:rsid w:val="00BA235A"/>
    <w:rsid w:val="00BA256A"/>
    <w:rsid w:val="00BA260D"/>
    <w:rsid w:val="00BA2613"/>
    <w:rsid w:val="00BA2DA2"/>
    <w:rsid w:val="00BA3159"/>
    <w:rsid w:val="00BA3F29"/>
    <w:rsid w:val="00BA4476"/>
    <w:rsid w:val="00BA4924"/>
    <w:rsid w:val="00BA4E35"/>
    <w:rsid w:val="00BA5503"/>
    <w:rsid w:val="00BA5C46"/>
    <w:rsid w:val="00BA5EDB"/>
    <w:rsid w:val="00BA5FB4"/>
    <w:rsid w:val="00BB13DC"/>
    <w:rsid w:val="00BB18C3"/>
    <w:rsid w:val="00BB1F81"/>
    <w:rsid w:val="00BB382B"/>
    <w:rsid w:val="00BB4532"/>
    <w:rsid w:val="00BB4DAF"/>
    <w:rsid w:val="00BB5498"/>
    <w:rsid w:val="00BB5999"/>
    <w:rsid w:val="00BB6A39"/>
    <w:rsid w:val="00BB7670"/>
    <w:rsid w:val="00BB7ED3"/>
    <w:rsid w:val="00BC003C"/>
    <w:rsid w:val="00BC0E77"/>
    <w:rsid w:val="00BC1FD1"/>
    <w:rsid w:val="00BC2D8D"/>
    <w:rsid w:val="00BC3099"/>
    <w:rsid w:val="00BC386D"/>
    <w:rsid w:val="00BC3AFD"/>
    <w:rsid w:val="00BC4E29"/>
    <w:rsid w:val="00BC5531"/>
    <w:rsid w:val="00BC741D"/>
    <w:rsid w:val="00BC7AFA"/>
    <w:rsid w:val="00BC7FBE"/>
    <w:rsid w:val="00BD0617"/>
    <w:rsid w:val="00BD120D"/>
    <w:rsid w:val="00BD1EAA"/>
    <w:rsid w:val="00BD1F28"/>
    <w:rsid w:val="00BD236A"/>
    <w:rsid w:val="00BD26C9"/>
    <w:rsid w:val="00BD3E4A"/>
    <w:rsid w:val="00BD5107"/>
    <w:rsid w:val="00BD5339"/>
    <w:rsid w:val="00BD55B1"/>
    <w:rsid w:val="00BD63A5"/>
    <w:rsid w:val="00BD6896"/>
    <w:rsid w:val="00BD733E"/>
    <w:rsid w:val="00BD7C01"/>
    <w:rsid w:val="00BD7CB8"/>
    <w:rsid w:val="00BE1642"/>
    <w:rsid w:val="00BE2092"/>
    <w:rsid w:val="00BE2479"/>
    <w:rsid w:val="00BE298C"/>
    <w:rsid w:val="00BE3F17"/>
    <w:rsid w:val="00BE4056"/>
    <w:rsid w:val="00BE5A21"/>
    <w:rsid w:val="00BE5DD9"/>
    <w:rsid w:val="00BE6553"/>
    <w:rsid w:val="00BE67DA"/>
    <w:rsid w:val="00BE6840"/>
    <w:rsid w:val="00BE74EF"/>
    <w:rsid w:val="00BE7C1B"/>
    <w:rsid w:val="00BF07DC"/>
    <w:rsid w:val="00BF36D7"/>
    <w:rsid w:val="00BF371D"/>
    <w:rsid w:val="00BF4660"/>
    <w:rsid w:val="00BF5216"/>
    <w:rsid w:val="00BF53B9"/>
    <w:rsid w:val="00BF60A0"/>
    <w:rsid w:val="00BF6133"/>
    <w:rsid w:val="00BF7422"/>
    <w:rsid w:val="00BF7F05"/>
    <w:rsid w:val="00C002CE"/>
    <w:rsid w:val="00C00462"/>
    <w:rsid w:val="00C00A99"/>
    <w:rsid w:val="00C00D0E"/>
    <w:rsid w:val="00C010C7"/>
    <w:rsid w:val="00C01100"/>
    <w:rsid w:val="00C01249"/>
    <w:rsid w:val="00C0225E"/>
    <w:rsid w:val="00C02CC4"/>
    <w:rsid w:val="00C03306"/>
    <w:rsid w:val="00C0436E"/>
    <w:rsid w:val="00C0622A"/>
    <w:rsid w:val="00C066EC"/>
    <w:rsid w:val="00C06B55"/>
    <w:rsid w:val="00C07A2B"/>
    <w:rsid w:val="00C1010A"/>
    <w:rsid w:val="00C1080A"/>
    <w:rsid w:val="00C108C6"/>
    <w:rsid w:val="00C1198A"/>
    <w:rsid w:val="00C128F7"/>
    <w:rsid w:val="00C1301A"/>
    <w:rsid w:val="00C1412B"/>
    <w:rsid w:val="00C14629"/>
    <w:rsid w:val="00C15705"/>
    <w:rsid w:val="00C15EE6"/>
    <w:rsid w:val="00C16D17"/>
    <w:rsid w:val="00C16D88"/>
    <w:rsid w:val="00C16FE5"/>
    <w:rsid w:val="00C17139"/>
    <w:rsid w:val="00C1764F"/>
    <w:rsid w:val="00C2002B"/>
    <w:rsid w:val="00C2028D"/>
    <w:rsid w:val="00C20989"/>
    <w:rsid w:val="00C21E1E"/>
    <w:rsid w:val="00C21F0F"/>
    <w:rsid w:val="00C21F1D"/>
    <w:rsid w:val="00C232FC"/>
    <w:rsid w:val="00C24C87"/>
    <w:rsid w:val="00C24F4E"/>
    <w:rsid w:val="00C2600B"/>
    <w:rsid w:val="00C270B3"/>
    <w:rsid w:val="00C276C8"/>
    <w:rsid w:val="00C277D3"/>
    <w:rsid w:val="00C30507"/>
    <w:rsid w:val="00C309C9"/>
    <w:rsid w:val="00C30CA8"/>
    <w:rsid w:val="00C31110"/>
    <w:rsid w:val="00C317AB"/>
    <w:rsid w:val="00C32869"/>
    <w:rsid w:val="00C328C9"/>
    <w:rsid w:val="00C32C7A"/>
    <w:rsid w:val="00C339AC"/>
    <w:rsid w:val="00C33EEE"/>
    <w:rsid w:val="00C349CE"/>
    <w:rsid w:val="00C34A25"/>
    <w:rsid w:val="00C34B91"/>
    <w:rsid w:val="00C36103"/>
    <w:rsid w:val="00C368BB"/>
    <w:rsid w:val="00C37323"/>
    <w:rsid w:val="00C400DC"/>
    <w:rsid w:val="00C40B2B"/>
    <w:rsid w:val="00C410B0"/>
    <w:rsid w:val="00C41165"/>
    <w:rsid w:val="00C41BD6"/>
    <w:rsid w:val="00C42142"/>
    <w:rsid w:val="00C42429"/>
    <w:rsid w:val="00C42A95"/>
    <w:rsid w:val="00C42B9B"/>
    <w:rsid w:val="00C43702"/>
    <w:rsid w:val="00C43762"/>
    <w:rsid w:val="00C43DD3"/>
    <w:rsid w:val="00C44598"/>
    <w:rsid w:val="00C45642"/>
    <w:rsid w:val="00C45885"/>
    <w:rsid w:val="00C45B60"/>
    <w:rsid w:val="00C45DF1"/>
    <w:rsid w:val="00C45FED"/>
    <w:rsid w:val="00C508F7"/>
    <w:rsid w:val="00C512BC"/>
    <w:rsid w:val="00C532FC"/>
    <w:rsid w:val="00C53860"/>
    <w:rsid w:val="00C53A9F"/>
    <w:rsid w:val="00C5424A"/>
    <w:rsid w:val="00C54D65"/>
    <w:rsid w:val="00C55196"/>
    <w:rsid w:val="00C553F6"/>
    <w:rsid w:val="00C55959"/>
    <w:rsid w:val="00C574B8"/>
    <w:rsid w:val="00C578CE"/>
    <w:rsid w:val="00C60011"/>
    <w:rsid w:val="00C61040"/>
    <w:rsid w:val="00C6278B"/>
    <w:rsid w:val="00C63C52"/>
    <w:rsid w:val="00C63DA4"/>
    <w:rsid w:val="00C644A7"/>
    <w:rsid w:val="00C64848"/>
    <w:rsid w:val="00C64C57"/>
    <w:rsid w:val="00C65906"/>
    <w:rsid w:val="00C6608A"/>
    <w:rsid w:val="00C66199"/>
    <w:rsid w:val="00C66326"/>
    <w:rsid w:val="00C669C1"/>
    <w:rsid w:val="00C670C5"/>
    <w:rsid w:val="00C6764A"/>
    <w:rsid w:val="00C707EA"/>
    <w:rsid w:val="00C71119"/>
    <w:rsid w:val="00C7167F"/>
    <w:rsid w:val="00C72400"/>
    <w:rsid w:val="00C72445"/>
    <w:rsid w:val="00C725B7"/>
    <w:rsid w:val="00C751A8"/>
    <w:rsid w:val="00C7655B"/>
    <w:rsid w:val="00C7668B"/>
    <w:rsid w:val="00C77650"/>
    <w:rsid w:val="00C8158D"/>
    <w:rsid w:val="00C81A20"/>
    <w:rsid w:val="00C822D8"/>
    <w:rsid w:val="00C823F0"/>
    <w:rsid w:val="00C82DB1"/>
    <w:rsid w:val="00C83A5F"/>
    <w:rsid w:val="00C83F5A"/>
    <w:rsid w:val="00C84208"/>
    <w:rsid w:val="00C84989"/>
    <w:rsid w:val="00C85A74"/>
    <w:rsid w:val="00C85CCE"/>
    <w:rsid w:val="00C85F42"/>
    <w:rsid w:val="00C86167"/>
    <w:rsid w:val="00C87294"/>
    <w:rsid w:val="00C87559"/>
    <w:rsid w:val="00C901CE"/>
    <w:rsid w:val="00C902F2"/>
    <w:rsid w:val="00C904C7"/>
    <w:rsid w:val="00C90C02"/>
    <w:rsid w:val="00C90FF7"/>
    <w:rsid w:val="00C911DC"/>
    <w:rsid w:val="00C914ED"/>
    <w:rsid w:val="00C9163B"/>
    <w:rsid w:val="00C919BF"/>
    <w:rsid w:val="00C91EEA"/>
    <w:rsid w:val="00C92B41"/>
    <w:rsid w:val="00C92B6A"/>
    <w:rsid w:val="00C94006"/>
    <w:rsid w:val="00C94A5F"/>
    <w:rsid w:val="00C94A6A"/>
    <w:rsid w:val="00C94AA2"/>
    <w:rsid w:val="00C95931"/>
    <w:rsid w:val="00C96335"/>
    <w:rsid w:val="00C964BB"/>
    <w:rsid w:val="00C969C2"/>
    <w:rsid w:val="00C97C0B"/>
    <w:rsid w:val="00C97D99"/>
    <w:rsid w:val="00CA0332"/>
    <w:rsid w:val="00CA0986"/>
    <w:rsid w:val="00CA12EF"/>
    <w:rsid w:val="00CA1C90"/>
    <w:rsid w:val="00CA281C"/>
    <w:rsid w:val="00CA2BA0"/>
    <w:rsid w:val="00CA37CB"/>
    <w:rsid w:val="00CA4057"/>
    <w:rsid w:val="00CA4850"/>
    <w:rsid w:val="00CA4BA4"/>
    <w:rsid w:val="00CA540B"/>
    <w:rsid w:val="00CA5B51"/>
    <w:rsid w:val="00CA6BF6"/>
    <w:rsid w:val="00CA7029"/>
    <w:rsid w:val="00CA7FC5"/>
    <w:rsid w:val="00CB01CE"/>
    <w:rsid w:val="00CB049B"/>
    <w:rsid w:val="00CB0A80"/>
    <w:rsid w:val="00CB1185"/>
    <w:rsid w:val="00CB1653"/>
    <w:rsid w:val="00CB198C"/>
    <w:rsid w:val="00CB2FB9"/>
    <w:rsid w:val="00CB343C"/>
    <w:rsid w:val="00CB3DAD"/>
    <w:rsid w:val="00CB443D"/>
    <w:rsid w:val="00CB448B"/>
    <w:rsid w:val="00CB4538"/>
    <w:rsid w:val="00CB5523"/>
    <w:rsid w:val="00CB5F07"/>
    <w:rsid w:val="00CB63C6"/>
    <w:rsid w:val="00CB64D0"/>
    <w:rsid w:val="00CB6FD9"/>
    <w:rsid w:val="00CB719A"/>
    <w:rsid w:val="00CB74E2"/>
    <w:rsid w:val="00CB7667"/>
    <w:rsid w:val="00CC00D7"/>
    <w:rsid w:val="00CC0562"/>
    <w:rsid w:val="00CC2B30"/>
    <w:rsid w:val="00CC30CC"/>
    <w:rsid w:val="00CC4CDB"/>
    <w:rsid w:val="00CC5B92"/>
    <w:rsid w:val="00CC6F3B"/>
    <w:rsid w:val="00CC6F81"/>
    <w:rsid w:val="00CC747C"/>
    <w:rsid w:val="00CC7697"/>
    <w:rsid w:val="00CD0521"/>
    <w:rsid w:val="00CD0826"/>
    <w:rsid w:val="00CD1C89"/>
    <w:rsid w:val="00CD1E95"/>
    <w:rsid w:val="00CD33B5"/>
    <w:rsid w:val="00CD3B56"/>
    <w:rsid w:val="00CD47D3"/>
    <w:rsid w:val="00CD4D4E"/>
    <w:rsid w:val="00CD4D72"/>
    <w:rsid w:val="00CD4DD6"/>
    <w:rsid w:val="00CD7A03"/>
    <w:rsid w:val="00CD7F31"/>
    <w:rsid w:val="00CE08FD"/>
    <w:rsid w:val="00CE111C"/>
    <w:rsid w:val="00CE1894"/>
    <w:rsid w:val="00CE1D94"/>
    <w:rsid w:val="00CE1FC9"/>
    <w:rsid w:val="00CE276F"/>
    <w:rsid w:val="00CE2C9E"/>
    <w:rsid w:val="00CE2DDB"/>
    <w:rsid w:val="00CE3831"/>
    <w:rsid w:val="00CE3CFB"/>
    <w:rsid w:val="00CE3F39"/>
    <w:rsid w:val="00CE4DE9"/>
    <w:rsid w:val="00CE5849"/>
    <w:rsid w:val="00CE620C"/>
    <w:rsid w:val="00CE62C8"/>
    <w:rsid w:val="00CE66A3"/>
    <w:rsid w:val="00CE67FF"/>
    <w:rsid w:val="00CE6F4D"/>
    <w:rsid w:val="00CE749C"/>
    <w:rsid w:val="00CF04FB"/>
    <w:rsid w:val="00CF07F5"/>
    <w:rsid w:val="00CF17FF"/>
    <w:rsid w:val="00CF2BE6"/>
    <w:rsid w:val="00CF3C69"/>
    <w:rsid w:val="00CF3D0D"/>
    <w:rsid w:val="00CF406D"/>
    <w:rsid w:val="00CF4171"/>
    <w:rsid w:val="00CF467F"/>
    <w:rsid w:val="00CF476A"/>
    <w:rsid w:val="00CF4C3E"/>
    <w:rsid w:val="00CF5238"/>
    <w:rsid w:val="00CF55D4"/>
    <w:rsid w:val="00CF6ED4"/>
    <w:rsid w:val="00CF72CF"/>
    <w:rsid w:val="00CF73BF"/>
    <w:rsid w:val="00CF7C8B"/>
    <w:rsid w:val="00D0033E"/>
    <w:rsid w:val="00D026B1"/>
    <w:rsid w:val="00D02AA7"/>
    <w:rsid w:val="00D03219"/>
    <w:rsid w:val="00D0347E"/>
    <w:rsid w:val="00D04834"/>
    <w:rsid w:val="00D04AF5"/>
    <w:rsid w:val="00D0508A"/>
    <w:rsid w:val="00D05248"/>
    <w:rsid w:val="00D052F3"/>
    <w:rsid w:val="00D059BD"/>
    <w:rsid w:val="00D05DF1"/>
    <w:rsid w:val="00D05FC9"/>
    <w:rsid w:val="00D06455"/>
    <w:rsid w:val="00D06AC1"/>
    <w:rsid w:val="00D07B51"/>
    <w:rsid w:val="00D11BC4"/>
    <w:rsid w:val="00D11F22"/>
    <w:rsid w:val="00D1218C"/>
    <w:rsid w:val="00D121BF"/>
    <w:rsid w:val="00D1297F"/>
    <w:rsid w:val="00D12E3E"/>
    <w:rsid w:val="00D137E8"/>
    <w:rsid w:val="00D13C19"/>
    <w:rsid w:val="00D13D99"/>
    <w:rsid w:val="00D14CE0"/>
    <w:rsid w:val="00D157CB"/>
    <w:rsid w:val="00D1677D"/>
    <w:rsid w:val="00D172AD"/>
    <w:rsid w:val="00D173D1"/>
    <w:rsid w:val="00D201A7"/>
    <w:rsid w:val="00D20807"/>
    <w:rsid w:val="00D20B31"/>
    <w:rsid w:val="00D20D84"/>
    <w:rsid w:val="00D21010"/>
    <w:rsid w:val="00D216F0"/>
    <w:rsid w:val="00D218AD"/>
    <w:rsid w:val="00D21EB0"/>
    <w:rsid w:val="00D22168"/>
    <w:rsid w:val="00D22296"/>
    <w:rsid w:val="00D229E1"/>
    <w:rsid w:val="00D23400"/>
    <w:rsid w:val="00D2367E"/>
    <w:rsid w:val="00D23A0B"/>
    <w:rsid w:val="00D23DE8"/>
    <w:rsid w:val="00D2449E"/>
    <w:rsid w:val="00D24A40"/>
    <w:rsid w:val="00D25802"/>
    <w:rsid w:val="00D25CD0"/>
    <w:rsid w:val="00D2622D"/>
    <w:rsid w:val="00D26D38"/>
    <w:rsid w:val="00D27D07"/>
    <w:rsid w:val="00D3116A"/>
    <w:rsid w:val="00D31BAF"/>
    <w:rsid w:val="00D32842"/>
    <w:rsid w:val="00D328A0"/>
    <w:rsid w:val="00D336F2"/>
    <w:rsid w:val="00D33994"/>
    <w:rsid w:val="00D340D0"/>
    <w:rsid w:val="00D3496C"/>
    <w:rsid w:val="00D34FF1"/>
    <w:rsid w:val="00D350B4"/>
    <w:rsid w:val="00D35275"/>
    <w:rsid w:val="00D356AC"/>
    <w:rsid w:val="00D35D58"/>
    <w:rsid w:val="00D375D0"/>
    <w:rsid w:val="00D408D2"/>
    <w:rsid w:val="00D42118"/>
    <w:rsid w:val="00D43CE0"/>
    <w:rsid w:val="00D43FAE"/>
    <w:rsid w:val="00D4478A"/>
    <w:rsid w:val="00D4503C"/>
    <w:rsid w:val="00D458B7"/>
    <w:rsid w:val="00D45E22"/>
    <w:rsid w:val="00D47396"/>
    <w:rsid w:val="00D47509"/>
    <w:rsid w:val="00D50B9A"/>
    <w:rsid w:val="00D51387"/>
    <w:rsid w:val="00D5157F"/>
    <w:rsid w:val="00D51887"/>
    <w:rsid w:val="00D51ACB"/>
    <w:rsid w:val="00D53B69"/>
    <w:rsid w:val="00D54F07"/>
    <w:rsid w:val="00D552A9"/>
    <w:rsid w:val="00D553FF"/>
    <w:rsid w:val="00D5576D"/>
    <w:rsid w:val="00D55974"/>
    <w:rsid w:val="00D55E77"/>
    <w:rsid w:val="00D56219"/>
    <w:rsid w:val="00D565CB"/>
    <w:rsid w:val="00D568ED"/>
    <w:rsid w:val="00D60B00"/>
    <w:rsid w:val="00D60B89"/>
    <w:rsid w:val="00D60D7F"/>
    <w:rsid w:val="00D6100B"/>
    <w:rsid w:val="00D610D1"/>
    <w:rsid w:val="00D61623"/>
    <w:rsid w:val="00D624A5"/>
    <w:rsid w:val="00D62974"/>
    <w:rsid w:val="00D63B96"/>
    <w:rsid w:val="00D63FD9"/>
    <w:rsid w:val="00D6520F"/>
    <w:rsid w:val="00D65283"/>
    <w:rsid w:val="00D656F6"/>
    <w:rsid w:val="00D65B9C"/>
    <w:rsid w:val="00D65EC2"/>
    <w:rsid w:val="00D665DC"/>
    <w:rsid w:val="00D665F6"/>
    <w:rsid w:val="00D673E2"/>
    <w:rsid w:val="00D72DE7"/>
    <w:rsid w:val="00D73D6F"/>
    <w:rsid w:val="00D74DC6"/>
    <w:rsid w:val="00D76290"/>
    <w:rsid w:val="00D762A6"/>
    <w:rsid w:val="00D76E7C"/>
    <w:rsid w:val="00D77701"/>
    <w:rsid w:val="00D77DA3"/>
    <w:rsid w:val="00D77E59"/>
    <w:rsid w:val="00D80166"/>
    <w:rsid w:val="00D806AA"/>
    <w:rsid w:val="00D808FD"/>
    <w:rsid w:val="00D80AAF"/>
    <w:rsid w:val="00D811B2"/>
    <w:rsid w:val="00D8156C"/>
    <w:rsid w:val="00D82B32"/>
    <w:rsid w:val="00D832AD"/>
    <w:rsid w:val="00D8407D"/>
    <w:rsid w:val="00D840F1"/>
    <w:rsid w:val="00D8439F"/>
    <w:rsid w:val="00D8482F"/>
    <w:rsid w:val="00D852B4"/>
    <w:rsid w:val="00D87365"/>
    <w:rsid w:val="00D879C3"/>
    <w:rsid w:val="00D87CF2"/>
    <w:rsid w:val="00D90037"/>
    <w:rsid w:val="00D903DC"/>
    <w:rsid w:val="00D9064E"/>
    <w:rsid w:val="00D90CFB"/>
    <w:rsid w:val="00D90F0B"/>
    <w:rsid w:val="00D913C9"/>
    <w:rsid w:val="00D915CF"/>
    <w:rsid w:val="00D92681"/>
    <w:rsid w:val="00D928FC"/>
    <w:rsid w:val="00D92B19"/>
    <w:rsid w:val="00D93B5F"/>
    <w:rsid w:val="00D93FC3"/>
    <w:rsid w:val="00D958F9"/>
    <w:rsid w:val="00D95A35"/>
    <w:rsid w:val="00D962FE"/>
    <w:rsid w:val="00D96690"/>
    <w:rsid w:val="00D96F71"/>
    <w:rsid w:val="00D9779F"/>
    <w:rsid w:val="00D97B43"/>
    <w:rsid w:val="00D97F60"/>
    <w:rsid w:val="00DA03C3"/>
    <w:rsid w:val="00DA0F8A"/>
    <w:rsid w:val="00DA16C8"/>
    <w:rsid w:val="00DA3EAF"/>
    <w:rsid w:val="00DA41F7"/>
    <w:rsid w:val="00DA473D"/>
    <w:rsid w:val="00DA5D66"/>
    <w:rsid w:val="00DA5D8F"/>
    <w:rsid w:val="00DA6231"/>
    <w:rsid w:val="00DA624F"/>
    <w:rsid w:val="00DA6935"/>
    <w:rsid w:val="00DA6ED9"/>
    <w:rsid w:val="00DA6F24"/>
    <w:rsid w:val="00DA79F3"/>
    <w:rsid w:val="00DA7D9A"/>
    <w:rsid w:val="00DA7FE9"/>
    <w:rsid w:val="00DB01B8"/>
    <w:rsid w:val="00DB066A"/>
    <w:rsid w:val="00DB074A"/>
    <w:rsid w:val="00DB091B"/>
    <w:rsid w:val="00DB149C"/>
    <w:rsid w:val="00DB156C"/>
    <w:rsid w:val="00DB37C3"/>
    <w:rsid w:val="00DB48B7"/>
    <w:rsid w:val="00DB55D5"/>
    <w:rsid w:val="00DB5A8C"/>
    <w:rsid w:val="00DB6590"/>
    <w:rsid w:val="00DB6973"/>
    <w:rsid w:val="00DB74CE"/>
    <w:rsid w:val="00DB785B"/>
    <w:rsid w:val="00DB7B9D"/>
    <w:rsid w:val="00DC039F"/>
    <w:rsid w:val="00DC1832"/>
    <w:rsid w:val="00DC1F6C"/>
    <w:rsid w:val="00DC21FC"/>
    <w:rsid w:val="00DC2FB0"/>
    <w:rsid w:val="00DC2FC1"/>
    <w:rsid w:val="00DC3356"/>
    <w:rsid w:val="00DC34E6"/>
    <w:rsid w:val="00DC61E6"/>
    <w:rsid w:val="00DC6774"/>
    <w:rsid w:val="00DC68B6"/>
    <w:rsid w:val="00DC6EEC"/>
    <w:rsid w:val="00DC73B2"/>
    <w:rsid w:val="00DC7630"/>
    <w:rsid w:val="00DC7814"/>
    <w:rsid w:val="00DD0482"/>
    <w:rsid w:val="00DD089D"/>
    <w:rsid w:val="00DD1289"/>
    <w:rsid w:val="00DD1477"/>
    <w:rsid w:val="00DD163C"/>
    <w:rsid w:val="00DD2B79"/>
    <w:rsid w:val="00DD2C90"/>
    <w:rsid w:val="00DD2F9A"/>
    <w:rsid w:val="00DD33E5"/>
    <w:rsid w:val="00DD44F0"/>
    <w:rsid w:val="00DD4894"/>
    <w:rsid w:val="00DD55AF"/>
    <w:rsid w:val="00DD5C35"/>
    <w:rsid w:val="00DD5E3F"/>
    <w:rsid w:val="00DD76DC"/>
    <w:rsid w:val="00DE021E"/>
    <w:rsid w:val="00DE1EB3"/>
    <w:rsid w:val="00DE29BC"/>
    <w:rsid w:val="00DE2D1F"/>
    <w:rsid w:val="00DE5E14"/>
    <w:rsid w:val="00DE65B4"/>
    <w:rsid w:val="00DE7E38"/>
    <w:rsid w:val="00DE7F41"/>
    <w:rsid w:val="00DF01F4"/>
    <w:rsid w:val="00DF0FEE"/>
    <w:rsid w:val="00DF1262"/>
    <w:rsid w:val="00DF24CC"/>
    <w:rsid w:val="00DF2692"/>
    <w:rsid w:val="00DF3264"/>
    <w:rsid w:val="00DF3372"/>
    <w:rsid w:val="00DF4825"/>
    <w:rsid w:val="00DF5B26"/>
    <w:rsid w:val="00DF63D0"/>
    <w:rsid w:val="00DF6514"/>
    <w:rsid w:val="00DF6757"/>
    <w:rsid w:val="00DF7AFC"/>
    <w:rsid w:val="00DF7CCE"/>
    <w:rsid w:val="00DF7E55"/>
    <w:rsid w:val="00E00410"/>
    <w:rsid w:val="00E00500"/>
    <w:rsid w:val="00E00985"/>
    <w:rsid w:val="00E00C34"/>
    <w:rsid w:val="00E01790"/>
    <w:rsid w:val="00E01A79"/>
    <w:rsid w:val="00E02928"/>
    <w:rsid w:val="00E0294B"/>
    <w:rsid w:val="00E0306F"/>
    <w:rsid w:val="00E03CA8"/>
    <w:rsid w:val="00E048DA"/>
    <w:rsid w:val="00E04C1C"/>
    <w:rsid w:val="00E04C7B"/>
    <w:rsid w:val="00E05542"/>
    <w:rsid w:val="00E05D83"/>
    <w:rsid w:val="00E06CFB"/>
    <w:rsid w:val="00E075B2"/>
    <w:rsid w:val="00E076D9"/>
    <w:rsid w:val="00E10648"/>
    <w:rsid w:val="00E10DA5"/>
    <w:rsid w:val="00E115AF"/>
    <w:rsid w:val="00E13F44"/>
    <w:rsid w:val="00E141F3"/>
    <w:rsid w:val="00E14857"/>
    <w:rsid w:val="00E14B17"/>
    <w:rsid w:val="00E15621"/>
    <w:rsid w:val="00E15CDA"/>
    <w:rsid w:val="00E15E45"/>
    <w:rsid w:val="00E15FBD"/>
    <w:rsid w:val="00E172A6"/>
    <w:rsid w:val="00E20778"/>
    <w:rsid w:val="00E20AF1"/>
    <w:rsid w:val="00E229CF"/>
    <w:rsid w:val="00E22FCE"/>
    <w:rsid w:val="00E237A9"/>
    <w:rsid w:val="00E23A53"/>
    <w:rsid w:val="00E23AA4"/>
    <w:rsid w:val="00E247A6"/>
    <w:rsid w:val="00E25820"/>
    <w:rsid w:val="00E25BC4"/>
    <w:rsid w:val="00E26965"/>
    <w:rsid w:val="00E26D17"/>
    <w:rsid w:val="00E27118"/>
    <w:rsid w:val="00E278EE"/>
    <w:rsid w:val="00E27DC0"/>
    <w:rsid w:val="00E30631"/>
    <w:rsid w:val="00E31D6A"/>
    <w:rsid w:val="00E32ABB"/>
    <w:rsid w:val="00E33395"/>
    <w:rsid w:val="00E337CD"/>
    <w:rsid w:val="00E34067"/>
    <w:rsid w:val="00E362C3"/>
    <w:rsid w:val="00E36E60"/>
    <w:rsid w:val="00E37C51"/>
    <w:rsid w:val="00E40466"/>
    <w:rsid w:val="00E40ED2"/>
    <w:rsid w:val="00E40EDF"/>
    <w:rsid w:val="00E41334"/>
    <w:rsid w:val="00E4194A"/>
    <w:rsid w:val="00E419A8"/>
    <w:rsid w:val="00E41C4F"/>
    <w:rsid w:val="00E422C7"/>
    <w:rsid w:val="00E4291E"/>
    <w:rsid w:val="00E43066"/>
    <w:rsid w:val="00E43E4F"/>
    <w:rsid w:val="00E448C8"/>
    <w:rsid w:val="00E449AD"/>
    <w:rsid w:val="00E44D7E"/>
    <w:rsid w:val="00E466BB"/>
    <w:rsid w:val="00E47384"/>
    <w:rsid w:val="00E5094C"/>
    <w:rsid w:val="00E50FB0"/>
    <w:rsid w:val="00E526BC"/>
    <w:rsid w:val="00E526DF"/>
    <w:rsid w:val="00E53028"/>
    <w:rsid w:val="00E53C22"/>
    <w:rsid w:val="00E53EF2"/>
    <w:rsid w:val="00E545B4"/>
    <w:rsid w:val="00E5489A"/>
    <w:rsid w:val="00E54E70"/>
    <w:rsid w:val="00E54E95"/>
    <w:rsid w:val="00E555C8"/>
    <w:rsid w:val="00E556ED"/>
    <w:rsid w:val="00E5578C"/>
    <w:rsid w:val="00E559BE"/>
    <w:rsid w:val="00E55C1F"/>
    <w:rsid w:val="00E5619D"/>
    <w:rsid w:val="00E570AE"/>
    <w:rsid w:val="00E57543"/>
    <w:rsid w:val="00E5758F"/>
    <w:rsid w:val="00E579F2"/>
    <w:rsid w:val="00E57A26"/>
    <w:rsid w:val="00E57F44"/>
    <w:rsid w:val="00E601C5"/>
    <w:rsid w:val="00E602D9"/>
    <w:rsid w:val="00E606D5"/>
    <w:rsid w:val="00E607B2"/>
    <w:rsid w:val="00E6093D"/>
    <w:rsid w:val="00E6094F"/>
    <w:rsid w:val="00E60BA0"/>
    <w:rsid w:val="00E6148C"/>
    <w:rsid w:val="00E61C06"/>
    <w:rsid w:val="00E62284"/>
    <w:rsid w:val="00E622A2"/>
    <w:rsid w:val="00E62DDD"/>
    <w:rsid w:val="00E62E80"/>
    <w:rsid w:val="00E63A65"/>
    <w:rsid w:val="00E6522D"/>
    <w:rsid w:val="00E652DE"/>
    <w:rsid w:val="00E654CF"/>
    <w:rsid w:val="00E67019"/>
    <w:rsid w:val="00E6795C"/>
    <w:rsid w:val="00E67A6B"/>
    <w:rsid w:val="00E702C2"/>
    <w:rsid w:val="00E70390"/>
    <w:rsid w:val="00E706DE"/>
    <w:rsid w:val="00E72262"/>
    <w:rsid w:val="00E7252D"/>
    <w:rsid w:val="00E728FB"/>
    <w:rsid w:val="00E731E6"/>
    <w:rsid w:val="00E74073"/>
    <w:rsid w:val="00E742FD"/>
    <w:rsid w:val="00E7493D"/>
    <w:rsid w:val="00E74FA0"/>
    <w:rsid w:val="00E7551E"/>
    <w:rsid w:val="00E756BF"/>
    <w:rsid w:val="00E75A63"/>
    <w:rsid w:val="00E75D5A"/>
    <w:rsid w:val="00E80195"/>
    <w:rsid w:val="00E80B98"/>
    <w:rsid w:val="00E81083"/>
    <w:rsid w:val="00E82259"/>
    <w:rsid w:val="00E827DD"/>
    <w:rsid w:val="00E82B18"/>
    <w:rsid w:val="00E83C50"/>
    <w:rsid w:val="00E851B5"/>
    <w:rsid w:val="00E855B3"/>
    <w:rsid w:val="00E85C57"/>
    <w:rsid w:val="00E8655F"/>
    <w:rsid w:val="00E87727"/>
    <w:rsid w:val="00E9089D"/>
    <w:rsid w:val="00E91178"/>
    <w:rsid w:val="00E9250E"/>
    <w:rsid w:val="00E927BC"/>
    <w:rsid w:val="00E92D39"/>
    <w:rsid w:val="00E93986"/>
    <w:rsid w:val="00E93FF5"/>
    <w:rsid w:val="00E94FF1"/>
    <w:rsid w:val="00E95009"/>
    <w:rsid w:val="00E95AA9"/>
    <w:rsid w:val="00E96CAE"/>
    <w:rsid w:val="00E97302"/>
    <w:rsid w:val="00E97428"/>
    <w:rsid w:val="00E976B0"/>
    <w:rsid w:val="00E97BBD"/>
    <w:rsid w:val="00EA0242"/>
    <w:rsid w:val="00EA4216"/>
    <w:rsid w:val="00EA438B"/>
    <w:rsid w:val="00EA466C"/>
    <w:rsid w:val="00EA4877"/>
    <w:rsid w:val="00EA549A"/>
    <w:rsid w:val="00EA57F0"/>
    <w:rsid w:val="00EA6B82"/>
    <w:rsid w:val="00EB01F3"/>
    <w:rsid w:val="00EB0FFF"/>
    <w:rsid w:val="00EB40D2"/>
    <w:rsid w:val="00EB5067"/>
    <w:rsid w:val="00EB5E6D"/>
    <w:rsid w:val="00EB6189"/>
    <w:rsid w:val="00EB62F0"/>
    <w:rsid w:val="00EB68A7"/>
    <w:rsid w:val="00EB7455"/>
    <w:rsid w:val="00EB7DDD"/>
    <w:rsid w:val="00EC0340"/>
    <w:rsid w:val="00EC04D7"/>
    <w:rsid w:val="00EC1A50"/>
    <w:rsid w:val="00EC1AC3"/>
    <w:rsid w:val="00EC205E"/>
    <w:rsid w:val="00EC242E"/>
    <w:rsid w:val="00EC25F0"/>
    <w:rsid w:val="00EC2FF8"/>
    <w:rsid w:val="00EC3FAE"/>
    <w:rsid w:val="00EC4402"/>
    <w:rsid w:val="00EC6469"/>
    <w:rsid w:val="00EC7A7B"/>
    <w:rsid w:val="00ED02E0"/>
    <w:rsid w:val="00ED02FA"/>
    <w:rsid w:val="00ED10B3"/>
    <w:rsid w:val="00ED1FD0"/>
    <w:rsid w:val="00ED438D"/>
    <w:rsid w:val="00ED5B32"/>
    <w:rsid w:val="00ED687F"/>
    <w:rsid w:val="00ED74BA"/>
    <w:rsid w:val="00ED76BE"/>
    <w:rsid w:val="00EE1064"/>
    <w:rsid w:val="00EE1DE2"/>
    <w:rsid w:val="00EE1F48"/>
    <w:rsid w:val="00EE22C9"/>
    <w:rsid w:val="00EE24C8"/>
    <w:rsid w:val="00EE28DB"/>
    <w:rsid w:val="00EE465E"/>
    <w:rsid w:val="00EE4849"/>
    <w:rsid w:val="00EE5AF2"/>
    <w:rsid w:val="00EE60F9"/>
    <w:rsid w:val="00EE6162"/>
    <w:rsid w:val="00EE6212"/>
    <w:rsid w:val="00EE6402"/>
    <w:rsid w:val="00EE69B3"/>
    <w:rsid w:val="00EE6D46"/>
    <w:rsid w:val="00EE6E74"/>
    <w:rsid w:val="00EE7402"/>
    <w:rsid w:val="00EF2DDD"/>
    <w:rsid w:val="00EF3B4D"/>
    <w:rsid w:val="00EF3DFA"/>
    <w:rsid w:val="00EF436B"/>
    <w:rsid w:val="00EF4846"/>
    <w:rsid w:val="00EF48F6"/>
    <w:rsid w:val="00EF4DB0"/>
    <w:rsid w:val="00EF59E2"/>
    <w:rsid w:val="00EF67FC"/>
    <w:rsid w:val="00EF68CE"/>
    <w:rsid w:val="00EF6BC1"/>
    <w:rsid w:val="00EF6CB9"/>
    <w:rsid w:val="00EF6EB3"/>
    <w:rsid w:val="00EF74DC"/>
    <w:rsid w:val="00F0008C"/>
    <w:rsid w:val="00F000CB"/>
    <w:rsid w:val="00F00267"/>
    <w:rsid w:val="00F002AD"/>
    <w:rsid w:val="00F0052D"/>
    <w:rsid w:val="00F00700"/>
    <w:rsid w:val="00F008D7"/>
    <w:rsid w:val="00F00C4E"/>
    <w:rsid w:val="00F00FE7"/>
    <w:rsid w:val="00F01313"/>
    <w:rsid w:val="00F01A0D"/>
    <w:rsid w:val="00F02059"/>
    <w:rsid w:val="00F02792"/>
    <w:rsid w:val="00F0335E"/>
    <w:rsid w:val="00F0383C"/>
    <w:rsid w:val="00F043D5"/>
    <w:rsid w:val="00F054C7"/>
    <w:rsid w:val="00F0649E"/>
    <w:rsid w:val="00F073CB"/>
    <w:rsid w:val="00F073EB"/>
    <w:rsid w:val="00F076B7"/>
    <w:rsid w:val="00F07B5F"/>
    <w:rsid w:val="00F10836"/>
    <w:rsid w:val="00F10B33"/>
    <w:rsid w:val="00F10DB6"/>
    <w:rsid w:val="00F11498"/>
    <w:rsid w:val="00F11A5E"/>
    <w:rsid w:val="00F12A50"/>
    <w:rsid w:val="00F13068"/>
    <w:rsid w:val="00F131C6"/>
    <w:rsid w:val="00F13241"/>
    <w:rsid w:val="00F13E0A"/>
    <w:rsid w:val="00F147EA"/>
    <w:rsid w:val="00F14C3D"/>
    <w:rsid w:val="00F1502F"/>
    <w:rsid w:val="00F15803"/>
    <w:rsid w:val="00F162EC"/>
    <w:rsid w:val="00F16F9B"/>
    <w:rsid w:val="00F200DF"/>
    <w:rsid w:val="00F2038F"/>
    <w:rsid w:val="00F21124"/>
    <w:rsid w:val="00F21FB4"/>
    <w:rsid w:val="00F22A7E"/>
    <w:rsid w:val="00F233AD"/>
    <w:rsid w:val="00F2358C"/>
    <w:rsid w:val="00F23BE8"/>
    <w:rsid w:val="00F23EF7"/>
    <w:rsid w:val="00F24181"/>
    <w:rsid w:val="00F24210"/>
    <w:rsid w:val="00F25AE1"/>
    <w:rsid w:val="00F25F31"/>
    <w:rsid w:val="00F25FC8"/>
    <w:rsid w:val="00F26387"/>
    <w:rsid w:val="00F27E88"/>
    <w:rsid w:val="00F27ED4"/>
    <w:rsid w:val="00F30406"/>
    <w:rsid w:val="00F30465"/>
    <w:rsid w:val="00F30AAB"/>
    <w:rsid w:val="00F314BC"/>
    <w:rsid w:val="00F31615"/>
    <w:rsid w:val="00F32F5B"/>
    <w:rsid w:val="00F33E32"/>
    <w:rsid w:val="00F357C7"/>
    <w:rsid w:val="00F35AD2"/>
    <w:rsid w:val="00F35C73"/>
    <w:rsid w:val="00F361C2"/>
    <w:rsid w:val="00F366BE"/>
    <w:rsid w:val="00F3768D"/>
    <w:rsid w:val="00F4111B"/>
    <w:rsid w:val="00F420FE"/>
    <w:rsid w:val="00F43094"/>
    <w:rsid w:val="00F451B3"/>
    <w:rsid w:val="00F45323"/>
    <w:rsid w:val="00F466ED"/>
    <w:rsid w:val="00F4771C"/>
    <w:rsid w:val="00F5162E"/>
    <w:rsid w:val="00F51CB7"/>
    <w:rsid w:val="00F526AE"/>
    <w:rsid w:val="00F52845"/>
    <w:rsid w:val="00F53487"/>
    <w:rsid w:val="00F53AB8"/>
    <w:rsid w:val="00F569EE"/>
    <w:rsid w:val="00F576AE"/>
    <w:rsid w:val="00F576DC"/>
    <w:rsid w:val="00F57786"/>
    <w:rsid w:val="00F57E1B"/>
    <w:rsid w:val="00F6138D"/>
    <w:rsid w:val="00F61BCE"/>
    <w:rsid w:val="00F63D75"/>
    <w:rsid w:val="00F63FA6"/>
    <w:rsid w:val="00F64B74"/>
    <w:rsid w:val="00F656DC"/>
    <w:rsid w:val="00F66605"/>
    <w:rsid w:val="00F6680C"/>
    <w:rsid w:val="00F673C0"/>
    <w:rsid w:val="00F67BD6"/>
    <w:rsid w:val="00F67DC4"/>
    <w:rsid w:val="00F67ED9"/>
    <w:rsid w:val="00F71C63"/>
    <w:rsid w:val="00F73730"/>
    <w:rsid w:val="00F73B7C"/>
    <w:rsid w:val="00F73F97"/>
    <w:rsid w:val="00F74D61"/>
    <w:rsid w:val="00F7613C"/>
    <w:rsid w:val="00F76617"/>
    <w:rsid w:val="00F77B3B"/>
    <w:rsid w:val="00F80E35"/>
    <w:rsid w:val="00F81097"/>
    <w:rsid w:val="00F81A0E"/>
    <w:rsid w:val="00F83AEA"/>
    <w:rsid w:val="00F83B1D"/>
    <w:rsid w:val="00F8432D"/>
    <w:rsid w:val="00F85100"/>
    <w:rsid w:val="00F8555C"/>
    <w:rsid w:val="00F86487"/>
    <w:rsid w:val="00F86518"/>
    <w:rsid w:val="00F876DC"/>
    <w:rsid w:val="00F87C1D"/>
    <w:rsid w:val="00F87E73"/>
    <w:rsid w:val="00F90486"/>
    <w:rsid w:val="00F90F69"/>
    <w:rsid w:val="00F91078"/>
    <w:rsid w:val="00F9172C"/>
    <w:rsid w:val="00F9192C"/>
    <w:rsid w:val="00F92C0A"/>
    <w:rsid w:val="00F92C39"/>
    <w:rsid w:val="00F932B9"/>
    <w:rsid w:val="00F93ADE"/>
    <w:rsid w:val="00F93CF1"/>
    <w:rsid w:val="00F943E7"/>
    <w:rsid w:val="00F94CCA"/>
    <w:rsid w:val="00F95BA0"/>
    <w:rsid w:val="00F9620B"/>
    <w:rsid w:val="00F96331"/>
    <w:rsid w:val="00F96529"/>
    <w:rsid w:val="00F9690F"/>
    <w:rsid w:val="00F97313"/>
    <w:rsid w:val="00F9751D"/>
    <w:rsid w:val="00F97706"/>
    <w:rsid w:val="00F97DE9"/>
    <w:rsid w:val="00F97F02"/>
    <w:rsid w:val="00FA0CB2"/>
    <w:rsid w:val="00FA1246"/>
    <w:rsid w:val="00FA182D"/>
    <w:rsid w:val="00FA1942"/>
    <w:rsid w:val="00FA246E"/>
    <w:rsid w:val="00FA2711"/>
    <w:rsid w:val="00FA36FC"/>
    <w:rsid w:val="00FA4367"/>
    <w:rsid w:val="00FA4662"/>
    <w:rsid w:val="00FA4B4A"/>
    <w:rsid w:val="00FA4CE7"/>
    <w:rsid w:val="00FA6437"/>
    <w:rsid w:val="00FA6496"/>
    <w:rsid w:val="00FA6B55"/>
    <w:rsid w:val="00FA7BA3"/>
    <w:rsid w:val="00FB0BCA"/>
    <w:rsid w:val="00FB0E59"/>
    <w:rsid w:val="00FB278D"/>
    <w:rsid w:val="00FB38E7"/>
    <w:rsid w:val="00FB3E60"/>
    <w:rsid w:val="00FB4C52"/>
    <w:rsid w:val="00FB53F5"/>
    <w:rsid w:val="00FB551C"/>
    <w:rsid w:val="00FB5DAE"/>
    <w:rsid w:val="00FB5EB3"/>
    <w:rsid w:val="00FB60E3"/>
    <w:rsid w:val="00FB6212"/>
    <w:rsid w:val="00FB69B7"/>
    <w:rsid w:val="00FB6B01"/>
    <w:rsid w:val="00FB7600"/>
    <w:rsid w:val="00FB7B3D"/>
    <w:rsid w:val="00FB7FB5"/>
    <w:rsid w:val="00FC2059"/>
    <w:rsid w:val="00FC254C"/>
    <w:rsid w:val="00FC30D1"/>
    <w:rsid w:val="00FC4B11"/>
    <w:rsid w:val="00FC4D56"/>
    <w:rsid w:val="00FC6078"/>
    <w:rsid w:val="00FC648A"/>
    <w:rsid w:val="00FC6558"/>
    <w:rsid w:val="00FC6EE3"/>
    <w:rsid w:val="00FC7222"/>
    <w:rsid w:val="00FC72C3"/>
    <w:rsid w:val="00FC7B93"/>
    <w:rsid w:val="00FD0669"/>
    <w:rsid w:val="00FD1356"/>
    <w:rsid w:val="00FD1975"/>
    <w:rsid w:val="00FD1DCC"/>
    <w:rsid w:val="00FD258E"/>
    <w:rsid w:val="00FD28DA"/>
    <w:rsid w:val="00FD2A9D"/>
    <w:rsid w:val="00FD2D38"/>
    <w:rsid w:val="00FD32EB"/>
    <w:rsid w:val="00FD3C3A"/>
    <w:rsid w:val="00FD4F77"/>
    <w:rsid w:val="00FD5078"/>
    <w:rsid w:val="00FD50BE"/>
    <w:rsid w:val="00FD514E"/>
    <w:rsid w:val="00FD5E91"/>
    <w:rsid w:val="00FD64B0"/>
    <w:rsid w:val="00FD66CF"/>
    <w:rsid w:val="00FD7877"/>
    <w:rsid w:val="00FD787E"/>
    <w:rsid w:val="00FD78F6"/>
    <w:rsid w:val="00FD7B8D"/>
    <w:rsid w:val="00FE04AC"/>
    <w:rsid w:val="00FE06E8"/>
    <w:rsid w:val="00FE12CB"/>
    <w:rsid w:val="00FE234A"/>
    <w:rsid w:val="00FE2C02"/>
    <w:rsid w:val="00FE2F67"/>
    <w:rsid w:val="00FE446A"/>
    <w:rsid w:val="00FE462C"/>
    <w:rsid w:val="00FE52D3"/>
    <w:rsid w:val="00FE57C1"/>
    <w:rsid w:val="00FE6033"/>
    <w:rsid w:val="00FE60BB"/>
    <w:rsid w:val="00FE633A"/>
    <w:rsid w:val="00FE6FC5"/>
    <w:rsid w:val="00FE7F51"/>
    <w:rsid w:val="00FF1466"/>
    <w:rsid w:val="00FF1826"/>
    <w:rsid w:val="00FF2188"/>
    <w:rsid w:val="00FF2369"/>
    <w:rsid w:val="00FF2390"/>
    <w:rsid w:val="00FF2767"/>
    <w:rsid w:val="00FF3537"/>
    <w:rsid w:val="00FF372A"/>
    <w:rsid w:val="00FF3F0E"/>
    <w:rsid w:val="00FF40C5"/>
    <w:rsid w:val="00FF46C7"/>
    <w:rsid w:val="00FF4F81"/>
    <w:rsid w:val="00FF56BA"/>
    <w:rsid w:val="00FF5938"/>
    <w:rsid w:val="00FF5D36"/>
    <w:rsid w:val="00FF63AD"/>
    <w:rsid w:val="00FF6ACF"/>
    <w:rsid w:val="00FF7820"/>
    <w:rsid w:val="00FF78DD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046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5B9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255B98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255B98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5B98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C59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1A7C59"/>
    <w:pPr>
      <w:ind w:left="720"/>
    </w:pPr>
    <w:rPr>
      <w:lang w:val="en-US" w:eastAsia="en-US"/>
    </w:rPr>
  </w:style>
  <w:style w:type="paragraph" w:styleId="NoSpacing">
    <w:name w:val="No Spacing"/>
    <w:link w:val="NoSpacingChar"/>
    <w:uiPriority w:val="99"/>
    <w:qFormat/>
    <w:rsid w:val="001A7C59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99"/>
    <w:locked/>
    <w:rsid w:val="001A7C59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55B98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55B98"/>
    <w:pPr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55B9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">
    <w:name w:val="Заголовок Знак"/>
    <w:basedOn w:val="DefaultParagraphFont"/>
    <w:uiPriority w:val="99"/>
    <w:rsid w:val="00255B98"/>
    <w:rPr>
      <w:rFonts w:ascii="Cambria" w:hAnsi="Cambria" w:cs="Cambria"/>
      <w:spacing w:val="-10"/>
      <w:kern w:val="28"/>
      <w:sz w:val="56"/>
      <w:szCs w:val="56"/>
      <w:lang w:eastAsia="ru-RU"/>
    </w:rPr>
  </w:style>
  <w:style w:type="paragraph" w:styleId="NormalWeb">
    <w:name w:val="Normal (Web)"/>
    <w:basedOn w:val="Normal"/>
    <w:uiPriority w:val="99"/>
    <w:rsid w:val="00255B9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5B98"/>
    <w:rPr>
      <w:rFonts w:ascii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5B98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B98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255B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55B98"/>
    <w:rPr>
      <w:sz w:val="28"/>
      <w:szCs w:val="28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55B98"/>
  </w:style>
  <w:style w:type="paragraph" w:customStyle="1" w:styleId="ConsNonformat">
    <w:name w:val="ConsNonformat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55B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55B98"/>
    <w:pPr>
      <w:widowControl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5B98"/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messagein1">
    <w:name w:val="messagein1"/>
    <w:uiPriority w:val="99"/>
    <w:rsid w:val="00255B98"/>
    <w:rPr>
      <w:rFonts w:ascii="Arial" w:hAnsi="Arial" w:cs="Arial"/>
      <w:b/>
      <w:bCs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255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55B98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55B98"/>
    <w:rPr>
      <w:rFonts w:ascii="Tahoma" w:hAnsi="Tahoma" w:cs="Tahoma"/>
      <w:sz w:val="16"/>
      <w:szCs w:val="16"/>
      <w:lang w:val="en-US"/>
    </w:rPr>
  </w:style>
  <w:style w:type="paragraph" w:customStyle="1" w:styleId="2">
    <w:name w:val="Знак2 Знак Знак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 Знак Знак1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uiPriority w:val="99"/>
    <w:locked/>
    <w:rsid w:val="00255B98"/>
    <w:rPr>
      <w:sz w:val="28"/>
      <w:szCs w:val="28"/>
      <w:lang w:eastAsia="ru-RU"/>
    </w:rPr>
  </w:style>
  <w:style w:type="paragraph" w:customStyle="1" w:styleId="22">
    <w:name w:val="Знак2 Знак Знак2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55B98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5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uiPriority w:val="99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uiPriority w:val="99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uiPriority w:val="99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uiPriority w:val="99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uiPriority w:val="99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Normal"/>
    <w:uiPriority w:val="99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Normal"/>
    <w:uiPriority w:val="99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uiPriority w:val="99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uiPriority w:val="99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Normal"/>
    <w:uiPriority w:val="99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Normal"/>
    <w:uiPriority w:val="99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Normal"/>
    <w:uiPriority w:val="99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uiPriority w:val="99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Normal"/>
    <w:uiPriority w:val="99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Normal"/>
    <w:uiPriority w:val="99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Normal"/>
    <w:uiPriority w:val="99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Normal"/>
    <w:uiPriority w:val="99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Normal"/>
    <w:uiPriority w:val="99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1225</TotalTime>
  <Pages>9</Pages>
  <Words>1820</Words>
  <Characters>10374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altai</cp:lastModifiedBy>
  <cp:revision>71</cp:revision>
  <cp:lastPrinted>2021-03-11T03:38:00Z</cp:lastPrinted>
  <dcterms:created xsi:type="dcterms:W3CDTF">2018-07-23T07:17:00Z</dcterms:created>
  <dcterms:modified xsi:type="dcterms:W3CDTF">2021-03-11T03:41:00Z</dcterms:modified>
</cp:coreProperties>
</file>