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83" w:rsidRPr="0082607B" w:rsidRDefault="007E3883" w:rsidP="004F5C19">
      <w:pPr>
        <w:jc w:val="center"/>
        <w:rPr>
          <w:lang w:val="ru-RU"/>
        </w:rPr>
      </w:pPr>
      <w:r w:rsidRPr="0082607B">
        <w:rPr>
          <w:rFonts w:ascii="Times New Roman" w:hAnsi="Times New Roman" w:cs="Times New Roman"/>
          <w:sz w:val="28"/>
          <w:szCs w:val="28"/>
          <w:lang w:val="ru-RU"/>
        </w:rPr>
        <w:t>СОВЕТ ДЕПУТАТОВ ОБСКОГО СЕЛЬСОВЕТА КАЛМАНСКОГО РАЙОНА АЛТАЙСКОГО КРАЯ</w:t>
      </w:r>
    </w:p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jc w:val="left"/>
        <w:rPr>
          <w:lang w:val="ru-RU"/>
        </w:rPr>
      </w:pPr>
    </w:p>
    <w:p w:rsidR="007E3883" w:rsidRDefault="007E3883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E3883">
        <w:tc>
          <w:tcPr>
            <w:tcW w:w="2830" w:type="pct"/>
          </w:tcPr>
          <w:p w:rsidR="007E3883" w:rsidRDefault="007E3883" w:rsidP="004F5C19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70" w:type="pct"/>
          </w:tcPr>
          <w:p w:rsidR="007E3883" w:rsidRPr="004F5C19" w:rsidRDefault="007E3883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</w:tr>
    </w:tbl>
    <w:p w:rsidR="007E3883" w:rsidRDefault="007E3883">
      <w:pPr>
        <w:jc w:val="left"/>
      </w:pPr>
    </w:p>
    <w:p w:rsidR="007E3883" w:rsidRDefault="007E3883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п.Алтай</w:t>
      </w:r>
    </w:p>
    <w:p w:rsidR="007E3883" w:rsidRDefault="007E3883">
      <w:pPr>
        <w:jc w:val="left"/>
      </w:pPr>
    </w:p>
    <w:p w:rsidR="007E3883" w:rsidRDefault="007E3883">
      <w:pPr>
        <w:jc w:val="left"/>
      </w:pPr>
    </w:p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Обского сельсовета Калманского района Алтайского края</w:t>
      </w:r>
    </w:p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1 968,1 тыс. рублей, в том числе объем межбюджетных трансфертов, получаемых из других бюджетов, в сумме 1 358,1 тыс. рублей;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1 968,1 тыс. рублей;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 в  сумме 0,0 тыс.  рублей,  в  том  числе  объем трансфертов, получаемых из других бюджетов, в сумме 0,0 тыс. рублей и на 2024 год в сумме 0,0 тыс. рублей,  в  том  числе объем межбюджетных трансфертов, получаемых из других бюджетов, в сумме 0,0 тыс. рублей;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0,0 тыс. рублей, в том числе условно утвержденные расходы в сумме 0,0 тыс. рублей  и 2024 год  в  сумме 0,0 тыс. рублей, в том числе условно утвержденные расходы в сумме 33,6 тыс. рублей;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7E3883" w:rsidRPr="006C2B98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2 к настоящему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Решению.</w:t>
      </w:r>
    </w:p>
    <w:p w:rsidR="007E3883" w:rsidRPr="006C2B98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7E3883" w:rsidRPr="006C2B98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3 к настоящему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Решению;</w:t>
      </w:r>
    </w:p>
    <w:p w:rsidR="007E3883" w:rsidRPr="006C2B98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4 к настоящему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Решению;</w:t>
      </w:r>
    </w:p>
    <w:p w:rsidR="007E3883" w:rsidRPr="006C2B98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5 к настоящему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Решению;</w:t>
      </w:r>
    </w:p>
    <w:p w:rsidR="007E3883" w:rsidRPr="006C2B98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6  к  настоящему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Решению;</w:t>
      </w:r>
    </w:p>
    <w:p w:rsidR="007E3883" w:rsidRPr="006C2B98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7 к настоящему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Решению;</w:t>
      </w:r>
    </w:p>
    <w:p w:rsidR="007E3883" w:rsidRPr="006C2B98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8  к  настоящему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2B98">
        <w:rPr>
          <w:rFonts w:ascii="Times New Roman" w:hAnsi="Times New Roman" w:cs="Times New Roman"/>
          <w:sz w:val="28"/>
          <w:szCs w:val="28"/>
          <w:lang w:val="ru-RU"/>
        </w:rPr>
        <w:t>Решению.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Обского сельсовета на 2022 год в сумме 10,0 тыс. рублей, на 2023 год в сумме 10,0 тыс. рублей, на 2024 год в сумме 10,0 тыс. рублей.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 w:rsidP="004F5C19">
      <w:pPr>
        <w:ind w:firstLine="800"/>
        <w:jc w:val="center"/>
        <w:rPr>
          <w:lang w:val="ru-RU"/>
        </w:rPr>
      </w:pP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Калманского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района  из бюджета Обского сельсовета Калманского района Алтайского края, на решение вопросов местного значения в соответствии с заключенными соглашениями: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 на осуществление контроля за его исполнением,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составление и утверждение отчета об исполнении бюджета поселения,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а так же ведению бухгалтерского учета. в сумме 46,8 тыс. рублей;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Калманского района  из бюджета Обского сельсовета Калманского района Алтайского края, на решение вопросов местного значения в соответствии с заключенными соглашениями: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 на осуществление контроля за его исполнением,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составление и утверждение отчета об исполнении бюджета поселения,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а так </w:t>
      </w:r>
      <w:r>
        <w:rPr>
          <w:rFonts w:ascii="Times New Roman" w:hAnsi="Times New Roman" w:cs="Times New Roman"/>
          <w:sz w:val="28"/>
          <w:szCs w:val="28"/>
          <w:lang w:val="ru-RU"/>
        </w:rPr>
        <w:t>же ведению бухгалтерского учета,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 в сумме 46,8 тыс. рублей;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Калманского района  из бюджета Обского сельсовета Калманского района Алтайского края, на решение вопросов местного значения в соответствии с заключенными соглашениями: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 на осуществление контроля за его исполнением,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составление и утверждение отчета об исполнении бюджета поселения,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а так же ведению бухгалтерского учета. в сумме 46,8 тыс. рублей;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Обского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Калманского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Обского сельсовета Калманского района Алтайского края не принимать решений, приводящих к увеличению численности муниципальных служащих.</w:t>
      </w: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 с 1 января 2022 года размер доплаты к пенсии лицам в соответствии с решением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Обского</w:t>
      </w:r>
      <w:r w:rsidRPr="004F5C1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Калманского района Алтайского края от 26.01.2016 № 1"О назначении пенсии за выслугу лет".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Обского сельсовета Калманского района Алтайского края в соответствие с настоящим Решением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Обского сельсовета 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C19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E3883" w:rsidRPr="004F5C19" w:rsidRDefault="007E3883">
      <w:pPr>
        <w:ind w:firstLine="800"/>
        <w:rPr>
          <w:lang w:val="ru-RU"/>
        </w:rPr>
      </w:pPr>
    </w:p>
    <w:p w:rsidR="007E3883" w:rsidRPr="004F5C19" w:rsidRDefault="007E3883">
      <w:pPr>
        <w:ind w:firstLine="800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E3883">
        <w:tc>
          <w:tcPr>
            <w:tcW w:w="2830" w:type="pct"/>
          </w:tcPr>
          <w:p w:rsidR="007E3883" w:rsidRDefault="007E388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Совета депутатов</w:t>
            </w:r>
          </w:p>
          <w:p w:rsidR="007E3883" w:rsidRPr="006C2B98" w:rsidRDefault="007E388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Обского сельсовета Калманского района Алтайского края</w:t>
            </w:r>
          </w:p>
        </w:tc>
        <w:tc>
          <w:tcPr>
            <w:tcW w:w="2170" w:type="pct"/>
          </w:tcPr>
          <w:p w:rsidR="007E3883" w:rsidRDefault="007E388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Н.А.Абершток</w:t>
            </w:r>
          </w:p>
        </w:tc>
      </w:tr>
    </w:tbl>
    <w:p w:rsidR="007E3883" w:rsidRDefault="007E3883">
      <w:pPr>
        <w:jc w:val="left"/>
      </w:pPr>
    </w:p>
    <w:p w:rsidR="007E3883" w:rsidRDefault="007E3883">
      <w:pPr>
        <w:sectPr w:rsidR="007E3883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Pr="006C2B98" w:rsidRDefault="007E3883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E3883" w:rsidRPr="006C2B98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Обского сельсовета Калманского района Алтайского края на 2022 год и на плановый период 2023 и 2024 годов»</w:t>
            </w:r>
          </w:p>
        </w:tc>
      </w:tr>
    </w:tbl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7E3883" w:rsidRPr="004F5C19" w:rsidRDefault="007E3883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3417"/>
        <w:gridCol w:w="3905"/>
        <w:gridCol w:w="1709"/>
      </w:tblGrid>
      <w:tr w:rsidR="007E388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E388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82607B" w:rsidRDefault="007E3883" w:rsidP="00DA5A97">
            <w:pPr>
              <w:jc w:val="left"/>
              <w:rPr>
                <w:lang w:val="ru-RU"/>
              </w:rPr>
            </w:pPr>
            <w:r w:rsidRPr="0082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88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82607B" w:rsidRDefault="007E3883" w:rsidP="00DA5A97">
            <w:pPr>
              <w:jc w:val="left"/>
              <w:rPr>
                <w:lang w:val="ru-RU"/>
              </w:rPr>
            </w:pPr>
            <w:r w:rsidRPr="0082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B97D8E" w:rsidRDefault="007E3883" w:rsidP="00DA5A9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E388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82607B" w:rsidRDefault="007E3883" w:rsidP="00DA5A97">
            <w:pPr>
              <w:jc w:val="left"/>
              <w:rPr>
                <w:lang w:val="ru-RU"/>
              </w:rPr>
            </w:pPr>
            <w:r w:rsidRPr="0082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B97D8E" w:rsidRDefault="007E3883" w:rsidP="00DA5A9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E3883" w:rsidRDefault="007E3883">
      <w:pPr>
        <w:sectPr w:rsidR="007E3883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E3883" w:rsidRPr="006C2B98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Обского сельсовета Калманского района Алтайского края на 2022 год и на плановый период 2023 и 2024 годов»</w:t>
            </w:r>
          </w:p>
        </w:tc>
      </w:tr>
    </w:tbl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jc w:val="left"/>
        <w:rPr>
          <w:lang w:val="ru-RU"/>
        </w:rPr>
      </w:pPr>
    </w:p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7E3883" w:rsidRPr="004F5C19" w:rsidRDefault="007E3883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2640"/>
        <w:gridCol w:w="3493"/>
        <w:gridCol w:w="1449"/>
        <w:gridCol w:w="1449"/>
      </w:tblGrid>
      <w:tr w:rsidR="007E3883" w:rsidRPr="006C2B98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82607B" w:rsidRDefault="007E3883" w:rsidP="00DA5A9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</w:t>
            </w:r>
            <w:r w:rsidRPr="0082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82607B" w:rsidRDefault="007E3883" w:rsidP="00DA5A97">
            <w:pPr>
              <w:jc w:val="center"/>
              <w:rPr>
                <w:lang w:val="ru-RU"/>
              </w:rPr>
            </w:pPr>
            <w:r w:rsidRPr="0082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7E3883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82607B" w:rsidRDefault="007E3883" w:rsidP="00DA5A97">
            <w:pPr>
              <w:jc w:val="left"/>
              <w:rPr>
                <w:lang w:val="ru-RU"/>
              </w:rPr>
            </w:pPr>
            <w:r w:rsidRPr="0082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883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82607B" w:rsidRDefault="007E3883" w:rsidP="00DA5A97">
            <w:pPr>
              <w:jc w:val="left"/>
              <w:rPr>
                <w:lang w:val="ru-RU"/>
              </w:rPr>
            </w:pPr>
            <w:r w:rsidRPr="0082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B97D8E" w:rsidRDefault="007E3883" w:rsidP="00DA5A9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E3883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82607B" w:rsidRDefault="007E3883" w:rsidP="00DA5A97">
            <w:pPr>
              <w:jc w:val="left"/>
              <w:rPr>
                <w:lang w:val="ru-RU"/>
              </w:rPr>
            </w:pPr>
            <w:r w:rsidRPr="0082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B97D8E" w:rsidRDefault="007E3883" w:rsidP="00DA5A9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 w:rsidP="00DA5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7E3883" w:rsidRDefault="007E3883">
      <w:pPr>
        <w:sectPr w:rsidR="007E3883">
          <w:pgSz w:w="11905" w:h="16837"/>
          <w:pgMar w:top="1134" w:right="1440" w:bottom="1134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E3883">
        <w:tc>
          <w:tcPr>
            <w:tcW w:w="2500" w:type="pct"/>
          </w:tcPr>
          <w:p w:rsidR="007E3883" w:rsidRDefault="007E3883"/>
        </w:tc>
        <w:tc>
          <w:tcPr>
            <w:tcW w:w="2500" w:type="pct"/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E3883">
        <w:tc>
          <w:tcPr>
            <w:tcW w:w="2500" w:type="pct"/>
          </w:tcPr>
          <w:p w:rsidR="007E3883" w:rsidRDefault="007E3883"/>
        </w:tc>
        <w:tc>
          <w:tcPr>
            <w:tcW w:w="2500" w:type="pct"/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E3883" w:rsidRPr="006C2B98">
        <w:tc>
          <w:tcPr>
            <w:tcW w:w="2500" w:type="pct"/>
          </w:tcPr>
          <w:p w:rsidR="007E3883" w:rsidRDefault="007E3883"/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Обского сельсовета Калманского района Алтайского края на 2022 год и на плановый период 2023 и 2024 годов»</w:t>
            </w:r>
          </w:p>
        </w:tc>
      </w:tr>
    </w:tbl>
    <w:p w:rsidR="007E3883" w:rsidRPr="004F5C19" w:rsidRDefault="007E3883">
      <w:pPr>
        <w:rPr>
          <w:lang w:val="ru-RU"/>
        </w:rPr>
      </w:pPr>
    </w:p>
    <w:p w:rsidR="007E3883" w:rsidRPr="004F5C19" w:rsidRDefault="007E3883">
      <w:pPr>
        <w:rPr>
          <w:lang w:val="ru-RU"/>
        </w:rPr>
      </w:pPr>
    </w:p>
    <w:p w:rsidR="007E3883" w:rsidRPr="004F5C19" w:rsidRDefault="007E3883">
      <w:pPr>
        <w:rPr>
          <w:lang w:val="ru-RU"/>
        </w:rPr>
      </w:pPr>
    </w:p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7E3883" w:rsidRPr="004F5C19" w:rsidRDefault="007E3883">
      <w:pPr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3134"/>
        <w:gridCol w:w="2949"/>
        <w:gridCol w:w="2948"/>
      </w:tblGrid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1 402,1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left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left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left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410,3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410,3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1 968,1</w:t>
            </w:r>
          </w:p>
        </w:tc>
      </w:tr>
    </w:tbl>
    <w:p w:rsidR="007E3883" w:rsidRDefault="007E3883">
      <w:pPr>
        <w:sectPr w:rsidR="007E3883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E3883">
        <w:tc>
          <w:tcPr>
            <w:tcW w:w="2500" w:type="pct"/>
          </w:tcPr>
          <w:p w:rsidR="007E3883" w:rsidRDefault="007E3883"/>
        </w:tc>
        <w:tc>
          <w:tcPr>
            <w:tcW w:w="2500" w:type="pct"/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E3883">
        <w:tc>
          <w:tcPr>
            <w:tcW w:w="2500" w:type="pct"/>
          </w:tcPr>
          <w:p w:rsidR="007E3883" w:rsidRDefault="007E3883"/>
        </w:tc>
        <w:tc>
          <w:tcPr>
            <w:tcW w:w="2500" w:type="pct"/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E3883" w:rsidRPr="006C2B98">
        <w:tc>
          <w:tcPr>
            <w:tcW w:w="2500" w:type="pct"/>
          </w:tcPr>
          <w:p w:rsidR="007E3883" w:rsidRDefault="007E3883"/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Обского сельсовета Калманского района Алтайского края на 2022 год и на плановый период 2023 и 2024 годов»</w:t>
            </w:r>
          </w:p>
        </w:tc>
      </w:tr>
    </w:tbl>
    <w:p w:rsidR="007E3883" w:rsidRPr="004F5C19" w:rsidRDefault="007E3883">
      <w:pPr>
        <w:rPr>
          <w:lang w:val="ru-RU"/>
        </w:rPr>
      </w:pPr>
    </w:p>
    <w:p w:rsidR="007E3883" w:rsidRPr="004F5C19" w:rsidRDefault="007E3883">
      <w:pPr>
        <w:rPr>
          <w:lang w:val="ru-RU"/>
        </w:rPr>
      </w:pPr>
    </w:p>
    <w:p w:rsidR="007E3883" w:rsidRPr="004F5C19" w:rsidRDefault="007E3883">
      <w:pPr>
        <w:rPr>
          <w:lang w:val="ru-RU"/>
        </w:rPr>
      </w:pPr>
    </w:p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7E3883" w:rsidRPr="004F5C19" w:rsidRDefault="007E3883">
      <w:pPr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846"/>
        <w:gridCol w:w="999"/>
        <w:gridCol w:w="1593"/>
        <w:gridCol w:w="1593"/>
      </w:tblGrid>
      <w:tr w:rsidR="007E3883" w:rsidRPr="006C2B9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center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center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left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left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7E3883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784,2</w:t>
            </w:r>
          </w:p>
        </w:tc>
      </w:tr>
    </w:tbl>
    <w:p w:rsidR="007E3883" w:rsidRDefault="007E3883">
      <w:pPr>
        <w:sectPr w:rsidR="007E3883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E3883" w:rsidRDefault="007E3883">
            <w:pPr>
              <w:jc w:val="left"/>
            </w:pPr>
          </w:p>
        </w:tc>
      </w:tr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7E3883" w:rsidRDefault="007E3883">
            <w:pPr>
              <w:jc w:val="left"/>
            </w:pPr>
          </w:p>
        </w:tc>
      </w:tr>
      <w:tr w:rsidR="007E3883" w:rsidRPr="006C2B98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Обского сельсовета Калманского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rPr>
          <w:gridAfter w:val="1"/>
          <w:wAfter w:w="2500" w:type="dxa"/>
        </w:trPr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rPr>
          <w:gridAfter w:val="1"/>
          <w:wAfter w:w="2500" w:type="dxa"/>
        </w:trPr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rPr>
          <w:gridAfter w:val="1"/>
          <w:wAfter w:w="2500" w:type="dxa"/>
        </w:trPr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</w:tbl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7E3883" w:rsidRPr="004F5C19" w:rsidRDefault="007E3883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3487"/>
        <w:gridCol w:w="722"/>
        <w:gridCol w:w="952"/>
        <w:gridCol w:w="2012"/>
        <w:gridCol w:w="706"/>
        <w:gridCol w:w="1152"/>
      </w:tblGrid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Обского сельсовета Калманского района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представительных органов власти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обеспечивающие выполнение функций в установленной сфере деятельности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обеспечивающие выполнение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обслуживания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1 968,1</w:t>
            </w:r>
          </w:p>
        </w:tc>
      </w:tr>
    </w:tbl>
    <w:p w:rsidR="007E3883" w:rsidRDefault="007E3883"/>
    <w:p w:rsidR="007E3883" w:rsidRDefault="007E3883">
      <w:pPr>
        <w:sectPr w:rsidR="007E3883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7E3883" w:rsidRDefault="007E3883">
            <w:pPr>
              <w:jc w:val="left"/>
            </w:pPr>
          </w:p>
        </w:tc>
      </w:tr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7E3883" w:rsidRDefault="007E3883">
            <w:pPr>
              <w:jc w:val="left"/>
            </w:pPr>
          </w:p>
        </w:tc>
      </w:tr>
      <w:tr w:rsidR="007E3883" w:rsidRPr="006C2B98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Обского сельсовета Калманского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rPr>
          <w:gridAfter w:val="1"/>
          <w:wAfter w:w="2500" w:type="dxa"/>
        </w:trPr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rPr>
          <w:gridAfter w:val="1"/>
          <w:wAfter w:w="2500" w:type="dxa"/>
        </w:trPr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rPr>
          <w:gridAfter w:val="1"/>
          <w:wAfter w:w="2500" w:type="dxa"/>
        </w:trPr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</w:tbl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7E3883" w:rsidRPr="004F5C19" w:rsidRDefault="007E3883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3072"/>
        <w:gridCol w:w="627"/>
        <w:gridCol w:w="901"/>
        <w:gridCol w:w="1788"/>
        <w:gridCol w:w="627"/>
        <w:gridCol w:w="1008"/>
        <w:gridCol w:w="1008"/>
      </w:tblGrid>
      <w:tr w:rsidR="007E3883" w:rsidRPr="006C2B9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center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center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Обского сельсовета Калманского района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337,3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обеспечивающие выполнение функций в установленной сфере деятельности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обеспечивающие выполнение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обслуживания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Условноутвержденные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7E3883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1 120,3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1 128,8</w:t>
            </w:r>
          </w:p>
        </w:tc>
      </w:tr>
    </w:tbl>
    <w:p w:rsidR="007E3883" w:rsidRDefault="007E3883"/>
    <w:p w:rsidR="007E3883" w:rsidRDefault="007E3883">
      <w:pPr>
        <w:sectPr w:rsidR="007E3883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E3883" w:rsidRPr="006C2B98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Обского сельсовета Калманского района Алтайского края на 2022 год и на плановый период 2023 и 2024 годов»</w:t>
            </w:r>
          </w:p>
        </w:tc>
      </w:tr>
      <w:tr w:rsidR="007E3883" w:rsidRPr="006C2B98"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</w:tbl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7E3883" w:rsidRPr="004F5C19" w:rsidRDefault="007E3883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08"/>
        <w:gridCol w:w="919"/>
        <w:gridCol w:w="1886"/>
        <w:gridCol w:w="629"/>
        <w:gridCol w:w="1089"/>
      </w:tblGrid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Обского сельсовета Калманского района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представительных органов власти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обеспечивающие выполнение функций в установленной сфере деятельности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обеспечивающие выполнение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обслуживания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1 968,1</w:t>
            </w:r>
          </w:p>
        </w:tc>
      </w:tr>
    </w:tbl>
    <w:p w:rsidR="007E3883" w:rsidRDefault="007E3883"/>
    <w:p w:rsidR="007E3883" w:rsidRDefault="007E3883">
      <w:pPr>
        <w:sectPr w:rsidR="007E3883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E3883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Default="007E3883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E3883" w:rsidRPr="006C2B98">
        <w:tc>
          <w:tcPr>
            <w:tcW w:w="2500" w:type="pct"/>
          </w:tcPr>
          <w:p w:rsidR="007E3883" w:rsidRDefault="007E3883">
            <w:pPr>
              <w:jc w:val="left"/>
            </w:pPr>
          </w:p>
        </w:tc>
        <w:tc>
          <w:tcPr>
            <w:tcW w:w="2500" w:type="pct"/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Обского сельсовета Калманского района Алтайского края на 2022 год и на плановый период 2023 и 2024 годов»</w:t>
            </w:r>
          </w:p>
        </w:tc>
      </w:tr>
      <w:tr w:rsidR="007E3883" w:rsidRPr="006C2B98"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  <w:tr w:rsidR="007E3883" w:rsidRPr="006C2B98"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E3883" w:rsidRPr="004F5C19" w:rsidRDefault="007E3883">
            <w:pPr>
              <w:jc w:val="left"/>
              <w:rPr>
                <w:lang w:val="ru-RU"/>
              </w:rPr>
            </w:pPr>
          </w:p>
        </w:tc>
      </w:tr>
    </w:tbl>
    <w:p w:rsidR="007E3883" w:rsidRPr="004F5C19" w:rsidRDefault="007E3883">
      <w:pPr>
        <w:jc w:val="center"/>
        <w:rPr>
          <w:lang w:val="ru-RU"/>
        </w:rPr>
      </w:pPr>
      <w:r w:rsidRPr="004F5C19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7E3883" w:rsidRPr="004F5C19" w:rsidRDefault="007E3883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010"/>
        <w:gridCol w:w="876"/>
        <w:gridCol w:w="1658"/>
        <w:gridCol w:w="553"/>
        <w:gridCol w:w="968"/>
        <w:gridCol w:w="966"/>
      </w:tblGrid>
      <w:tr w:rsidR="007E3883" w:rsidRPr="006C2B9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center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jc w:val="center"/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Обского сельсовета Калманского района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337,3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обеспечивающие выполнение функций в установленной сфере деятельности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обеспечивающие выполнение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обслуживания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Pr="004F5C19" w:rsidRDefault="007E3883">
            <w:pPr>
              <w:rPr>
                <w:lang w:val="ru-RU"/>
              </w:rPr>
            </w:pPr>
            <w:r w:rsidRPr="004F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7E3883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1 120,3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83" w:rsidRDefault="007E38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1 128,8</w:t>
            </w:r>
          </w:p>
        </w:tc>
      </w:tr>
    </w:tbl>
    <w:p w:rsidR="007E3883" w:rsidRDefault="007E3883"/>
    <w:p w:rsidR="007E3883" w:rsidRDefault="007E3883">
      <w:pPr>
        <w:sectPr w:rsidR="007E3883">
          <w:pgSz w:w="11905" w:h="16837"/>
          <w:pgMar w:top="1134" w:right="1440" w:bottom="1134" w:left="1440" w:header="720" w:footer="720" w:gutter="0"/>
          <w:cols w:space="720"/>
        </w:sectPr>
      </w:pPr>
    </w:p>
    <w:p w:rsidR="007E3883" w:rsidRDefault="007E3883"/>
    <w:sectPr w:rsidR="007E3883" w:rsidSect="00C433A3">
      <w:pgSz w:w="11905" w:h="16837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5F5"/>
    <w:rsid w:val="004D417F"/>
    <w:rsid w:val="004F5C19"/>
    <w:rsid w:val="00541F7A"/>
    <w:rsid w:val="006C2B98"/>
    <w:rsid w:val="007E3883"/>
    <w:rsid w:val="0082607B"/>
    <w:rsid w:val="009A25F5"/>
    <w:rsid w:val="00B97D8E"/>
    <w:rsid w:val="00C433A3"/>
    <w:rsid w:val="00CE4D00"/>
    <w:rsid w:val="00DA36A9"/>
    <w:rsid w:val="00DA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A3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C433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33</Pages>
  <Words>5480</Words>
  <Characters>31238</Characters>
  <Application>Microsoft Office Outlook</Application>
  <DocSecurity>0</DocSecurity>
  <Lines>0</Lines>
  <Paragraphs>0</Paragraphs>
  <ScaleCrop>false</ScaleCrop>
  <Company>Управление ФНС России по Алтайскому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altai</cp:lastModifiedBy>
  <cp:revision>3</cp:revision>
  <dcterms:created xsi:type="dcterms:W3CDTF">2021-11-11T12:59:00Z</dcterms:created>
  <dcterms:modified xsi:type="dcterms:W3CDTF">2021-11-12T04:24:00Z</dcterms:modified>
</cp:coreProperties>
</file>