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FA" w:rsidRDefault="008D0BFA" w:rsidP="001D56A2">
      <w:pPr>
        <w:widowControl w:val="0"/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СОВЕТ ДЕПУТАТОВ ОБСКОГО СЕЛЬСОВЕТА</w:t>
      </w:r>
    </w:p>
    <w:p w:rsidR="008D0BFA" w:rsidRPr="001D56A2" w:rsidRDefault="008D0BFA" w:rsidP="001D56A2">
      <w:pPr>
        <w:widowControl w:val="0"/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КАЛМАНСКОГО РАЙОНА АЛТАЙСКОГО КРАЯ</w:t>
      </w:r>
    </w:p>
    <w:p w:rsidR="008D0BFA" w:rsidRPr="00C62F72" w:rsidRDefault="008D0BFA" w:rsidP="00C62F72">
      <w:pPr>
        <w:spacing w:after="0" w:line="240" w:lineRule="auto"/>
        <w:ind w:left="3600"/>
        <w:rPr>
          <w:b/>
          <w:bCs/>
          <w:lang w:eastAsia="ru-RU"/>
        </w:rPr>
      </w:pPr>
    </w:p>
    <w:p w:rsidR="008D0BFA" w:rsidRPr="00C62F72" w:rsidRDefault="008D0BFA" w:rsidP="00C62F72">
      <w:pPr>
        <w:spacing w:after="0" w:line="240" w:lineRule="auto"/>
        <w:jc w:val="center"/>
        <w:rPr>
          <w:b/>
          <w:bCs/>
          <w:lang w:eastAsia="ru-RU"/>
        </w:rPr>
      </w:pPr>
      <w:r w:rsidRPr="00C62F72">
        <w:rPr>
          <w:b/>
          <w:bCs/>
          <w:lang w:eastAsia="ru-RU"/>
        </w:rPr>
        <w:t xml:space="preserve">РЕШЕНИЕ </w:t>
      </w:r>
    </w:p>
    <w:p w:rsidR="008D0BFA" w:rsidRPr="00C62F72" w:rsidRDefault="008D0BFA" w:rsidP="00C62F72">
      <w:pPr>
        <w:spacing w:after="0" w:line="240" w:lineRule="auto"/>
        <w:rPr>
          <w:b/>
          <w:bCs/>
          <w:lang w:eastAsia="ru-RU"/>
        </w:rPr>
      </w:pPr>
    </w:p>
    <w:p w:rsidR="008D0BFA" w:rsidRPr="00C62F72" w:rsidRDefault="008D0BFA" w:rsidP="005F23C6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20 сентября 2017г. № 36    </w:t>
      </w:r>
      <w:r w:rsidRPr="00C62F72">
        <w:rPr>
          <w:lang w:eastAsia="ru-RU"/>
        </w:rPr>
        <w:tab/>
      </w:r>
      <w:r w:rsidRPr="00C62F72">
        <w:rPr>
          <w:lang w:eastAsia="ru-RU"/>
        </w:rPr>
        <w:tab/>
      </w:r>
      <w:r w:rsidRPr="00C62F72">
        <w:rPr>
          <w:lang w:eastAsia="ru-RU"/>
        </w:rPr>
        <w:tab/>
      </w:r>
      <w:r>
        <w:rPr>
          <w:lang w:eastAsia="ru-RU"/>
        </w:rPr>
        <w:tab/>
        <w:t xml:space="preserve">  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п.Алтай</w:t>
      </w:r>
      <w:r>
        <w:rPr>
          <w:lang w:eastAsia="ru-RU"/>
        </w:rPr>
        <w:tab/>
        <w:t xml:space="preserve">                    </w:t>
      </w:r>
    </w:p>
    <w:p w:rsidR="008D0BFA" w:rsidRPr="00C62F72" w:rsidRDefault="008D0BFA" w:rsidP="00C62F72">
      <w:pPr>
        <w:spacing w:after="0" w:line="240" w:lineRule="auto"/>
        <w:rPr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678"/>
      </w:tblGrid>
      <w:tr w:rsidR="008D0BFA" w:rsidRPr="003255DD">
        <w:trPr>
          <w:trHeight w:val="940"/>
        </w:trPr>
        <w:tc>
          <w:tcPr>
            <w:tcW w:w="4678" w:type="dxa"/>
          </w:tcPr>
          <w:p w:rsidR="008D0BFA" w:rsidRPr="00C62F72" w:rsidRDefault="008D0BFA" w:rsidP="001D56A2">
            <w:pPr>
              <w:spacing w:after="0" w:line="240" w:lineRule="auto"/>
              <w:ind w:left="-108"/>
              <w:jc w:val="both"/>
              <w:rPr>
                <w:lang w:eastAsia="ru-RU"/>
              </w:rPr>
            </w:pPr>
            <w:r w:rsidRPr="00C62F72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 проведении</w:t>
            </w:r>
            <w:r w:rsidRPr="00C62F72">
              <w:rPr>
                <w:lang w:eastAsia="ru-RU"/>
              </w:rPr>
              <w:t xml:space="preserve"> конкурса </w:t>
            </w:r>
            <w:r>
              <w:rPr>
                <w:lang w:eastAsia="ru-RU"/>
              </w:rPr>
              <w:t xml:space="preserve">по отбору кандидатур </w:t>
            </w:r>
            <w:r w:rsidRPr="00C62F72">
              <w:rPr>
                <w:lang w:eastAsia="ru-RU"/>
              </w:rPr>
              <w:t>на должност</w:t>
            </w:r>
            <w:r>
              <w:rPr>
                <w:lang w:eastAsia="ru-RU"/>
              </w:rPr>
              <w:t>ь</w:t>
            </w:r>
            <w:r w:rsidRPr="00C62F72">
              <w:rPr>
                <w:lang w:eastAsia="ru-RU"/>
              </w:rPr>
              <w:t xml:space="preserve"> главы муниципального</w:t>
            </w:r>
            <w:r>
              <w:rPr>
                <w:lang w:eastAsia="ru-RU"/>
              </w:rPr>
              <w:t xml:space="preserve"> образования </w:t>
            </w:r>
            <w:r>
              <w:t>Обской сельсовет</w:t>
            </w:r>
            <w:r>
              <w:rPr>
                <w:b/>
                <w:bCs/>
              </w:rPr>
              <w:t xml:space="preserve"> </w:t>
            </w:r>
            <w:r w:rsidRPr="005F23C6">
              <w:t>Калманского района</w:t>
            </w:r>
            <w:r w:rsidRPr="003255DD">
              <w:rPr>
                <w:b/>
                <w:bCs/>
              </w:rPr>
              <w:t xml:space="preserve"> </w:t>
            </w:r>
            <w:r w:rsidRPr="00C62F72">
              <w:rPr>
                <w:lang w:eastAsia="ru-RU"/>
              </w:rPr>
              <w:t>Алтайского края</w:t>
            </w:r>
          </w:p>
        </w:tc>
      </w:tr>
    </w:tbl>
    <w:p w:rsidR="008D0BFA" w:rsidRPr="00C62F72" w:rsidRDefault="008D0BFA" w:rsidP="00C62F72">
      <w:pPr>
        <w:spacing w:after="0" w:line="240" w:lineRule="auto"/>
        <w:rPr>
          <w:lang w:eastAsia="ru-RU"/>
        </w:rPr>
      </w:pPr>
    </w:p>
    <w:p w:rsidR="008D0BFA" w:rsidRPr="00C62F72" w:rsidRDefault="008D0BFA" w:rsidP="00C62F72">
      <w:pPr>
        <w:autoSpaceDE w:val="0"/>
        <w:autoSpaceDN w:val="0"/>
        <w:spacing w:after="0" w:line="240" w:lineRule="auto"/>
        <w:ind w:firstLine="709"/>
        <w:jc w:val="both"/>
        <w:rPr>
          <w:lang w:eastAsia="ru-RU"/>
        </w:rPr>
      </w:pPr>
      <w:r w:rsidRPr="00C62F72">
        <w:rPr>
          <w:lang w:eastAsia="ru-RU"/>
        </w:rPr>
        <w:t>В соответствии с</w:t>
      </w:r>
      <w:r>
        <w:rPr>
          <w:lang w:eastAsia="ru-RU"/>
        </w:rPr>
        <w:t xml:space="preserve">о </w:t>
      </w:r>
      <w:r w:rsidRPr="00C62F72">
        <w:rPr>
          <w:lang w:eastAsia="ru-RU"/>
        </w:rPr>
        <w:t>стать</w:t>
      </w:r>
      <w:r>
        <w:rPr>
          <w:lang w:eastAsia="ru-RU"/>
        </w:rPr>
        <w:t>ей</w:t>
      </w:r>
      <w:r w:rsidRPr="00C62F72">
        <w:rPr>
          <w:lang w:eastAsia="ru-RU"/>
        </w:rPr>
        <w:t xml:space="preserve"> 3</w:t>
      </w:r>
      <w:r>
        <w:rPr>
          <w:lang w:eastAsia="ru-RU"/>
        </w:rPr>
        <w:t>6</w:t>
      </w:r>
      <w:r w:rsidRPr="00C62F72">
        <w:rPr>
          <w:lang w:eastAsia="ru-RU"/>
        </w:rPr>
        <w:t xml:space="preserve"> Федерального закона от 06.10.2003 </w:t>
      </w:r>
      <w:r>
        <w:rPr>
          <w:lang w:eastAsia="ru-RU"/>
        </w:rPr>
        <w:br/>
      </w:r>
      <w:r w:rsidRPr="00C62F72">
        <w:rPr>
          <w:lang w:eastAsia="ru-RU"/>
        </w:rPr>
        <w:t>№ 131-ФЗ «Об общих принципах организации местного самоуправления в Российской Федерации», стать</w:t>
      </w:r>
      <w:r>
        <w:rPr>
          <w:lang w:eastAsia="ru-RU"/>
        </w:rPr>
        <w:t>е</w:t>
      </w:r>
      <w:r w:rsidRPr="00C62F72">
        <w:rPr>
          <w:lang w:eastAsia="ru-RU"/>
        </w:rPr>
        <w:t xml:space="preserve">й </w:t>
      </w:r>
      <w:r>
        <w:rPr>
          <w:lang w:eastAsia="ru-RU"/>
        </w:rPr>
        <w:t>31</w:t>
      </w:r>
      <w:r w:rsidRPr="00C62F72">
        <w:rPr>
          <w:lang w:eastAsia="ru-RU"/>
        </w:rPr>
        <w:t xml:space="preserve"> Устава муниципального образования </w:t>
      </w:r>
      <w:r>
        <w:t xml:space="preserve">Обской </w:t>
      </w:r>
      <w:r w:rsidRPr="001D56A2">
        <w:t xml:space="preserve">сельсовет </w:t>
      </w:r>
      <w:r w:rsidRPr="000D7EE7">
        <w:t>Калманского</w:t>
      </w:r>
      <w:r>
        <w:rPr>
          <w:b/>
          <w:bCs/>
        </w:rPr>
        <w:t xml:space="preserve"> </w:t>
      </w:r>
      <w:r w:rsidRPr="00C62F72">
        <w:rPr>
          <w:lang w:eastAsia="ru-RU"/>
        </w:rPr>
        <w:t>район</w:t>
      </w:r>
      <w:r>
        <w:rPr>
          <w:lang w:eastAsia="ru-RU"/>
        </w:rPr>
        <w:t>а</w:t>
      </w:r>
      <w:r w:rsidRPr="00C62F72">
        <w:rPr>
          <w:lang w:eastAsia="ru-RU"/>
        </w:rPr>
        <w:t xml:space="preserve"> Алтайского края, </w:t>
      </w:r>
      <w:r>
        <w:rPr>
          <w:lang w:eastAsia="ru-RU"/>
        </w:rPr>
        <w:t>главой 2 Порядка проведения конкурса по отбору кандидатур на должность главы муниципального образования Обской</w:t>
      </w:r>
      <w:r>
        <w:t xml:space="preserve"> сельсовет Калманского </w:t>
      </w:r>
      <w:r w:rsidRPr="001D56A2">
        <w:t xml:space="preserve"> района Алтайского края</w:t>
      </w:r>
      <w:r>
        <w:rPr>
          <w:lang w:eastAsia="ru-RU"/>
        </w:rPr>
        <w:t xml:space="preserve">, утверждённого решением  Совета депутатов Обского сельсовета Калманского района Алтайского края от «30» августа 2017 года № 20, </w:t>
      </w:r>
      <w:r w:rsidRPr="00C62F72">
        <w:rPr>
          <w:lang w:eastAsia="ru-RU"/>
        </w:rPr>
        <w:t xml:space="preserve"> Совет депутатов РЕШИЛ: </w:t>
      </w:r>
    </w:p>
    <w:p w:rsidR="008D0BFA" w:rsidRPr="00C62F72" w:rsidRDefault="008D0BFA" w:rsidP="00C62F72">
      <w:pPr>
        <w:spacing w:after="0" w:line="240" w:lineRule="auto"/>
        <w:ind w:firstLine="708"/>
        <w:jc w:val="both"/>
        <w:rPr>
          <w:lang w:eastAsia="ru-RU"/>
        </w:rPr>
      </w:pPr>
    </w:p>
    <w:p w:rsidR="008D0BFA" w:rsidRDefault="008D0BFA" w:rsidP="00C6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 xml:space="preserve">1. Объявить конкурс по отбору кандидатур на должность главы муниципального образования </w:t>
      </w:r>
      <w:r>
        <w:t xml:space="preserve">Обской </w:t>
      </w:r>
      <w:r w:rsidRPr="001D56A2">
        <w:t xml:space="preserve">сельсовет </w:t>
      </w:r>
      <w:r w:rsidRPr="000D7EE7">
        <w:t>Калманского района</w:t>
      </w:r>
      <w:r>
        <w:rPr>
          <w:b/>
          <w:bCs/>
        </w:rPr>
        <w:t xml:space="preserve"> </w:t>
      </w:r>
      <w:r w:rsidRPr="00C62F72">
        <w:rPr>
          <w:lang w:eastAsia="ru-RU"/>
        </w:rPr>
        <w:t>Алтайского края</w:t>
      </w:r>
      <w:r>
        <w:rPr>
          <w:lang w:eastAsia="ru-RU"/>
        </w:rPr>
        <w:t xml:space="preserve"> (далее – Конкурс).</w:t>
      </w:r>
    </w:p>
    <w:p w:rsidR="008D0BFA" w:rsidRDefault="008D0BFA" w:rsidP="00C62F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</w:pPr>
      <w:r>
        <w:rPr>
          <w:lang w:eastAsia="ru-RU"/>
        </w:rPr>
        <w:t>2. </w:t>
      </w:r>
      <w:r>
        <w:t>Провести Конкурс «22»  октября 2017года по адресу: п.Алтай ул.Советская, д.27, помещение администрации.</w:t>
      </w:r>
    </w:p>
    <w:p w:rsidR="008D0BFA" w:rsidRDefault="008D0BFA" w:rsidP="00C62F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lang w:eastAsia="ru-RU"/>
        </w:rPr>
      </w:pPr>
      <w:r>
        <w:rPr>
          <w:lang w:eastAsia="ru-RU"/>
        </w:rPr>
        <w:tab/>
        <w:t>3. Назначить членами комиссии по проведению Конкурса:</w:t>
      </w:r>
    </w:p>
    <w:p w:rsidR="008D0BFA" w:rsidRPr="003A4437" w:rsidRDefault="008D0BFA" w:rsidP="003A4437">
      <w:pPr>
        <w:autoSpaceDE w:val="0"/>
        <w:autoSpaceDN w:val="0"/>
        <w:adjustRightInd w:val="0"/>
        <w:spacing w:after="0" w:line="240" w:lineRule="auto"/>
        <w:ind w:left="708"/>
        <w:jc w:val="both"/>
        <w:outlineLvl w:val="1"/>
      </w:pPr>
      <w:r>
        <w:t>Мастель Ольга Ивановна- пенсионер;</w:t>
      </w:r>
    </w:p>
    <w:p w:rsidR="008D0BFA" w:rsidRDefault="008D0BFA" w:rsidP="003A44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>
        <w:t>Мельникова Татьяна Геннадьевна – ведущий библиотекарь Алтайского филиала МБУК Калманский КИЦ;</w:t>
      </w:r>
    </w:p>
    <w:p w:rsidR="008D0BFA" w:rsidRPr="003A4437" w:rsidRDefault="008D0BFA" w:rsidP="00544F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</w:pPr>
      <w:r>
        <w:t>Функ Татьяна Викторовна – методист  Алтайского филиала МБУК Калманский КИЦ.</w:t>
      </w:r>
    </w:p>
    <w:p w:rsidR="008D0BFA" w:rsidRDefault="008D0BFA" w:rsidP="002658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b/>
          <w:bCs/>
        </w:rPr>
      </w:pPr>
      <w:r>
        <w:t>4. </w:t>
      </w:r>
      <w:r w:rsidRPr="00C62F72">
        <w:t xml:space="preserve">Направить настоящее решение </w:t>
      </w:r>
      <w:r w:rsidRPr="00174FE0">
        <w:rPr>
          <w:snapToGrid w:val="0"/>
        </w:rPr>
        <w:t>глав</w:t>
      </w:r>
      <w:r>
        <w:rPr>
          <w:snapToGrid w:val="0"/>
        </w:rPr>
        <w:t>е Калманского</w:t>
      </w:r>
      <w:r w:rsidRPr="00174FE0">
        <w:rPr>
          <w:snapToGrid w:val="0"/>
        </w:rPr>
        <w:t xml:space="preserve"> района</w:t>
      </w:r>
      <w:r w:rsidRPr="006E5952">
        <w:rPr>
          <w:snapToGrid w:val="0"/>
        </w:rPr>
        <w:t xml:space="preserve"> Алтайского края</w:t>
      </w:r>
      <w:r>
        <w:rPr>
          <w:snapToGrid w:val="0"/>
        </w:rPr>
        <w:t xml:space="preserve"> </w:t>
      </w:r>
      <w:r w:rsidRPr="00C62F72">
        <w:t>для</w:t>
      </w:r>
      <w:r>
        <w:t xml:space="preserve"> назначения половины членов</w:t>
      </w:r>
      <w:r w:rsidRPr="00C62F72">
        <w:t xml:space="preserve"> комиссии</w:t>
      </w:r>
      <w:r>
        <w:t xml:space="preserve"> по проведению Конкурса</w:t>
      </w:r>
      <w:r w:rsidRPr="00ED2D1C">
        <w:t>.</w:t>
      </w:r>
    </w:p>
    <w:p w:rsidR="008D0BFA" w:rsidRPr="002A1FF8" w:rsidRDefault="008D0BFA" w:rsidP="000E01D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1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2A1FF8">
        <w:rPr>
          <w:rFonts w:ascii="Times New Roman" w:hAnsi="Times New Roman" w:cs="Times New Roman"/>
          <w:sz w:val="28"/>
          <w:szCs w:val="28"/>
        </w:rPr>
        <w:t xml:space="preserve">одготовить </w:t>
      </w:r>
      <w:r>
        <w:rPr>
          <w:rFonts w:ascii="Times New Roman" w:hAnsi="Times New Roman" w:cs="Times New Roman"/>
          <w:sz w:val="28"/>
          <w:szCs w:val="28"/>
        </w:rPr>
        <w:t xml:space="preserve">для опубликования </w:t>
      </w:r>
      <w:r w:rsidRPr="002A1FF8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2A1FF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1FF8">
        <w:rPr>
          <w:rFonts w:ascii="Times New Roman" w:hAnsi="Times New Roman" w:cs="Times New Roman"/>
          <w:sz w:val="28"/>
          <w:szCs w:val="28"/>
        </w:rPr>
        <w:t>онкурса.</w:t>
      </w:r>
    </w:p>
    <w:p w:rsidR="008D0BFA" w:rsidRPr="00C62F72" w:rsidRDefault="008D0BFA" w:rsidP="000E01DD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6. </w:t>
      </w:r>
      <w:r w:rsidRPr="00C62F7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Заря Приобья</w:t>
      </w:r>
      <w:r w:rsidRPr="00C62F72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».</w:t>
      </w:r>
    </w:p>
    <w:p w:rsidR="008D0BFA" w:rsidRPr="00C62F72" w:rsidRDefault="008D0BFA" w:rsidP="000E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lang w:eastAsia="ru-RU"/>
        </w:rPr>
      </w:pPr>
      <w:r>
        <w:rPr>
          <w:lang w:eastAsia="ru-RU"/>
        </w:rPr>
        <w:t>7</w:t>
      </w:r>
      <w:r w:rsidRPr="00C62F72">
        <w:rPr>
          <w:lang w:eastAsia="ru-RU"/>
        </w:rPr>
        <w:t>.</w:t>
      </w:r>
      <w:r>
        <w:rPr>
          <w:lang w:eastAsia="ru-RU"/>
        </w:rPr>
        <w:t> </w:t>
      </w:r>
      <w:r w:rsidRPr="00C62F72">
        <w:rPr>
          <w:lang w:eastAsia="ru-RU"/>
        </w:rPr>
        <w:t>Контроль за исполнением настоящ</w:t>
      </w:r>
      <w:r>
        <w:rPr>
          <w:lang w:eastAsia="ru-RU"/>
        </w:rPr>
        <w:t>его решения оставляю за собой.</w:t>
      </w:r>
    </w:p>
    <w:p w:rsidR="008D0BFA" w:rsidRPr="00C62F72" w:rsidRDefault="008D0BFA" w:rsidP="00C62F72">
      <w:pPr>
        <w:spacing w:after="0" w:line="240" w:lineRule="auto"/>
        <w:ind w:firstLine="708"/>
        <w:jc w:val="both"/>
        <w:rPr>
          <w:lang w:eastAsia="ru-RU"/>
        </w:rPr>
      </w:pPr>
    </w:p>
    <w:p w:rsidR="008D0BFA" w:rsidRPr="00C62F72" w:rsidRDefault="008D0BFA" w:rsidP="00C62F72">
      <w:pPr>
        <w:spacing w:after="0" w:line="240" w:lineRule="auto"/>
        <w:ind w:firstLine="708"/>
        <w:jc w:val="both"/>
        <w:rPr>
          <w:lang w:eastAsia="ru-RU"/>
        </w:rPr>
      </w:pPr>
    </w:p>
    <w:p w:rsidR="008D0BFA" w:rsidRDefault="008D0BFA" w:rsidP="00C62F72">
      <w:pPr>
        <w:spacing w:after="0" w:line="240" w:lineRule="auto"/>
        <w:rPr>
          <w:lang w:eastAsia="ru-RU"/>
        </w:rPr>
      </w:pPr>
      <w:r>
        <w:rPr>
          <w:lang w:eastAsia="ru-RU"/>
        </w:rPr>
        <w:t>Председатель Совета депутатов                                    Н.А.Абершток</w:t>
      </w:r>
    </w:p>
    <w:p w:rsidR="008D0BFA" w:rsidRPr="00C62F72" w:rsidRDefault="008D0BFA" w:rsidP="00C62F72">
      <w:pPr>
        <w:spacing w:after="0" w:line="240" w:lineRule="auto"/>
        <w:rPr>
          <w:lang w:eastAsia="ru-RU"/>
        </w:rPr>
      </w:pPr>
      <w:r>
        <w:rPr>
          <w:lang w:eastAsia="ru-RU"/>
        </w:rPr>
        <w:t>Обского сельсовета</w:t>
      </w:r>
      <w:r w:rsidRPr="00C62F72">
        <w:rPr>
          <w:lang w:eastAsia="ru-RU"/>
        </w:rPr>
        <w:tab/>
      </w:r>
      <w:r w:rsidRPr="00C62F72">
        <w:rPr>
          <w:lang w:eastAsia="ru-RU"/>
        </w:rPr>
        <w:tab/>
      </w:r>
      <w:r w:rsidRPr="00C62F72"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sectPr w:rsidR="008D0BFA" w:rsidRPr="00C62F72" w:rsidSect="002658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A26"/>
    <w:multiLevelType w:val="hybridMultilevel"/>
    <w:tmpl w:val="AB705D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E5"/>
    <w:rsid w:val="00000FB7"/>
    <w:rsid w:val="00002BE8"/>
    <w:rsid w:val="00025F2B"/>
    <w:rsid w:val="00027935"/>
    <w:rsid w:val="000367D1"/>
    <w:rsid w:val="00036C70"/>
    <w:rsid w:val="000418DC"/>
    <w:rsid w:val="00042E81"/>
    <w:rsid w:val="00043A10"/>
    <w:rsid w:val="00051F87"/>
    <w:rsid w:val="00053F0F"/>
    <w:rsid w:val="000633F2"/>
    <w:rsid w:val="00065062"/>
    <w:rsid w:val="00071788"/>
    <w:rsid w:val="00075692"/>
    <w:rsid w:val="00075710"/>
    <w:rsid w:val="0008710C"/>
    <w:rsid w:val="000877B9"/>
    <w:rsid w:val="00095385"/>
    <w:rsid w:val="000967CC"/>
    <w:rsid w:val="000967E7"/>
    <w:rsid w:val="000A1D01"/>
    <w:rsid w:val="000A497B"/>
    <w:rsid w:val="000A65F5"/>
    <w:rsid w:val="000B1813"/>
    <w:rsid w:val="000B2A81"/>
    <w:rsid w:val="000B4E2E"/>
    <w:rsid w:val="000B5D54"/>
    <w:rsid w:val="000B63AE"/>
    <w:rsid w:val="000C0E1D"/>
    <w:rsid w:val="000C122F"/>
    <w:rsid w:val="000C2F21"/>
    <w:rsid w:val="000C670B"/>
    <w:rsid w:val="000D1DF4"/>
    <w:rsid w:val="000D34E5"/>
    <w:rsid w:val="000D3571"/>
    <w:rsid w:val="000D7EE7"/>
    <w:rsid w:val="000E01DD"/>
    <w:rsid w:val="000E35ED"/>
    <w:rsid w:val="000E3DE6"/>
    <w:rsid w:val="000E679E"/>
    <w:rsid w:val="000F0D8F"/>
    <w:rsid w:val="000F39C1"/>
    <w:rsid w:val="000F557C"/>
    <w:rsid w:val="001058E5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565FC"/>
    <w:rsid w:val="0015768A"/>
    <w:rsid w:val="00160673"/>
    <w:rsid w:val="00161630"/>
    <w:rsid w:val="001643FA"/>
    <w:rsid w:val="00170945"/>
    <w:rsid w:val="00174FE0"/>
    <w:rsid w:val="001752B6"/>
    <w:rsid w:val="00175F98"/>
    <w:rsid w:val="00181424"/>
    <w:rsid w:val="00183C7A"/>
    <w:rsid w:val="001869D0"/>
    <w:rsid w:val="00186ACD"/>
    <w:rsid w:val="001A01D7"/>
    <w:rsid w:val="001A1579"/>
    <w:rsid w:val="001A4C2A"/>
    <w:rsid w:val="001A6629"/>
    <w:rsid w:val="001B35BD"/>
    <w:rsid w:val="001B4426"/>
    <w:rsid w:val="001B4F55"/>
    <w:rsid w:val="001B54B8"/>
    <w:rsid w:val="001C19EA"/>
    <w:rsid w:val="001C5C5A"/>
    <w:rsid w:val="001C5E8C"/>
    <w:rsid w:val="001D56A2"/>
    <w:rsid w:val="001E54D1"/>
    <w:rsid w:val="001F4F50"/>
    <w:rsid w:val="001F5362"/>
    <w:rsid w:val="001F5AAB"/>
    <w:rsid w:val="001F67C6"/>
    <w:rsid w:val="00201C12"/>
    <w:rsid w:val="00202416"/>
    <w:rsid w:val="0021537B"/>
    <w:rsid w:val="00225BC2"/>
    <w:rsid w:val="00226DD5"/>
    <w:rsid w:val="00227DB9"/>
    <w:rsid w:val="0023283F"/>
    <w:rsid w:val="00236207"/>
    <w:rsid w:val="00246FF4"/>
    <w:rsid w:val="00257C90"/>
    <w:rsid w:val="00265828"/>
    <w:rsid w:val="00265D3D"/>
    <w:rsid w:val="00272642"/>
    <w:rsid w:val="00275417"/>
    <w:rsid w:val="00291FB7"/>
    <w:rsid w:val="00294DBD"/>
    <w:rsid w:val="0029568F"/>
    <w:rsid w:val="002A1FF8"/>
    <w:rsid w:val="002A34F3"/>
    <w:rsid w:val="002B6784"/>
    <w:rsid w:val="002C0073"/>
    <w:rsid w:val="002C144A"/>
    <w:rsid w:val="002C231B"/>
    <w:rsid w:val="002C34C4"/>
    <w:rsid w:val="002C7644"/>
    <w:rsid w:val="002C7A4B"/>
    <w:rsid w:val="002D0E6B"/>
    <w:rsid w:val="002D27C5"/>
    <w:rsid w:val="002D6353"/>
    <w:rsid w:val="002D67A3"/>
    <w:rsid w:val="002E5490"/>
    <w:rsid w:val="002E7CAF"/>
    <w:rsid w:val="002F3D57"/>
    <w:rsid w:val="002F5955"/>
    <w:rsid w:val="00300C31"/>
    <w:rsid w:val="00304184"/>
    <w:rsid w:val="00307320"/>
    <w:rsid w:val="00317B18"/>
    <w:rsid w:val="00320502"/>
    <w:rsid w:val="00324C90"/>
    <w:rsid w:val="003255DD"/>
    <w:rsid w:val="0033166C"/>
    <w:rsid w:val="00340CD7"/>
    <w:rsid w:val="00346BA9"/>
    <w:rsid w:val="0035412F"/>
    <w:rsid w:val="0035578A"/>
    <w:rsid w:val="003571E8"/>
    <w:rsid w:val="0036570A"/>
    <w:rsid w:val="00367149"/>
    <w:rsid w:val="00377076"/>
    <w:rsid w:val="00377FA5"/>
    <w:rsid w:val="00383AB9"/>
    <w:rsid w:val="003947F7"/>
    <w:rsid w:val="00395094"/>
    <w:rsid w:val="003A4437"/>
    <w:rsid w:val="003A4C43"/>
    <w:rsid w:val="003B4DC9"/>
    <w:rsid w:val="003B7464"/>
    <w:rsid w:val="003C047F"/>
    <w:rsid w:val="003C53BD"/>
    <w:rsid w:val="003C658B"/>
    <w:rsid w:val="003D5531"/>
    <w:rsid w:val="003E0B3B"/>
    <w:rsid w:val="003F0EA2"/>
    <w:rsid w:val="003F5129"/>
    <w:rsid w:val="0041100D"/>
    <w:rsid w:val="00420199"/>
    <w:rsid w:val="00421770"/>
    <w:rsid w:val="00421DC6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CE6"/>
    <w:rsid w:val="004611A4"/>
    <w:rsid w:val="004654B9"/>
    <w:rsid w:val="00487A66"/>
    <w:rsid w:val="00492BDB"/>
    <w:rsid w:val="004A0E16"/>
    <w:rsid w:val="004A1E8E"/>
    <w:rsid w:val="004A2944"/>
    <w:rsid w:val="004A4AAC"/>
    <w:rsid w:val="004A6D21"/>
    <w:rsid w:val="004B4032"/>
    <w:rsid w:val="004C2175"/>
    <w:rsid w:val="004C47FA"/>
    <w:rsid w:val="004C4E6F"/>
    <w:rsid w:val="004C5D2E"/>
    <w:rsid w:val="004C6FCC"/>
    <w:rsid w:val="004E1041"/>
    <w:rsid w:val="004F43C6"/>
    <w:rsid w:val="004F4910"/>
    <w:rsid w:val="00501316"/>
    <w:rsid w:val="00506B30"/>
    <w:rsid w:val="00510F31"/>
    <w:rsid w:val="00515B7E"/>
    <w:rsid w:val="00516706"/>
    <w:rsid w:val="005172A0"/>
    <w:rsid w:val="00522D1C"/>
    <w:rsid w:val="00524D52"/>
    <w:rsid w:val="00526BFF"/>
    <w:rsid w:val="00531DD1"/>
    <w:rsid w:val="00532CD2"/>
    <w:rsid w:val="0053352D"/>
    <w:rsid w:val="00540952"/>
    <w:rsid w:val="00544FA9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68B9"/>
    <w:rsid w:val="00580545"/>
    <w:rsid w:val="005A660B"/>
    <w:rsid w:val="005C094E"/>
    <w:rsid w:val="005C0F42"/>
    <w:rsid w:val="005C2080"/>
    <w:rsid w:val="005C5BC2"/>
    <w:rsid w:val="005C74D7"/>
    <w:rsid w:val="005D0F0F"/>
    <w:rsid w:val="005D6384"/>
    <w:rsid w:val="005E1406"/>
    <w:rsid w:val="005E5579"/>
    <w:rsid w:val="005F19A5"/>
    <w:rsid w:val="005F23C6"/>
    <w:rsid w:val="005F27E7"/>
    <w:rsid w:val="005F63B4"/>
    <w:rsid w:val="00604D00"/>
    <w:rsid w:val="006119F9"/>
    <w:rsid w:val="00616ACA"/>
    <w:rsid w:val="0061751D"/>
    <w:rsid w:val="0062031A"/>
    <w:rsid w:val="0063156C"/>
    <w:rsid w:val="00632D8A"/>
    <w:rsid w:val="00632FF7"/>
    <w:rsid w:val="006347D5"/>
    <w:rsid w:val="00634B75"/>
    <w:rsid w:val="006407AE"/>
    <w:rsid w:val="0064352F"/>
    <w:rsid w:val="0065124E"/>
    <w:rsid w:val="006524EA"/>
    <w:rsid w:val="00661F23"/>
    <w:rsid w:val="006626E3"/>
    <w:rsid w:val="00664536"/>
    <w:rsid w:val="006661FE"/>
    <w:rsid w:val="0067335B"/>
    <w:rsid w:val="00676200"/>
    <w:rsid w:val="00685EFC"/>
    <w:rsid w:val="0069043C"/>
    <w:rsid w:val="006A40E8"/>
    <w:rsid w:val="006B0A58"/>
    <w:rsid w:val="006B6412"/>
    <w:rsid w:val="006B75B6"/>
    <w:rsid w:val="006C1284"/>
    <w:rsid w:val="006E15CE"/>
    <w:rsid w:val="006E3D5B"/>
    <w:rsid w:val="006E5952"/>
    <w:rsid w:val="006E6FFD"/>
    <w:rsid w:val="006E7648"/>
    <w:rsid w:val="006F757B"/>
    <w:rsid w:val="00702955"/>
    <w:rsid w:val="00703D6A"/>
    <w:rsid w:val="007254D2"/>
    <w:rsid w:val="00726CE6"/>
    <w:rsid w:val="00732525"/>
    <w:rsid w:val="00732B9C"/>
    <w:rsid w:val="007363B7"/>
    <w:rsid w:val="00744DBB"/>
    <w:rsid w:val="00753638"/>
    <w:rsid w:val="00762C89"/>
    <w:rsid w:val="00762D3B"/>
    <w:rsid w:val="00765199"/>
    <w:rsid w:val="007748DF"/>
    <w:rsid w:val="0078383A"/>
    <w:rsid w:val="00784B3A"/>
    <w:rsid w:val="007945FE"/>
    <w:rsid w:val="007954F1"/>
    <w:rsid w:val="007B402C"/>
    <w:rsid w:val="007B599F"/>
    <w:rsid w:val="007B710B"/>
    <w:rsid w:val="007C4189"/>
    <w:rsid w:val="007E168E"/>
    <w:rsid w:val="007E18AE"/>
    <w:rsid w:val="007E251B"/>
    <w:rsid w:val="007E3316"/>
    <w:rsid w:val="007E3E65"/>
    <w:rsid w:val="007E5ACA"/>
    <w:rsid w:val="007F32BA"/>
    <w:rsid w:val="007F58F9"/>
    <w:rsid w:val="00804590"/>
    <w:rsid w:val="0080681E"/>
    <w:rsid w:val="008109BB"/>
    <w:rsid w:val="0081104E"/>
    <w:rsid w:val="00816E66"/>
    <w:rsid w:val="00826942"/>
    <w:rsid w:val="00832314"/>
    <w:rsid w:val="00832AA5"/>
    <w:rsid w:val="0083424E"/>
    <w:rsid w:val="00854F49"/>
    <w:rsid w:val="008562B5"/>
    <w:rsid w:val="008575B5"/>
    <w:rsid w:val="008841A3"/>
    <w:rsid w:val="0088676B"/>
    <w:rsid w:val="00886C13"/>
    <w:rsid w:val="00887362"/>
    <w:rsid w:val="00887A81"/>
    <w:rsid w:val="00887DF8"/>
    <w:rsid w:val="00892833"/>
    <w:rsid w:val="008B45B2"/>
    <w:rsid w:val="008C23B3"/>
    <w:rsid w:val="008D0BFA"/>
    <w:rsid w:val="008E53C3"/>
    <w:rsid w:val="008E6351"/>
    <w:rsid w:val="008E68C9"/>
    <w:rsid w:val="008E7D31"/>
    <w:rsid w:val="008F1538"/>
    <w:rsid w:val="00903988"/>
    <w:rsid w:val="00905E27"/>
    <w:rsid w:val="009111C2"/>
    <w:rsid w:val="009117FD"/>
    <w:rsid w:val="00915014"/>
    <w:rsid w:val="00920152"/>
    <w:rsid w:val="00920727"/>
    <w:rsid w:val="0092118A"/>
    <w:rsid w:val="00922373"/>
    <w:rsid w:val="00937F1F"/>
    <w:rsid w:val="00941FFD"/>
    <w:rsid w:val="00947D31"/>
    <w:rsid w:val="00950BDA"/>
    <w:rsid w:val="009708C0"/>
    <w:rsid w:val="0097267C"/>
    <w:rsid w:val="009750B1"/>
    <w:rsid w:val="0097729E"/>
    <w:rsid w:val="0098166B"/>
    <w:rsid w:val="00981F1B"/>
    <w:rsid w:val="00985669"/>
    <w:rsid w:val="00996643"/>
    <w:rsid w:val="00996BB5"/>
    <w:rsid w:val="009A2DF5"/>
    <w:rsid w:val="009A7D64"/>
    <w:rsid w:val="009B00BF"/>
    <w:rsid w:val="009B1B96"/>
    <w:rsid w:val="009B50F3"/>
    <w:rsid w:val="009C4656"/>
    <w:rsid w:val="009C4F24"/>
    <w:rsid w:val="009C7C0C"/>
    <w:rsid w:val="009D19F0"/>
    <w:rsid w:val="009D4540"/>
    <w:rsid w:val="009D5E03"/>
    <w:rsid w:val="009E111A"/>
    <w:rsid w:val="009F1126"/>
    <w:rsid w:val="009F79A0"/>
    <w:rsid w:val="009F7D77"/>
    <w:rsid w:val="00A23A61"/>
    <w:rsid w:val="00A24CA1"/>
    <w:rsid w:val="00A3011C"/>
    <w:rsid w:val="00A35FA9"/>
    <w:rsid w:val="00A43C3A"/>
    <w:rsid w:val="00A43C7E"/>
    <w:rsid w:val="00A47EBC"/>
    <w:rsid w:val="00A51D8D"/>
    <w:rsid w:val="00A7087E"/>
    <w:rsid w:val="00A76B36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3297"/>
    <w:rsid w:val="00AE3B1E"/>
    <w:rsid w:val="00AE3F05"/>
    <w:rsid w:val="00AE4BF1"/>
    <w:rsid w:val="00AE7BC4"/>
    <w:rsid w:val="00AF0EC6"/>
    <w:rsid w:val="00AF12F0"/>
    <w:rsid w:val="00AF2B1A"/>
    <w:rsid w:val="00AF44C2"/>
    <w:rsid w:val="00B201FD"/>
    <w:rsid w:val="00B217F5"/>
    <w:rsid w:val="00B30F55"/>
    <w:rsid w:val="00B3465F"/>
    <w:rsid w:val="00B349BB"/>
    <w:rsid w:val="00B40761"/>
    <w:rsid w:val="00B41051"/>
    <w:rsid w:val="00B427CB"/>
    <w:rsid w:val="00B5318E"/>
    <w:rsid w:val="00B56573"/>
    <w:rsid w:val="00B65814"/>
    <w:rsid w:val="00B8297F"/>
    <w:rsid w:val="00BA152C"/>
    <w:rsid w:val="00BA318D"/>
    <w:rsid w:val="00BB3FB4"/>
    <w:rsid w:val="00BB4BB7"/>
    <w:rsid w:val="00BC20D9"/>
    <w:rsid w:val="00BC4757"/>
    <w:rsid w:val="00BC4F95"/>
    <w:rsid w:val="00BC7FA3"/>
    <w:rsid w:val="00BD4CB4"/>
    <w:rsid w:val="00BE407A"/>
    <w:rsid w:val="00BE4BCB"/>
    <w:rsid w:val="00BE7245"/>
    <w:rsid w:val="00BF03E4"/>
    <w:rsid w:val="00BF29C3"/>
    <w:rsid w:val="00BF2F24"/>
    <w:rsid w:val="00BF3355"/>
    <w:rsid w:val="00BF7E43"/>
    <w:rsid w:val="00C0067F"/>
    <w:rsid w:val="00C04E79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416AC"/>
    <w:rsid w:val="00C43579"/>
    <w:rsid w:val="00C45214"/>
    <w:rsid w:val="00C46C3E"/>
    <w:rsid w:val="00C46FBD"/>
    <w:rsid w:val="00C6096E"/>
    <w:rsid w:val="00C62F72"/>
    <w:rsid w:val="00C7469D"/>
    <w:rsid w:val="00C770D4"/>
    <w:rsid w:val="00C81780"/>
    <w:rsid w:val="00C941B9"/>
    <w:rsid w:val="00C94ED4"/>
    <w:rsid w:val="00CA52C0"/>
    <w:rsid w:val="00CA5EF7"/>
    <w:rsid w:val="00CB1C34"/>
    <w:rsid w:val="00CB219E"/>
    <w:rsid w:val="00CB46FC"/>
    <w:rsid w:val="00CB616A"/>
    <w:rsid w:val="00CC2805"/>
    <w:rsid w:val="00CC7726"/>
    <w:rsid w:val="00CD1F5F"/>
    <w:rsid w:val="00CF111E"/>
    <w:rsid w:val="00CF5B3E"/>
    <w:rsid w:val="00D00087"/>
    <w:rsid w:val="00D02B2F"/>
    <w:rsid w:val="00D11933"/>
    <w:rsid w:val="00D1228E"/>
    <w:rsid w:val="00D177AB"/>
    <w:rsid w:val="00D2469B"/>
    <w:rsid w:val="00D27199"/>
    <w:rsid w:val="00D3193A"/>
    <w:rsid w:val="00D3237F"/>
    <w:rsid w:val="00D37957"/>
    <w:rsid w:val="00D43639"/>
    <w:rsid w:val="00D5533A"/>
    <w:rsid w:val="00D5640A"/>
    <w:rsid w:val="00D56AC2"/>
    <w:rsid w:val="00D60635"/>
    <w:rsid w:val="00D7414B"/>
    <w:rsid w:val="00D824B6"/>
    <w:rsid w:val="00D92E8F"/>
    <w:rsid w:val="00DA2919"/>
    <w:rsid w:val="00DA3495"/>
    <w:rsid w:val="00DB14AA"/>
    <w:rsid w:val="00DB202D"/>
    <w:rsid w:val="00DB3F2D"/>
    <w:rsid w:val="00DB7A08"/>
    <w:rsid w:val="00DD2ED0"/>
    <w:rsid w:val="00DD54D5"/>
    <w:rsid w:val="00DD56C2"/>
    <w:rsid w:val="00DD6660"/>
    <w:rsid w:val="00DD6EE4"/>
    <w:rsid w:val="00DE1E17"/>
    <w:rsid w:val="00DE41A0"/>
    <w:rsid w:val="00DF49C9"/>
    <w:rsid w:val="00DF6623"/>
    <w:rsid w:val="00DF7EA4"/>
    <w:rsid w:val="00E07E71"/>
    <w:rsid w:val="00E10E21"/>
    <w:rsid w:val="00E11331"/>
    <w:rsid w:val="00E17B89"/>
    <w:rsid w:val="00E202BD"/>
    <w:rsid w:val="00E22F0D"/>
    <w:rsid w:val="00E23DA7"/>
    <w:rsid w:val="00E30983"/>
    <w:rsid w:val="00E322B4"/>
    <w:rsid w:val="00E336A8"/>
    <w:rsid w:val="00E336DE"/>
    <w:rsid w:val="00E34AD7"/>
    <w:rsid w:val="00E3695A"/>
    <w:rsid w:val="00E423C6"/>
    <w:rsid w:val="00E463C2"/>
    <w:rsid w:val="00E509BD"/>
    <w:rsid w:val="00E565C0"/>
    <w:rsid w:val="00E61EE4"/>
    <w:rsid w:val="00E71C93"/>
    <w:rsid w:val="00E72FDD"/>
    <w:rsid w:val="00E73646"/>
    <w:rsid w:val="00E749F2"/>
    <w:rsid w:val="00E77532"/>
    <w:rsid w:val="00EA1586"/>
    <w:rsid w:val="00EA1678"/>
    <w:rsid w:val="00EA1AA9"/>
    <w:rsid w:val="00EA21D5"/>
    <w:rsid w:val="00EA3E0A"/>
    <w:rsid w:val="00EA3F08"/>
    <w:rsid w:val="00EA50EE"/>
    <w:rsid w:val="00EB6C6E"/>
    <w:rsid w:val="00ED2D1C"/>
    <w:rsid w:val="00EE1C7B"/>
    <w:rsid w:val="00EE7C3E"/>
    <w:rsid w:val="00EF2E12"/>
    <w:rsid w:val="00F02E3A"/>
    <w:rsid w:val="00F03092"/>
    <w:rsid w:val="00F05B41"/>
    <w:rsid w:val="00F16B2C"/>
    <w:rsid w:val="00F22964"/>
    <w:rsid w:val="00F25736"/>
    <w:rsid w:val="00F32F93"/>
    <w:rsid w:val="00F34D19"/>
    <w:rsid w:val="00F357B6"/>
    <w:rsid w:val="00F363C8"/>
    <w:rsid w:val="00F36636"/>
    <w:rsid w:val="00F36666"/>
    <w:rsid w:val="00F46F9B"/>
    <w:rsid w:val="00F56149"/>
    <w:rsid w:val="00F657CF"/>
    <w:rsid w:val="00F67A92"/>
    <w:rsid w:val="00F73A24"/>
    <w:rsid w:val="00F76E9F"/>
    <w:rsid w:val="00F82C6F"/>
    <w:rsid w:val="00F87AAF"/>
    <w:rsid w:val="00F97850"/>
    <w:rsid w:val="00F97BCB"/>
    <w:rsid w:val="00FA0F66"/>
    <w:rsid w:val="00FA4757"/>
    <w:rsid w:val="00FA4F75"/>
    <w:rsid w:val="00FB6B1B"/>
    <w:rsid w:val="00FC5DE9"/>
    <w:rsid w:val="00FD1A1C"/>
    <w:rsid w:val="00FF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31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F7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0E01DD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D4363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A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278</Words>
  <Characters>1585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altai</cp:lastModifiedBy>
  <cp:revision>9</cp:revision>
  <cp:lastPrinted>2017-09-22T02:25:00Z</cp:lastPrinted>
  <dcterms:created xsi:type="dcterms:W3CDTF">2017-08-17T11:24:00Z</dcterms:created>
  <dcterms:modified xsi:type="dcterms:W3CDTF">2017-09-22T02:28:00Z</dcterms:modified>
</cp:coreProperties>
</file>