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CFF" w:rsidRDefault="00E41CFF" w:rsidP="0047606A">
      <w:pPr>
        <w:pStyle w:val="NoSpacing"/>
        <w:jc w:val="center"/>
        <w:rPr>
          <w:rStyle w:val="FontStyle26"/>
          <w:b/>
          <w:bCs/>
          <w:sz w:val="28"/>
          <w:szCs w:val="28"/>
        </w:rPr>
      </w:pPr>
      <w:r>
        <w:rPr>
          <w:rStyle w:val="FontStyle26"/>
          <w:b/>
          <w:bCs/>
          <w:sz w:val="28"/>
          <w:szCs w:val="28"/>
        </w:rPr>
        <w:t>СОВЕТ</w:t>
      </w:r>
      <w:r w:rsidRPr="001059DD">
        <w:rPr>
          <w:rStyle w:val="FontStyle26"/>
          <w:b/>
          <w:bCs/>
          <w:sz w:val="28"/>
          <w:szCs w:val="28"/>
        </w:rPr>
        <w:t xml:space="preserve"> ДЕПУТАТОВ </w:t>
      </w:r>
      <w:r>
        <w:rPr>
          <w:rStyle w:val="FontStyle26"/>
          <w:b/>
          <w:bCs/>
          <w:sz w:val="28"/>
          <w:szCs w:val="28"/>
        </w:rPr>
        <w:t>ОБСКОГО СЕЛЬСОВЕТА</w:t>
      </w:r>
    </w:p>
    <w:p w:rsidR="00E41CFF" w:rsidRPr="001059DD" w:rsidRDefault="00E41CFF" w:rsidP="0047606A">
      <w:pPr>
        <w:pStyle w:val="NoSpacing"/>
        <w:jc w:val="center"/>
        <w:rPr>
          <w:rStyle w:val="FontStyle21"/>
          <w:b/>
          <w:bCs/>
          <w:sz w:val="28"/>
          <w:szCs w:val="28"/>
        </w:rPr>
      </w:pPr>
      <w:r w:rsidRPr="001059DD">
        <w:rPr>
          <w:rStyle w:val="FontStyle21"/>
          <w:b/>
          <w:bCs/>
          <w:sz w:val="28"/>
          <w:szCs w:val="28"/>
        </w:rPr>
        <w:t xml:space="preserve">КАЛМАНСКОГО </w:t>
      </w:r>
      <w:r>
        <w:rPr>
          <w:rStyle w:val="FontStyle21"/>
          <w:b/>
          <w:bCs/>
          <w:sz w:val="28"/>
          <w:szCs w:val="28"/>
        </w:rPr>
        <w:t>Р</w:t>
      </w:r>
      <w:r w:rsidRPr="001059DD">
        <w:rPr>
          <w:rStyle w:val="FontStyle21"/>
          <w:b/>
          <w:bCs/>
          <w:sz w:val="28"/>
          <w:szCs w:val="28"/>
        </w:rPr>
        <w:t>АЙОНА АЛТАЙСКОГО КРАЯ</w:t>
      </w:r>
    </w:p>
    <w:p w:rsidR="00E41CFF" w:rsidRPr="002A72CE" w:rsidRDefault="00E41CFF" w:rsidP="0047606A">
      <w:pPr>
        <w:pStyle w:val="Style2"/>
        <w:widowControl/>
        <w:spacing w:line="240" w:lineRule="exact"/>
        <w:ind w:left="3931"/>
        <w:jc w:val="both"/>
        <w:rPr>
          <w:b/>
          <w:bCs/>
          <w:sz w:val="32"/>
          <w:szCs w:val="32"/>
        </w:rPr>
      </w:pPr>
    </w:p>
    <w:p w:rsidR="00E41CFF" w:rsidRDefault="00E41CFF" w:rsidP="0047606A">
      <w:pPr>
        <w:pStyle w:val="Style2"/>
        <w:widowControl/>
        <w:spacing w:before="53"/>
        <w:jc w:val="center"/>
        <w:rPr>
          <w:rStyle w:val="FontStyle21"/>
          <w:b/>
          <w:bCs/>
          <w:sz w:val="32"/>
          <w:szCs w:val="32"/>
        </w:rPr>
      </w:pPr>
      <w:r w:rsidRPr="002A72CE">
        <w:rPr>
          <w:rStyle w:val="FontStyle21"/>
          <w:b/>
          <w:bCs/>
          <w:sz w:val="32"/>
          <w:szCs w:val="32"/>
        </w:rPr>
        <w:t>РЕШЕНИЕ</w:t>
      </w:r>
    </w:p>
    <w:p w:rsidR="00E41CFF" w:rsidRDefault="00E41CFF" w:rsidP="0047606A">
      <w:pPr>
        <w:pStyle w:val="Style5"/>
        <w:widowControl/>
        <w:tabs>
          <w:tab w:val="left" w:pos="7458"/>
        </w:tabs>
        <w:spacing w:line="240" w:lineRule="exact"/>
        <w:ind w:left="427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:rsidR="00E41CFF" w:rsidRDefault="00E41CFF" w:rsidP="0047606A">
      <w:pPr>
        <w:pStyle w:val="Style5"/>
        <w:widowControl/>
        <w:spacing w:line="240" w:lineRule="exact"/>
        <w:ind w:left="427"/>
        <w:jc w:val="left"/>
        <w:rPr>
          <w:b/>
          <w:bCs/>
          <w:sz w:val="32"/>
          <w:szCs w:val="32"/>
        </w:rPr>
      </w:pPr>
    </w:p>
    <w:p w:rsidR="00E41CFF" w:rsidRPr="002A72CE" w:rsidRDefault="00E41CFF" w:rsidP="0047606A">
      <w:pPr>
        <w:pStyle w:val="Style5"/>
        <w:widowControl/>
        <w:spacing w:line="240" w:lineRule="exact"/>
        <w:ind w:left="427"/>
        <w:jc w:val="left"/>
        <w:rPr>
          <w:b/>
          <w:bCs/>
          <w:sz w:val="32"/>
          <w:szCs w:val="32"/>
        </w:rPr>
      </w:pPr>
    </w:p>
    <w:p w:rsidR="00E41CFF" w:rsidRPr="00E6429C" w:rsidRDefault="00E41CFF" w:rsidP="0047606A">
      <w:pPr>
        <w:pStyle w:val="Style5"/>
        <w:widowControl/>
        <w:tabs>
          <w:tab w:val="left" w:pos="426"/>
          <w:tab w:val="left" w:pos="6835"/>
        </w:tabs>
        <w:spacing w:before="77" w:line="240" w:lineRule="auto"/>
        <w:jc w:val="left"/>
        <w:rPr>
          <w:rStyle w:val="FontStyle26"/>
        </w:rPr>
      </w:pPr>
      <w:r w:rsidRPr="00E6429C">
        <w:rPr>
          <w:rStyle w:val="NoSpacingChar"/>
          <w:rFonts w:ascii="Times New Roman" w:hAnsi="Times New Roman" w:cs="Times New Roman"/>
          <w:sz w:val="28"/>
          <w:szCs w:val="28"/>
        </w:rPr>
        <w:t>«</w:t>
      </w:r>
      <w:r>
        <w:rPr>
          <w:rStyle w:val="NoSpacingChar"/>
          <w:rFonts w:ascii="Times New Roman" w:hAnsi="Times New Roman" w:cs="Times New Roman"/>
          <w:sz w:val="28"/>
          <w:szCs w:val="28"/>
        </w:rPr>
        <w:t>27</w:t>
      </w:r>
      <w:r w:rsidRPr="00E6429C">
        <w:rPr>
          <w:rStyle w:val="NoSpacingChar"/>
          <w:rFonts w:ascii="Times New Roman" w:hAnsi="Times New Roman" w:cs="Times New Roman"/>
          <w:sz w:val="28"/>
          <w:szCs w:val="28"/>
        </w:rPr>
        <w:t xml:space="preserve">» </w:t>
      </w:r>
      <w:r>
        <w:rPr>
          <w:rStyle w:val="NoSpacingChar"/>
          <w:rFonts w:ascii="Times New Roman" w:hAnsi="Times New Roman" w:cs="Times New Roman"/>
          <w:sz w:val="28"/>
          <w:szCs w:val="28"/>
        </w:rPr>
        <w:t>декабря 2018</w:t>
      </w:r>
      <w:r w:rsidRPr="00E6429C">
        <w:rPr>
          <w:rStyle w:val="NoSpacingChar"/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Style w:val="NoSpacingChar"/>
          <w:rFonts w:ascii="Times New Roman" w:hAnsi="Times New Roman" w:cs="Times New Roman"/>
          <w:sz w:val="28"/>
          <w:szCs w:val="28"/>
        </w:rPr>
        <w:t xml:space="preserve"> 43</w:t>
      </w:r>
      <w:r w:rsidRPr="00E6429C">
        <w:rPr>
          <w:rStyle w:val="FontStyle26"/>
          <w:sz w:val="28"/>
          <w:szCs w:val="28"/>
        </w:rPr>
        <w:tab/>
      </w:r>
      <w:r w:rsidRPr="00E6429C">
        <w:rPr>
          <w:rStyle w:val="FontStyle26"/>
          <w:sz w:val="28"/>
          <w:szCs w:val="28"/>
        </w:rPr>
        <w:tab/>
      </w:r>
      <w:r w:rsidRPr="00E6429C">
        <w:rPr>
          <w:rStyle w:val="FontStyle26"/>
          <w:sz w:val="28"/>
          <w:szCs w:val="28"/>
        </w:rPr>
        <w:tab/>
      </w:r>
      <w:r>
        <w:rPr>
          <w:rStyle w:val="FontStyle26"/>
          <w:sz w:val="28"/>
          <w:szCs w:val="28"/>
        </w:rPr>
        <w:t>п. Алтай</w:t>
      </w:r>
    </w:p>
    <w:p w:rsidR="00E41CFF" w:rsidRDefault="00E41CFF" w:rsidP="0047606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41CFF" w:rsidRDefault="00E41CFF" w:rsidP="0047606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41CFF" w:rsidRDefault="00E41CFF" w:rsidP="0047606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01C5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</w:t>
      </w:r>
      <w:r w:rsidRPr="00E01C58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1C5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E41CFF" w:rsidRDefault="00E41CFF" w:rsidP="0047606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01C5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Обской с</w:t>
      </w:r>
      <w:r w:rsidRPr="00E01C58">
        <w:rPr>
          <w:rFonts w:ascii="Times New Roman" w:hAnsi="Times New Roman" w:cs="Times New Roman"/>
          <w:sz w:val="28"/>
          <w:szCs w:val="28"/>
        </w:rPr>
        <w:t>ельс</w:t>
      </w:r>
      <w:r>
        <w:rPr>
          <w:rFonts w:ascii="Times New Roman" w:hAnsi="Times New Roman" w:cs="Times New Roman"/>
          <w:sz w:val="28"/>
          <w:szCs w:val="28"/>
        </w:rPr>
        <w:t>овет Калманского</w:t>
      </w:r>
    </w:p>
    <w:p w:rsidR="00E41CFF" w:rsidRDefault="00E41CFF" w:rsidP="0047606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Алтайского края на 2019 год и</w:t>
      </w:r>
    </w:p>
    <w:p w:rsidR="00E41CFF" w:rsidRDefault="00E41CFF" w:rsidP="0047606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плановый период 2020 и 2021 годов</w:t>
      </w:r>
    </w:p>
    <w:p w:rsidR="00E41CFF" w:rsidRDefault="00E41CFF" w:rsidP="0047606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E41CFF" w:rsidRPr="00FF099C" w:rsidRDefault="00E41CFF" w:rsidP="009E0A17">
      <w:pPr>
        <w:shd w:val="clear" w:color="auto" w:fill="FFFFFF"/>
        <w:jc w:val="both"/>
      </w:pPr>
    </w:p>
    <w:p w:rsidR="00E41CFF" w:rsidRPr="00417D24" w:rsidRDefault="00E41CFF" w:rsidP="0047606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D24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Обской сельсовет </w:t>
      </w:r>
      <w:r w:rsidRPr="00417D24">
        <w:rPr>
          <w:rFonts w:ascii="Times New Roman" w:hAnsi="Times New Roman" w:cs="Times New Roman"/>
          <w:sz w:val="28"/>
          <w:szCs w:val="28"/>
        </w:rPr>
        <w:t>Калманск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17D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7D24">
        <w:rPr>
          <w:rFonts w:ascii="Times New Roman" w:hAnsi="Times New Roman" w:cs="Times New Roman"/>
          <w:sz w:val="28"/>
          <w:szCs w:val="28"/>
        </w:rPr>
        <w:t xml:space="preserve"> Алтайского края, Со</w:t>
      </w:r>
      <w:r>
        <w:rPr>
          <w:rFonts w:ascii="Times New Roman" w:hAnsi="Times New Roman" w:cs="Times New Roman"/>
          <w:sz w:val="28"/>
          <w:szCs w:val="28"/>
        </w:rPr>
        <w:t>вет</w:t>
      </w:r>
      <w:r w:rsidRPr="00417D24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E41CFF" w:rsidRPr="00417D24" w:rsidRDefault="00E41CFF" w:rsidP="004760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41CFF" w:rsidRPr="00417D24" w:rsidRDefault="00E41CFF" w:rsidP="0047606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17D24">
        <w:rPr>
          <w:rFonts w:ascii="Times New Roman" w:hAnsi="Times New Roman" w:cs="Times New Roman"/>
          <w:sz w:val="28"/>
          <w:szCs w:val="28"/>
        </w:rPr>
        <w:t>РЕШИЛ:</w:t>
      </w:r>
    </w:p>
    <w:p w:rsidR="00E41CFF" w:rsidRPr="00417D24" w:rsidRDefault="00E41CFF" w:rsidP="004760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41CFF" w:rsidRPr="00417D24" w:rsidRDefault="00E41CFF" w:rsidP="0047606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7D24">
        <w:rPr>
          <w:rFonts w:ascii="Times New Roman" w:hAnsi="Times New Roman" w:cs="Times New Roman"/>
          <w:sz w:val="28"/>
          <w:szCs w:val="28"/>
        </w:rPr>
        <w:t xml:space="preserve">Утвердить бюджет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Обской сельсовет </w:t>
      </w:r>
      <w:r w:rsidRPr="00417D24">
        <w:rPr>
          <w:rFonts w:ascii="Times New Roman" w:hAnsi="Times New Roman" w:cs="Times New Roman"/>
          <w:sz w:val="28"/>
          <w:szCs w:val="28"/>
        </w:rPr>
        <w:t>Калманск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17D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Алтайского края на 2019</w:t>
      </w:r>
      <w:r w:rsidRPr="00417D24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и плановый период 2020 и 2021 годов. (п</w:t>
      </w:r>
      <w:r w:rsidRPr="00417D24">
        <w:rPr>
          <w:rFonts w:ascii="Times New Roman" w:hAnsi="Times New Roman" w:cs="Times New Roman"/>
          <w:sz w:val="28"/>
          <w:szCs w:val="28"/>
        </w:rPr>
        <w:t>рилагается).</w:t>
      </w:r>
    </w:p>
    <w:p w:rsidR="00E41CFF" w:rsidRPr="00417D24" w:rsidRDefault="00E41CFF" w:rsidP="0047606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решение председателю Совета депутатов </w:t>
      </w:r>
      <w:r w:rsidRPr="00417D2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Н.А. Абершток</w:t>
      </w:r>
      <w:r w:rsidRPr="00417D2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Pr="00417D24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E41CFF" w:rsidRDefault="00E41CFF" w:rsidP="004760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41CFF" w:rsidRPr="00417D24" w:rsidRDefault="00E41CFF" w:rsidP="004760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41CFF" w:rsidRDefault="00E41CFF" w:rsidP="0047606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Н.А. Абершток</w:t>
      </w:r>
    </w:p>
    <w:p w:rsidR="00E41CFF" w:rsidRDefault="00E41CFF" w:rsidP="0047606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41CFF" w:rsidRDefault="00E41CFF" w:rsidP="0047606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41CFF" w:rsidRDefault="00E41CFF" w:rsidP="0047606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41CFF" w:rsidRDefault="00E41CFF" w:rsidP="0047606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41CFF" w:rsidRDefault="00E41CFF" w:rsidP="0047606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41CFF" w:rsidRDefault="00E41CFF" w:rsidP="0047606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41CFF" w:rsidRDefault="00E41CFF" w:rsidP="0047606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41CFF" w:rsidRDefault="00E41CFF" w:rsidP="0047606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41CFF" w:rsidRDefault="00E41CFF" w:rsidP="0047606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41CFF" w:rsidRDefault="00E41CFF" w:rsidP="0047606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41CFF" w:rsidRDefault="00E41CFF" w:rsidP="0047606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41CFF" w:rsidRDefault="00E41CFF" w:rsidP="0047606A">
      <w:pPr>
        <w:pStyle w:val="NoSpacing"/>
        <w:ind w:firstLine="5103"/>
        <w:jc w:val="both"/>
        <w:rPr>
          <w:rFonts w:ascii="Times New Roman" w:hAnsi="Times New Roman" w:cs="Times New Roman"/>
          <w:sz w:val="22"/>
          <w:szCs w:val="22"/>
        </w:rPr>
      </w:pPr>
    </w:p>
    <w:p w:rsidR="00E41CFF" w:rsidRPr="009E0A17" w:rsidRDefault="00E41CFF" w:rsidP="0047606A">
      <w:pPr>
        <w:pStyle w:val="NoSpacing"/>
        <w:ind w:firstLine="5103"/>
        <w:jc w:val="both"/>
        <w:rPr>
          <w:rFonts w:ascii="Times New Roman" w:hAnsi="Times New Roman" w:cs="Times New Roman"/>
          <w:sz w:val="22"/>
          <w:szCs w:val="22"/>
        </w:rPr>
      </w:pPr>
      <w:r w:rsidRPr="009E0A17">
        <w:rPr>
          <w:rFonts w:ascii="Times New Roman" w:hAnsi="Times New Roman" w:cs="Times New Roman"/>
          <w:sz w:val="22"/>
          <w:szCs w:val="22"/>
        </w:rPr>
        <w:t xml:space="preserve">Утвержден решением </w:t>
      </w:r>
    </w:p>
    <w:p w:rsidR="00E41CFF" w:rsidRPr="009E0A17" w:rsidRDefault="00E41CFF" w:rsidP="0047606A">
      <w:pPr>
        <w:pStyle w:val="NoSpacing"/>
        <w:ind w:firstLine="5103"/>
        <w:jc w:val="both"/>
        <w:rPr>
          <w:rFonts w:ascii="Times New Roman" w:hAnsi="Times New Roman" w:cs="Times New Roman"/>
          <w:sz w:val="22"/>
          <w:szCs w:val="22"/>
        </w:rPr>
      </w:pPr>
      <w:r w:rsidRPr="009E0A17">
        <w:rPr>
          <w:rFonts w:ascii="Times New Roman" w:hAnsi="Times New Roman" w:cs="Times New Roman"/>
          <w:sz w:val="22"/>
          <w:szCs w:val="22"/>
        </w:rPr>
        <w:t>Совета депутатов</w:t>
      </w:r>
    </w:p>
    <w:p w:rsidR="00E41CFF" w:rsidRPr="009E0A17" w:rsidRDefault="00E41CFF" w:rsidP="0047606A">
      <w:pPr>
        <w:pStyle w:val="NoSpacing"/>
        <w:ind w:firstLine="5103"/>
        <w:jc w:val="both"/>
        <w:rPr>
          <w:rFonts w:ascii="Times New Roman" w:hAnsi="Times New Roman" w:cs="Times New Roman"/>
          <w:sz w:val="22"/>
          <w:szCs w:val="22"/>
        </w:rPr>
      </w:pPr>
      <w:r w:rsidRPr="009E0A17">
        <w:rPr>
          <w:rFonts w:ascii="Times New Roman" w:hAnsi="Times New Roman" w:cs="Times New Roman"/>
          <w:sz w:val="22"/>
          <w:szCs w:val="22"/>
        </w:rPr>
        <w:t>Обского сельсовета</w:t>
      </w:r>
    </w:p>
    <w:p w:rsidR="00E41CFF" w:rsidRPr="009E0A17" w:rsidRDefault="00E41CFF" w:rsidP="0047606A">
      <w:pPr>
        <w:pStyle w:val="NoSpacing"/>
        <w:ind w:firstLine="5103"/>
        <w:jc w:val="both"/>
        <w:rPr>
          <w:rFonts w:ascii="Times New Roman" w:hAnsi="Times New Roman" w:cs="Times New Roman"/>
          <w:sz w:val="22"/>
          <w:szCs w:val="22"/>
        </w:rPr>
      </w:pPr>
      <w:r w:rsidRPr="009E0A17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 xml:space="preserve">27.12.2018 г. </w:t>
      </w:r>
      <w:r w:rsidRPr="009E0A17">
        <w:rPr>
          <w:rFonts w:ascii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hAnsi="Times New Roman" w:cs="Times New Roman"/>
          <w:sz w:val="22"/>
          <w:szCs w:val="22"/>
        </w:rPr>
        <w:t>43</w:t>
      </w:r>
    </w:p>
    <w:p w:rsidR="00E41CFF" w:rsidRPr="009E0A17" w:rsidRDefault="00E41CFF" w:rsidP="0047606A"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</w:p>
    <w:p w:rsidR="00E41CFF" w:rsidRPr="009E0A17" w:rsidRDefault="00E41CFF" w:rsidP="0047606A"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 w:rsidRPr="009E0A17">
        <w:rPr>
          <w:rFonts w:ascii="Times New Roman" w:hAnsi="Times New Roman" w:cs="Times New Roman"/>
          <w:sz w:val="22"/>
          <w:szCs w:val="22"/>
        </w:rPr>
        <w:t xml:space="preserve">Бюджет муниципального образования Обской сельсовет </w:t>
      </w:r>
      <w:r>
        <w:rPr>
          <w:rFonts w:ascii="Times New Roman" w:hAnsi="Times New Roman" w:cs="Times New Roman"/>
          <w:sz w:val="22"/>
          <w:szCs w:val="22"/>
        </w:rPr>
        <w:t xml:space="preserve">Калманского района Алтайского края </w:t>
      </w:r>
      <w:r w:rsidRPr="009E0A17">
        <w:rPr>
          <w:rFonts w:ascii="Times New Roman" w:hAnsi="Times New Roman" w:cs="Times New Roman"/>
          <w:sz w:val="22"/>
          <w:szCs w:val="22"/>
        </w:rPr>
        <w:t>на 2019 год плановый период 2020 и 2021 годов</w:t>
      </w:r>
    </w:p>
    <w:p w:rsidR="00E41CFF" w:rsidRPr="009E0A17" w:rsidRDefault="00E41CFF" w:rsidP="0047606A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E41CFF" w:rsidRPr="00A9603D" w:rsidRDefault="00E41CFF" w:rsidP="001559CE">
      <w:pPr>
        <w:pStyle w:val="NoSpacing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0A17">
        <w:rPr>
          <w:rFonts w:ascii="Times New Roman" w:hAnsi="Times New Roman" w:cs="Times New Roman"/>
          <w:b/>
          <w:bCs/>
          <w:sz w:val="22"/>
          <w:szCs w:val="22"/>
        </w:rPr>
        <w:t>Статья 1. Основные характеристики бюджета муниципального образования Обской сельсовет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9E0A17">
        <w:rPr>
          <w:rFonts w:ascii="Times New Roman" w:hAnsi="Times New Roman" w:cs="Times New Roman"/>
          <w:b/>
          <w:bCs/>
          <w:sz w:val="22"/>
          <w:szCs w:val="22"/>
        </w:rPr>
        <w:t>Калманского района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Алтайского края на </w:t>
      </w:r>
      <w:r w:rsidRPr="00A9603D">
        <w:rPr>
          <w:rFonts w:ascii="Times New Roman" w:hAnsi="Times New Roman" w:cs="Times New Roman"/>
          <w:b/>
          <w:bCs/>
          <w:sz w:val="22"/>
          <w:szCs w:val="22"/>
        </w:rPr>
        <w:t>2019 год плановый период 2020 и 2021 годов</w:t>
      </w:r>
    </w:p>
    <w:p w:rsidR="00E41CFF" w:rsidRPr="009E0A17" w:rsidRDefault="00E41CFF" w:rsidP="0047606A">
      <w:pPr>
        <w:pStyle w:val="NoSpacing"/>
        <w:rPr>
          <w:rFonts w:ascii="Times New Roman" w:hAnsi="Times New Roman" w:cs="Times New Roman"/>
          <w:b/>
          <w:bCs/>
          <w:sz w:val="22"/>
          <w:szCs w:val="22"/>
        </w:rPr>
      </w:pPr>
    </w:p>
    <w:p w:rsidR="00E41CFF" w:rsidRPr="009E0A17" w:rsidRDefault="00E41CFF" w:rsidP="001559CE">
      <w:pPr>
        <w:pStyle w:val="NoSpacing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E0A17">
        <w:rPr>
          <w:rFonts w:ascii="Times New Roman" w:hAnsi="Times New Roman" w:cs="Times New Roman"/>
          <w:sz w:val="22"/>
          <w:szCs w:val="22"/>
        </w:rPr>
        <w:t>1.Утвердить основные характеристики бюджета муниципального образования Обской сельсовет Калманского района (далее по тексту – бюджет поселения) на 2019 год:</w:t>
      </w:r>
    </w:p>
    <w:p w:rsidR="00E41CFF" w:rsidRPr="009E0A17" w:rsidRDefault="00E41CFF" w:rsidP="001559CE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9E0A17">
        <w:rPr>
          <w:rFonts w:ascii="Times New Roman" w:hAnsi="Times New Roman" w:cs="Times New Roman"/>
          <w:sz w:val="22"/>
          <w:szCs w:val="22"/>
        </w:rPr>
        <w:t>1) прогнозируемый общий объем доходов бюджета поселения – 1749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0A17">
        <w:rPr>
          <w:rFonts w:ascii="Times New Roman" w:hAnsi="Times New Roman" w:cs="Times New Roman"/>
          <w:sz w:val="22"/>
          <w:szCs w:val="22"/>
        </w:rPr>
        <w:t>00</w:t>
      </w:r>
      <w:r>
        <w:rPr>
          <w:rFonts w:ascii="Times New Roman" w:hAnsi="Times New Roman" w:cs="Times New Roman"/>
          <w:sz w:val="22"/>
          <w:szCs w:val="22"/>
        </w:rPr>
        <w:t xml:space="preserve">тыс. </w:t>
      </w:r>
      <w:r w:rsidRPr="009E0A17">
        <w:rPr>
          <w:rFonts w:ascii="Times New Roman" w:hAnsi="Times New Roman" w:cs="Times New Roman"/>
          <w:sz w:val="22"/>
          <w:szCs w:val="22"/>
        </w:rPr>
        <w:t>рублей, в том числе объем межбюджетных трансфертов, получаемых из других бюджетов – 964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0A17">
        <w:rPr>
          <w:rFonts w:ascii="Times New Roman" w:hAnsi="Times New Roman" w:cs="Times New Roman"/>
          <w:sz w:val="22"/>
          <w:szCs w:val="22"/>
        </w:rPr>
        <w:t>00</w:t>
      </w:r>
      <w:r>
        <w:rPr>
          <w:rFonts w:ascii="Times New Roman" w:hAnsi="Times New Roman" w:cs="Times New Roman"/>
          <w:sz w:val="22"/>
          <w:szCs w:val="22"/>
        </w:rPr>
        <w:t xml:space="preserve">тыс. </w:t>
      </w:r>
      <w:r w:rsidRPr="009E0A17">
        <w:rPr>
          <w:rFonts w:ascii="Times New Roman" w:hAnsi="Times New Roman" w:cs="Times New Roman"/>
          <w:sz w:val="22"/>
          <w:szCs w:val="22"/>
        </w:rPr>
        <w:t>рублей;</w:t>
      </w:r>
    </w:p>
    <w:p w:rsidR="00E41CFF" w:rsidRDefault="00E41CFF" w:rsidP="001559CE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9E0A17">
        <w:rPr>
          <w:rFonts w:ascii="Times New Roman" w:hAnsi="Times New Roman" w:cs="Times New Roman"/>
          <w:sz w:val="22"/>
          <w:szCs w:val="22"/>
        </w:rPr>
        <w:t>2) общий объем расходов бюджета поселения 1749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0A17">
        <w:rPr>
          <w:rFonts w:ascii="Times New Roman" w:hAnsi="Times New Roman" w:cs="Times New Roman"/>
          <w:sz w:val="22"/>
          <w:szCs w:val="22"/>
        </w:rPr>
        <w:t xml:space="preserve">00 </w:t>
      </w:r>
      <w:r>
        <w:rPr>
          <w:rFonts w:ascii="Times New Roman" w:hAnsi="Times New Roman" w:cs="Times New Roman"/>
          <w:sz w:val="22"/>
          <w:szCs w:val="22"/>
        </w:rPr>
        <w:t xml:space="preserve">тыс. </w:t>
      </w:r>
      <w:r w:rsidRPr="009E0A17">
        <w:rPr>
          <w:rFonts w:ascii="Times New Roman" w:hAnsi="Times New Roman" w:cs="Times New Roman"/>
          <w:sz w:val="22"/>
          <w:szCs w:val="22"/>
        </w:rPr>
        <w:t>рублей;</w:t>
      </w:r>
    </w:p>
    <w:p w:rsidR="00E41CFF" w:rsidRPr="009E0A17" w:rsidRDefault="00E41CFF" w:rsidP="001559CE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3) </w:t>
      </w:r>
      <w:r w:rsidRPr="009E0A17">
        <w:rPr>
          <w:rFonts w:ascii="Times New Roman" w:hAnsi="Times New Roman" w:cs="Times New Roman"/>
          <w:sz w:val="22"/>
          <w:szCs w:val="22"/>
        </w:rPr>
        <w:t xml:space="preserve">Дефицит бюджета поселения на 2019 год в сумме 0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тыс. </w:t>
      </w:r>
      <w:r w:rsidRPr="009E0A17">
        <w:rPr>
          <w:rFonts w:ascii="Times New Roman" w:hAnsi="Times New Roman" w:cs="Times New Roman"/>
          <w:sz w:val="22"/>
          <w:szCs w:val="22"/>
        </w:rPr>
        <w:t>рублей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E41CFF" w:rsidRPr="009E0A17" w:rsidRDefault="00E41CFF" w:rsidP="001559CE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Pr="009E0A17">
        <w:rPr>
          <w:rFonts w:ascii="Times New Roman" w:hAnsi="Times New Roman" w:cs="Times New Roman"/>
          <w:sz w:val="22"/>
          <w:szCs w:val="22"/>
        </w:rPr>
        <w:t xml:space="preserve">) предельный объем муниципального долга бюджета поселения на 2019 год 0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тыс. </w:t>
      </w:r>
      <w:r w:rsidRPr="009E0A17">
        <w:rPr>
          <w:rFonts w:ascii="Times New Roman" w:hAnsi="Times New Roman" w:cs="Times New Roman"/>
          <w:sz w:val="22"/>
          <w:szCs w:val="22"/>
        </w:rPr>
        <w:t xml:space="preserve">рублей, верхний предел муниципального внутреннего долга бюджета поселения на 01.01.2020г. - 0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тыс. </w:t>
      </w:r>
      <w:r w:rsidRPr="009E0A17">
        <w:rPr>
          <w:rFonts w:ascii="Times New Roman" w:hAnsi="Times New Roman" w:cs="Times New Roman"/>
          <w:sz w:val="22"/>
          <w:szCs w:val="22"/>
        </w:rPr>
        <w:t xml:space="preserve">рублей, в том числе верхний предел долга по муниципальным гарантиям - 0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тыс. </w:t>
      </w:r>
      <w:r w:rsidRPr="009E0A17">
        <w:rPr>
          <w:rFonts w:ascii="Times New Roman" w:hAnsi="Times New Roman" w:cs="Times New Roman"/>
          <w:sz w:val="22"/>
          <w:szCs w:val="22"/>
        </w:rPr>
        <w:t>рублей.</w:t>
      </w:r>
    </w:p>
    <w:p w:rsidR="00E41CFF" w:rsidRPr="009E0A17" w:rsidRDefault="00E41CFF" w:rsidP="001559CE">
      <w:pPr>
        <w:pStyle w:val="NoSpacing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E0A17">
        <w:rPr>
          <w:rFonts w:ascii="Times New Roman" w:hAnsi="Times New Roman" w:cs="Times New Roman"/>
          <w:sz w:val="22"/>
          <w:szCs w:val="22"/>
        </w:rPr>
        <w:t>2. Утвердить основные характеристики бюджета поселения на 2020 год и на 2021 год;</w:t>
      </w:r>
    </w:p>
    <w:p w:rsidR="00E41CFF" w:rsidRPr="009E0A17" w:rsidRDefault="00E41CFF" w:rsidP="001559CE">
      <w:pPr>
        <w:pStyle w:val="NoSpacing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E0A17">
        <w:rPr>
          <w:rFonts w:ascii="Times New Roman" w:hAnsi="Times New Roman" w:cs="Times New Roman"/>
          <w:sz w:val="22"/>
          <w:szCs w:val="22"/>
        </w:rPr>
        <w:t xml:space="preserve">1) прогнозируемый общий объем доходов бюджета поселения на 2020 год в сумме </w:t>
      </w:r>
      <w:r w:rsidRPr="009E0A17">
        <w:rPr>
          <w:rFonts w:ascii="Times New Roman" w:hAnsi="Times New Roman" w:cs="Times New Roman"/>
          <w:color w:val="000000"/>
          <w:sz w:val="22"/>
          <w:szCs w:val="22"/>
        </w:rPr>
        <w:t>1739</w:t>
      </w:r>
      <w:r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9E0A17">
        <w:rPr>
          <w:rFonts w:ascii="Times New Roman" w:hAnsi="Times New Roman" w:cs="Times New Roman"/>
          <w:color w:val="000000"/>
          <w:sz w:val="22"/>
          <w:szCs w:val="22"/>
        </w:rPr>
        <w:t>90</w:t>
      </w:r>
      <w:r w:rsidRPr="00604A47">
        <w:rPr>
          <w:rFonts w:ascii="Times New Roman" w:hAnsi="Times New Roman" w:cs="Times New Roman"/>
          <w:sz w:val="22"/>
          <w:szCs w:val="22"/>
        </w:rPr>
        <w:t xml:space="preserve">тыс. </w:t>
      </w:r>
      <w:r w:rsidRPr="009E0A17">
        <w:rPr>
          <w:rFonts w:ascii="Times New Roman" w:hAnsi="Times New Roman" w:cs="Times New Roman"/>
          <w:sz w:val="22"/>
          <w:szCs w:val="22"/>
        </w:rPr>
        <w:t xml:space="preserve">рублей, в том числе объем межбюджетных трансфертов, </w:t>
      </w:r>
      <w:r w:rsidRPr="009E0A17">
        <w:rPr>
          <w:rFonts w:ascii="Times New Roman" w:hAnsi="Times New Roman" w:cs="Times New Roman"/>
          <w:color w:val="000000"/>
          <w:sz w:val="22"/>
          <w:szCs w:val="22"/>
        </w:rPr>
        <w:t>получаемых из других бюджетов в сумме 954</w:t>
      </w:r>
      <w:r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9E0A17">
        <w:rPr>
          <w:rFonts w:ascii="Times New Roman" w:hAnsi="Times New Roman" w:cs="Times New Roman"/>
          <w:color w:val="000000"/>
          <w:sz w:val="22"/>
          <w:szCs w:val="22"/>
        </w:rPr>
        <w:t>90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тыс. </w:t>
      </w:r>
      <w:r w:rsidRPr="009E0A17">
        <w:rPr>
          <w:rFonts w:ascii="Times New Roman" w:hAnsi="Times New Roman" w:cs="Times New Roman"/>
          <w:color w:val="000000"/>
          <w:sz w:val="22"/>
          <w:szCs w:val="22"/>
        </w:rPr>
        <w:t>рублей; на 2021 год 1739</w:t>
      </w:r>
      <w:r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9E0A17">
        <w:rPr>
          <w:rFonts w:ascii="Times New Roman" w:hAnsi="Times New Roman" w:cs="Times New Roman"/>
          <w:color w:val="000000"/>
          <w:sz w:val="22"/>
          <w:szCs w:val="22"/>
        </w:rPr>
        <w:t>90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тыс. </w:t>
      </w:r>
      <w:r w:rsidRPr="009E0A17">
        <w:rPr>
          <w:rFonts w:ascii="Times New Roman" w:hAnsi="Times New Roman" w:cs="Times New Roman"/>
          <w:color w:val="000000"/>
          <w:sz w:val="22"/>
          <w:szCs w:val="22"/>
        </w:rPr>
        <w:t>рублей, в том числе объем межбюджетных трансфертов, получаемых из других бюджетов в сумме 954</w:t>
      </w:r>
      <w:r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9E0A17">
        <w:rPr>
          <w:rFonts w:ascii="Times New Roman" w:hAnsi="Times New Roman" w:cs="Times New Roman"/>
          <w:color w:val="000000"/>
          <w:sz w:val="22"/>
          <w:szCs w:val="22"/>
        </w:rPr>
        <w:t>90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тыс. </w:t>
      </w:r>
      <w:r w:rsidRPr="009E0A17">
        <w:rPr>
          <w:rFonts w:ascii="Times New Roman" w:hAnsi="Times New Roman" w:cs="Times New Roman"/>
          <w:color w:val="000000"/>
          <w:sz w:val="22"/>
          <w:szCs w:val="22"/>
        </w:rPr>
        <w:t>рублей;</w:t>
      </w:r>
    </w:p>
    <w:p w:rsidR="00E41CFF" w:rsidRPr="009E0A17" w:rsidRDefault="00E41CFF" w:rsidP="001559CE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9E0A17">
        <w:rPr>
          <w:rFonts w:ascii="Times New Roman" w:hAnsi="Times New Roman" w:cs="Times New Roman"/>
          <w:sz w:val="22"/>
          <w:szCs w:val="22"/>
        </w:rPr>
        <w:t>2) общий объем расходов бюджета поселения на 2020 год в сумме 1759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0A17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3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тыс. </w:t>
      </w:r>
      <w:r w:rsidRPr="009E0A17">
        <w:rPr>
          <w:rFonts w:ascii="Times New Roman" w:hAnsi="Times New Roman" w:cs="Times New Roman"/>
          <w:sz w:val="22"/>
          <w:szCs w:val="22"/>
        </w:rPr>
        <w:t>рублей, в том числе условно утвержденные расходы 19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0A17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тыс. </w:t>
      </w:r>
      <w:r w:rsidRPr="009E0A17">
        <w:rPr>
          <w:rFonts w:ascii="Times New Roman" w:hAnsi="Times New Roman" w:cs="Times New Roman"/>
          <w:sz w:val="22"/>
          <w:szCs w:val="22"/>
        </w:rPr>
        <w:t>рублей и на 2021 год в сумме 1779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0A17">
        <w:rPr>
          <w:rFonts w:ascii="Times New Roman" w:hAnsi="Times New Roman" w:cs="Times New Roman"/>
          <w:sz w:val="22"/>
          <w:szCs w:val="22"/>
        </w:rPr>
        <w:t>15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тыс. </w:t>
      </w:r>
      <w:r w:rsidRPr="009E0A17">
        <w:rPr>
          <w:rFonts w:ascii="Times New Roman" w:hAnsi="Times New Roman" w:cs="Times New Roman"/>
          <w:sz w:val="22"/>
          <w:szCs w:val="22"/>
        </w:rPr>
        <w:t>рублей, в том числе условно утвержденные расходы 39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0A17">
        <w:rPr>
          <w:rFonts w:ascii="Times New Roman" w:hAnsi="Times New Roman" w:cs="Times New Roman"/>
          <w:sz w:val="22"/>
          <w:szCs w:val="22"/>
        </w:rPr>
        <w:t>25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тыс. </w:t>
      </w:r>
      <w:r w:rsidRPr="009E0A17">
        <w:rPr>
          <w:rFonts w:ascii="Times New Roman" w:hAnsi="Times New Roman" w:cs="Times New Roman"/>
          <w:sz w:val="22"/>
          <w:szCs w:val="22"/>
        </w:rPr>
        <w:t>рублей.</w:t>
      </w:r>
    </w:p>
    <w:p w:rsidR="00E41CFF" w:rsidRPr="009E0A17" w:rsidRDefault="00E41CFF" w:rsidP="001559CE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9E0A17">
        <w:rPr>
          <w:rFonts w:ascii="Times New Roman" w:hAnsi="Times New Roman" w:cs="Times New Roman"/>
          <w:sz w:val="22"/>
          <w:szCs w:val="22"/>
        </w:rPr>
        <w:t xml:space="preserve">3) верхний предел муниципального внутреннего долга бюджета поселения на 01.01.2021 г. в сумме - 0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тыс. </w:t>
      </w:r>
      <w:r w:rsidRPr="009E0A17">
        <w:rPr>
          <w:rFonts w:ascii="Times New Roman" w:hAnsi="Times New Roman" w:cs="Times New Roman"/>
          <w:sz w:val="22"/>
          <w:szCs w:val="22"/>
        </w:rPr>
        <w:t xml:space="preserve">руб., и на 01.01.2022г. в сумме 0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тыс. </w:t>
      </w:r>
      <w:r w:rsidRPr="009E0A17">
        <w:rPr>
          <w:rFonts w:ascii="Times New Roman" w:hAnsi="Times New Roman" w:cs="Times New Roman"/>
          <w:sz w:val="22"/>
          <w:szCs w:val="22"/>
        </w:rPr>
        <w:t xml:space="preserve">рублей, в том числе предельный объем обязательств по муниципальным гарантиям на 01.01.2021 г в сумме 0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тыс. </w:t>
      </w:r>
      <w:r w:rsidRPr="009E0A17">
        <w:rPr>
          <w:rFonts w:ascii="Times New Roman" w:hAnsi="Times New Roman" w:cs="Times New Roman"/>
          <w:sz w:val="22"/>
          <w:szCs w:val="22"/>
        </w:rPr>
        <w:t xml:space="preserve">рублей и на 01.01.2022 года в сумме 0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тыс. </w:t>
      </w:r>
      <w:r w:rsidRPr="009E0A17">
        <w:rPr>
          <w:rFonts w:ascii="Times New Roman" w:hAnsi="Times New Roman" w:cs="Times New Roman"/>
          <w:sz w:val="22"/>
          <w:szCs w:val="22"/>
        </w:rPr>
        <w:t>рублей.</w:t>
      </w:r>
    </w:p>
    <w:p w:rsidR="00E41CFF" w:rsidRPr="009E0A17" w:rsidRDefault="00E41CFF" w:rsidP="001559CE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9E0A17">
        <w:rPr>
          <w:rFonts w:ascii="Times New Roman" w:hAnsi="Times New Roman" w:cs="Times New Roman"/>
          <w:sz w:val="22"/>
          <w:szCs w:val="22"/>
        </w:rPr>
        <w:t>4) Дефицит бюджета поселения на 2020 в сумме 19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0A17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тыс. </w:t>
      </w:r>
      <w:r w:rsidRPr="009E0A17">
        <w:rPr>
          <w:rFonts w:ascii="Times New Roman" w:hAnsi="Times New Roman" w:cs="Times New Roman"/>
          <w:sz w:val="22"/>
          <w:szCs w:val="22"/>
        </w:rPr>
        <w:t>рублей и 2021 год в сумме 39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0A17">
        <w:rPr>
          <w:rFonts w:ascii="Times New Roman" w:hAnsi="Times New Roman" w:cs="Times New Roman"/>
          <w:sz w:val="22"/>
          <w:szCs w:val="22"/>
        </w:rPr>
        <w:t>25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тыс. </w:t>
      </w:r>
      <w:r w:rsidRPr="009E0A17">
        <w:rPr>
          <w:rFonts w:ascii="Times New Roman" w:hAnsi="Times New Roman" w:cs="Times New Roman"/>
          <w:sz w:val="22"/>
          <w:szCs w:val="22"/>
        </w:rPr>
        <w:t>рублей.</w:t>
      </w:r>
    </w:p>
    <w:p w:rsidR="00E41CFF" w:rsidRPr="009E0A17" w:rsidRDefault="00E41CFF" w:rsidP="001559CE">
      <w:pPr>
        <w:pStyle w:val="NoSpacing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E0A17">
        <w:rPr>
          <w:rFonts w:ascii="Times New Roman" w:hAnsi="Times New Roman" w:cs="Times New Roman"/>
          <w:sz w:val="22"/>
          <w:szCs w:val="22"/>
        </w:rPr>
        <w:t>3. Утвердить источники финансирования дефицита бюджета поселения на плановый период 2020 и 2021 годы согласно приложения № 1 к настоящему решению.</w:t>
      </w:r>
    </w:p>
    <w:p w:rsidR="00E41CFF" w:rsidRPr="009E0A17" w:rsidRDefault="00E41CFF" w:rsidP="0047606A">
      <w:pPr>
        <w:pStyle w:val="NoSpacing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E41CFF" w:rsidRPr="009E0A17" w:rsidRDefault="00E41CFF" w:rsidP="001559CE">
      <w:pPr>
        <w:pStyle w:val="NoSpacing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0A17">
        <w:rPr>
          <w:rFonts w:ascii="Times New Roman" w:hAnsi="Times New Roman" w:cs="Times New Roman"/>
          <w:b/>
          <w:bCs/>
          <w:sz w:val="22"/>
          <w:szCs w:val="22"/>
        </w:rPr>
        <w:t>Статья 2. Нормативы отчислений доходов в бюджет поселения</w:t>
      </w:r>
    </w:p>
    <w:p w:rsidR="00E41CFF" w:rsidRPr="009E0A17" w:rsidRDefault="00E41CFF" w:rsidP="0047606A">
      <w:pPr>
        <w:pStyle w:val="NoSpacing"/>
        <w:rPr>
          <w:rFonts w:ascii="Times New Roman" w:hAnsi="Times New Roman" w:cs="Times New Roman"/>
          <w:b/>
          <w:bCs/>
          <w:sz w:val="22"/>
          <w:szCs w:val="22"/>
        </w:rPr>
      </w:pPr>
    </w:p>
    <w:p w:rsidR="00E41CFF" w:rsidRPr="009E0A17" w:rsidRDefault="00E41CFF" w:rsidP="0047606A">
      <w:pPr>
        <w:pStyle w:val="NoSpacing"/>
        <w:ind w:firstLine="708"/>
        <w:rPr>
          <w:rFonts w:ascii="Times New Roman" w:hAnsi="Times New Roman" w:cs="Times New Roman"/>
          <w:sz w:val="22"/>
          <w:szCs w:val="22"/>
        </w:rPr>
      </w:pPr>
      <w:r w:rsidRPr="009E0A17">
        <w:rPr>
          <w:rFonts w:ascii="Times New Roman" w:hAnsi="Times New Roman" w:cs="Times New Roman"/>
          <w:sz w:val="22"/>
          <w:szCs w:val="22"/>
        </w:rPr>
        <w:t>Утвердить нормативы отчислений доходов в бюджет поселения, согласно приложению № 2 к настоящему решению.</w:t>
      </w:r>
    </w:p>
    <w:p w:rsidR="00E41CFF" w:rsidRPr="009E0A17" w:rsidRDefault="00E41CFF" w:rsidP="0047606A">
      <w:pPr>
        <w:pStyle w:val="NoSpacing"/>
        <w:rPr>
          <w:rFonts w:ascii="Times New Roman" w:hAnsi="Times New Roman" w:cs="Times New Roman"/>
          <w:b/>
          <w:bCs/>
          <w:sz w:val="22"/>
          <w:szCs w:val="22"/>
        </w:rPr>
      </w:pPr>
    </w:p>
    <w:p w:rsidR="00E41CFF" w:rsidRPr="009E0A17" w:rsidRDefault="00E41CFF" w:rsidP="001559CE">
      <w:pPr>
        <w:pStyle w:val="NoSpacing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0A17">
        <w:rPr>
          <w:rFonts w:ascii="Times New Roman" w:hAnsi="Times New Roman" w:cs="Times New Roman"/>
          <w:b/>
          <w:bCs/>
          <w:sz w:val="22"/>
          <w:szCs w:val="22"/>
        </w:rPr>
        <w:t>Статья 3. Главные администраторы доходов и главные администраторы источников финансирования дефицита бюджета поселения</w:t>
      </w:r>
    </w:p>
    <w:p w:rsidR="00E41CFF" w:rsidRPr="009E0A17" w:rsidRDefault="00E41CFF" w:rsidP="0047606A">
      <w:pPr>
        <w:pStyle w:val="NoSpacing"/>
        <w:rPr>
          <w:rFonts w:ascii="Times New Roman" w:hAnsi="Times New Roman" w:cs="Times New Roman"/>
          <w:b/>
          <w:bCs/>
          <w:sz w:val="22"/>
          <w:szCs w:val="22"/>
        </w:rPr>
      </w:pPr>
    </w:p>
    <w:p w:rsidR="00E41CFF" w:rsidRPr="009E0A17" w:rsidRDefault="00E41CFF" w:rsidP="001559CE">
      <w:pPr>
        <w:pStyle w:val="NoSpacing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E0A17">
        <w:rPr>
          <w:rFonts w:ascii="Times New Roman" w:hAnsi="Times New Roman" w:cs="Times New Roman"/>
          <w:sz w:val="22"/>
          <w:szCs w:val="22"/>
        </w:rPr>
        <w:t xml:space="preserve">Утвердить перечень главных администраторов доходов бюджета поселения, согласно приложению № 3 к настоящему решению. </w:t>
      </w:r>
    </w:p>
    <w:p w:rsidR="00E41CFF" w:rsidRPr="009E0A17" w:rsidRDefault="00E41CFF" w:rsidP="001559CE">
      <w:pPr>
        <w:pStyle w:val="NoSpacing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E0A17">
        <w:rPr>
          <w:rFonts w:ascii="Times New Roman" w:hAnsi="Times New Roman" w:cs="Times New Roman"/>
          <w:sz w:val="22"/>
          <w:szCs w:val="22"/>
        </w:rPr>
        <w:t xml:space="preserve">Утвердить перечень главных администраторов источников финансирования дефицита бюджета поселения, согласно приложению № 4к настоящему решению. </w:t>
      </w:r>
    </w:p>
    <w:p w:rsidR="00E41CFF" w:rsidRPr="009E0A17" w:rsidRDefault="00E41CFF" w:rsidP="0047606A">
      <w:pPr>
        <w:pStyle w:val="NoSpacing"/>
        <w:ind w:firstLine="708"/>
        <w:rPr>
          <w:rFonts w:ascii="Times New Roman" w:hAnsi="Times New Roman" w:cs="Times New Roman"/>
          <w:sz w:val="22"/>
          <w:szCs w:val="22"/>
        </w:rPr>
      </w:pPr>
    </w:p>
    <w:p w:rsidR="00E41CFF" w:rsidRPr="009E0A17" w:rsidRDefault="00E41CFF" w:rsidP="001559CE">
      <w:pPr>
        <w:pStyle w:val="NoSpacing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0A17">
        <w:rPr>
          <w:rFonts w:ascii="Times New Roman" w:hAnsi="Times New Roman" w:cs="Times New Roman"/>
          <w:b/>
          <w:bCs/>
          <w:sz w:val="22"/>
          <w:szCs w:val="22"/>
        </w:rPr>
        <w:t>Статья 4. Межбюджетные трансферты бюджета поселения на решение вопросов местного значения в соответствии с заключенными соглашениями</w:t>
      </w:r>
    </w:p>
    <w:p w:rsidR="00E41CFF" w:rsidRPr="009E0A17" w:rsidRDefault="00E41CFF" w:rsidP="0047606A">
      <w:pPr>
        <w:pStyle w:val="NoSpacing"/>
        <w:rPr>
          <w:rFonts w:ascii="Times New Roman" w:hAnsi="Times New Roman" w:cs="Times New Roman"/>
          <w:b/>
          <w:bCs/>
          <w:sz w:val="22"/>
          <w:szCs w:val="22"/>
        </w:rPr>
      </w:pPr>
    </w:p>
    <w:p w:rsidR="00E41CFF" w:rsidRPr="009E0A17" w:rsidRDefault="00E41CFF" w:rsidP="00604A47">
      <w:pPr>
        <w:pStyle w:val="NoSpacing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E0A17">
        <w:rPr>
          <w:rFonts w:ascii="Times New Roman" w:hAnsi="Times New Roman" w:cs="Times New Roman"/>
          <w:sz w:val="22"/>
          <w:szCs w:val="22"/>
        </w:rPr>
        <w:t>Утвердить объем межбюджетных трансфертов, подлежащих перечислению в бюджет муниципального образования Калманский район из бюджета поселения на решение вопросов местного значения в соответствии с заключенными соглашениями на 2019 год в сумме 46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0A17">
        <w:rPr>
          <w:rFonts w:ascii="Times New Roman" w:hAnsi="Times New Roman" w:cs="Times New Roman"/>
          <w:sz w:val="22"/>
          <w:szCs w:val="22"/>
        </w:rPr>
        <w:t xml:space="preserve">80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тыс. </w:t>
      </w:r>
      <w:r w:rsidRPr="009E0A17">
        <w:rPr>
          <w:rFonts w:ascii="Times New Roman" w:hAnsi="Times New Roman" w:cs="Times New Roman"/>
          <w:sz w:val="22"/>
          <w:szCs w:val="22"/>
        </w:rPr>
        <w:t>рублей, на 2020 год в сумме 46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0A17">
        <w:rPr>
          <w:rFonts w:ascii="Times New Roman" w:hAnsi="Times New Roman" w:cs="Times New Roman"/>
          <w:sz w:val="22"/>
          <w:szCs w:val="22"/>
        </w:rPr>
        <w:t xml:space="preserve">80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тыс. </w:t>
      </w:r>
      <w:r w:rsidRPr="009E0A17">
        <w:rPr>
          <w:rFonts w:ascii="Times New Roman" w:hAnsi="Times New Roman" w:cs="Times New Roman"/>
          <w:sz w:val="22"/>
          <w:szCs w:val="22"/>
        </w:rPr>
        <w:t>рублей, на 2021 год в сумме 46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E0A17">
        <w:rPr>
          <w:rFonts w:ascii="Times New Roman" w:hAnsi="Times New Roman" w:cs="Times New Roman"/>
          <w:sz w:val="22"/>
          <w:szCs w:val="22"/>
        </w:rPr>
        <w:t xml:space="preserve">80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тыс. </w:t>
      </w:r>
      <w:r w:rsidRPr="009E0A17">
        <w:rPr>
          <w:rFonts w:ascii="Times New Roman" w:hAnsi="Times New Roman" w:cs="Times New Roman"/>
          <w:sz w:val="22"/>
          <w:szCs w:val="22"/>
        </w:rPr>
        <w:t>рублей.</w:t>
      </w:r>
    </w:p>
    <w:p w:rsidR="00E41CFF" w:rsidRPr="009E0A17" w:rsidRDefault="00E41CFF" w:rsidP="00604A47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</w:p>
    <w:p w:rsidR="00E41CFF" w:rsidRPr="009E0A17" w:rsidRDefault="00E41CFF" w:rsidP="00282205">
      <w:pPr>
        <w:pStyle w:val="NoSpacing"/>
        <w:ind w:left="709"/>
        <w:rPr>
          <w:rFonts w:ascii="Times New Roman" w:hAnsi="Times New Roman" w:cs="Times New Roman"/>
          <w:sz w:val="22"/>
          <w:szCs w:val="22"/>
        </w:rPr>
      </w:pPr>
    </w:p>
    <w:p w:rsidR="00E41CFF" w:rsidRPr="009E0A17" w:rsidRDefault="00E41CFF" w:rsidP="001559CE">
      <w:pPr>
        <w:pStyle w:val="NoSpacing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0A17">
        <w:rPr>
          <w:rFonts w:ascii="Times New Roman" w:hAnsi="Times New Roman" w:cs="Times New Roman"/>
          <w:b/>
          <w:bCs/>
          <w:sz w:val="22"/>
          <w:szCs w:val="22"/>
        </w:rPr>
        <w:t>Статья 5. Бюджетные ассигнования бюджета поселения</w:t>
      </w:r>
    </w:p>
    <w:p w:rsidR="00E41CFF" w:rsidRPr="009E0A17" w:rsidRDefault="00E41CFF" w:rsidP="0047606A">
      <w:pPr>
        <w:pStyle w:val="NoSpacing"/>
        <w:rPr>
          <w:rFonts w:ascii="Times New Roman" w:hAnsi="Times New Roman" w:cs="Times New Roman"/>
          <w:b/>
          <w:bCs/>
          <w:sz w:val="22"/>
          <w:szCs w:val="22"/>
        </w:rPr>
      </w:pPr>
    </w:p>
    <w:p w:rsidR="00E41CFF" w:rsidRPr="009E0A17" w:rsidRDefault="00E41CFF" w:rsidP="001559CE">
      <w:pPr>
        <w:pStyle w:val="NoSpacing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E0A17">
        <w:rPr>
          <w:rFonts w:ascii="Times New Roman" w:hAnsi="Times New Roman" w:cs="Times New Roman"/>
          <w:sz w:val="22"/>
          <w:szCs w:val="22"/>
        </w:rPr>
        <w:t>1. Утвердить распределение бюджетных ассигнований:</w:t>
      </w:r>
    </w:p>
    <w:p w:rsidR="00E41CFF" w:rsidRPr="009E0A17" w:rsidRDefault="00E41CFF" w:rsidP="001559CE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9E0A17">
        <w:rPr>
          <w:rFonts w:ascii="Times New Roman" w:hAnsi="Times New Roman" w:cs="Times New Roman"/>
          <w:sz w:val="22"/>
          <w:szCs w:val="22"/>
        </w:rPr>
        <w:t xml:space="preserve">1) по разделам и подразделам классификации расходов бюджета поселения на 2019 год, согласно приложению № 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9E0A17">
        <w:rPr>
          <w:rFonts w:ascii="Times New Roman" w:hAnsi="Times New Roman" w:cs="Times New Roman"/>
          <w:sz w:val="22"/>
          <w:szCs w:val="22"/>
        </w:rPr>
        <w:t>к настоящему решению;</w:t>
      </w:r>
    </w:p>
    <w:p w:rsidR="00E41CFF" w:rsidRPr="009E0A17" w:rsidRDefault="00E41CFF" w:rsidP="001559CE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9E0A17">
        <w:rPr>
          <w:rFonts w:ascii="Times New Roman" w:hAnsi="Times New Roman" w:cs="Times New Roman"/>
          <w:sz w:val="22"/>
          <w:szCs w:val="22"/>
        </w:rPr>
        <w:t xml:space="preserve">2) по разделам и подразделам классификации расходов бюджета поселения на 2020 и 2021 год, согласно приложению № 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9E0A17">
        <w:rPr>
          <w:rFonts w:ascii="Times New Roman" w:hAnsi="Times New Roman" w:cs="Times New Roman"/>
          <w:sz w:val="22"/>
          <w:szCs w:val="22"/>
        </w:rPr>
        <w:t>к настоящему решению;</w:t>
      </w:r>
    </w:p>
    <w:p w:rsidR="00E41CFF" w:rsidRPr="009E0A17" w:rsidRDefault="00E41CFF" w:rsidP="001559CE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9E0A17">
        <w:rPr>
          <w:rFonts w:ascii="Times New Roman" w:hAnsi="Times New Roman" w:cs="Times New Roman"/>
          <w:sz w:val="22"/>
          <w:szCs w:val="22"/>
        </w:rPr>
        <w:t>3)</w:t>
      </w:r>
      <w:r w:rsidRPr="009E0A17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9E0A17">
        <w:rPr>
          <w:rFonts w:ascii="Times New Roman" w:hAnsi="Times New Roman" w:cs="Times New Roman"/>
          <w:sz w:val="22"/>
          <w:szCs w:val="22"/>
        </w:rPr>
        <w:t xml:space="preserve">в ведомственной структуре расходов бюджета поселения на 2019 год, согласно приложению № 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9E0A17">
        <w:rPr>
          <w:rFonts w:ascii="Times New Roman" w:hAnsi="Times New Roman" w:cs="Times New Roman"/>
          <w:sz w:val="22"/>
          <w:szCs w:val="22"/>
        </w:rPr>
        <w:t xml:space="preserve"> к настоящему решению;</w:t>
      </w:r>
    </w:p>
    <w:p w:rsidR="00E41CFF" w:rsidRPr="009E0A17" w:rsidRDefault="00E41CFF" w:rsidP="001559CE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9E0A17">
        <w:rPr>
          <w:rFonts w:ascii="Times New Roman" w:hAnsi="Times New Roman" w:cs="Times New Roman"/>
          <w:sz w:val="22"/>
          <w:szCs w:val="22"/>
        </w:rPr>
        <w:t xml:space="preserve">4) в ведомственной структуре расходов бюджета поселения на 2020 и 2021 год, согласно приложению № 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9E0A17">
        <w:rPr>
          <w:rFonts w:ascii="Times New Roman" w:hAnsi="Times New Roman" w:cs="Times New Roman"/>
          <w:sz w:val="22"/>
          <w:szCs w:val="22"/>
        </w:rPr>
        <w:t xml:space="preserve"> к настоящему решению;</w:t>
      </w:r>
    </w:p>
    <w:p w:rsidR="00E41CFF" w:rsidRPr="009E0A17" w:rsidRDefault="00E41CFF" w:rsidP="001559CE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E0A17">
        <w:rPr>
          <w:rFonts w:ascii="Times New Roman" w:hAnsi="Times New Roman" w:cs="Times New Roman"/>
          <w:sz w:val="22"/>
          <w:szCs w:val="22"/>
        </w:rPr>
        <w:t>2. В ходе исполнения бюджета поселения общий объем бюджетных ассигнований на исполнение публичных нормативных обязательств уточняется</w:t>
      </w:r>
      <w:r w:rsidRPr="009E0A17">
        <w:rPr>
          <w:rFonts w:ascii="Times New Roman" w:hAnsi="Times New Roman" w:cs="Times New Roman"/>
          <w:color w:val="000000"/>
          <w:sz w:val="22"/>
          <w:szCs w:val="22"/>
        </w:rPr>
        <w:t xml:space="preserve"> с учетом средств районного бюджета, поступившие на эти цели сверх сумм, предусмотренных пунктом 1 настоящего решения</w:t>
      </w:r>
    </w:p>
    <w:p w:rsidR="00E41CFF" w:rsidRPr="009E0A17" w:rsidRDefault="00E41CFF" w:rsidP="0047606A">
      <w:pPr>
        <w:pStyle w:val="NoSpacing"/>
        <w:ind w:firstLine="708"/>
        <w:rPr>
          <w:rFonts w:ascii="Times New Roman" w:hAnsi="Times New Roman" w:cs="Times New Roman"/>
          <w:b/>
          <w:bCs/>
          <w:sz w:val="22"/>
          <w:szCs w:val="22"/>
        </w:rPr>
      </w:pPr>
    </w:p>
    <w:p w:rsidR="00E41CFF" w:rsidRPr="009E0A17" w:rsidRDefault="00E41CFF" w:rsidP="001559CE">
      <w:pPr>
        <w:pStyle w:val="NoSpacing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0A17">
        <w:rPr>
          <w:rFonts w:ascii="Times New Roman" w:hAnsi="Times New Roman" w:cs="Times New Roman"/>
          <w:b/>
          <w:bCs/>
          <w:sz w:val="22"/>
          <w:szCs w:val="22"/>
        </w:rPr>
        <w:t>Статья 6. Особенности исполнения бюджета поселения</w:t>
      </w:r>
    </w:p>
    <w:p w:rsidR="00E41CFF" w:rsidRPr="009E0A17" w:rsidRDefault="00E41CFF" w:rsidP="0047606A">
      <w:pPr>
        <w:pStyle w:val="NoSpacing"/>
        <w:rPr>
          <w:rFonts w:ascii="Times New Roman" w:hAnsi="Times New Roman" w:cs="Times New Roman"/>
          <w:b/>
          <w:bCs/>
          <w:sz w:val="22"/>
          <w:szCs w:val="22"/>
        </w:rPr>
      </w:pPr>
    </w:p>
    <w:p w:rsidR="00E41CFF" w:rsidRPr="005435BD" w:rsidRDefault="00E41CFF" w:rsidP="00604A47">
      <w:pPr>
        <w:pStyle w:val="1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5BD">
        <w:rPr>
          <w:rFonts w:ascii="Times New Roman" w:hAnsi="Times New Roman" w:cs="Times New Roman"/>
          <w:sz w:val="24"/>
          <w:szCs w:val="24"/>
        </w:rPr>
        <w:t>Администрация сельсовета в лице главы сельсовета вправе в ходе исполнения настоящего Решения без внесения изменений в настоящее Решение вносить изменения в бюджетную роспись в соответствии с действующим бюджетным законодательством:</w:t>
      </w:r>
    </w:p>
    <w:p w:rsidR="00E41CFF" w:rsidRPr="005435BD" w:rsidRDefault="00E41CFF" w:rsidP="00604A47">
      <w:pPr>
        <w:pStyle w:val="1"/>
        <w:numPr>
          <w:ilvl w:val="1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5BD">
        <w:rPr>
          <w:rFonts w:ascii="Times New Roman" w:hAnsi="Times New Roman" w:cs="Times New Roman"/>
          <w:sz w:val="24"/>
          <w:szCs w:val="24"/>
        </w:rPr>
        <w:t>в случае вступления в силу законов, предусматривающих осуществление полномочий органов местного самоуправления за счёт субвенций из других бюджетов бюджетной системы Российской Федерации, исполнения судебных актов, предусматривающих обращение взыскания на средства бюджета поселения в соответствии с Бюджетным кодексом Российской Федерации, использования средств резервных фондов и иным образом зарезервированных в составе утверждённых бюджетных ассигнований и по иным основаниям, связанным с особенностями исполнения бюджетов бюджетной системы Российской Федерации, – в пределах объёма бюджетных ассигнований;</w:t>
      </w:r>
    </w:p>
    <w:p w:rsidR="00E41CFF" w:rsidRPr="005435BD" w:rsidRDefault="00E41CFF" w:rsidP="00604A47">
      <w:pPr>
        <w:pStyle w:val="1"/>
        <w:numPr>
          <w:ilvl w:val="1"/>
          <w:numId w:val="3"/>
        </w:numPr>
        <w:shd w:val="clear" w:color="auto" w:fill="FFFFFF"/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5BD">
        <w:rPr>
          <w:rFonts w:ascii="Times New Roman" w:hAnsi="Times New Roman" w:cs="Times New Roman"/>
          <w:sz w:val="24"/>
          <w:szCs w:val="24"/>
        </w:rPr>
        <w:t>в случае увеличения бюджетных ассигнований по отдельным разделам, подразделам, целевым статьям и видам расходов бюджета за счёт экономии по использованию в текущем финансовом году бюджетных ассигнований на оказание муниципальных услуг в пределах общего объёма бюджетных ассигнований, предусмотренных в текущем финансовом году на оказание муниципальных услуг при условии, что увеличение бюджетных ассигнований по соответствующему виду расходов не превышает 10 процентов;</w:t>
      </w:r>
    </w:p>
    <w:p w:rsidR="00E41CFF" w:rsidRPr="005435BD" w:rsidRDefault="00E41CFF" w:rsidP="00604A47">
      <w:pPr>
        <w:pStyle w:val="1"/>
        <w:numPr>
          <w:ilvl w:val="1"/>
          <w:numId w:val="3"/>
        </w:numPr>
        <w:shd w:val="clear" w:color="auto" w:fill="FFFFFF"/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5BD">
        <w:rPr>
          <w:rFonts w:ascii="Times New Roman" w:hAnsi="Times New Roman" w:cs="Times New Roman"/>
          <w:sz w:val="24"/>
          <w:szCs w:val="24"/>
        </w:rPr>
        <w:t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объёмов, утверждённых настоящим Решением, а также в случае сокращения (возврата при отсутствии потребности) указанных средств;</w:t>
      </w:r>
    </w:p>
    <w:p w:rsidR="00E41CFF" w:rsidRPr="005435BD" w:rsidRDefault="00E41CFF" w:rsidP="00604A47">
      <w:pPr>
        <w:pStyle w:val="1"/>
        <w:numPr>
          <w:ilvl w:val="1"/>
          <w:numId w:val="3"/>
        </w:numPr>
        <w:shd w:val="clear" w:color="auto" w:fill="FFFFFF"/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5BD">
        <w:rPr>
          <w:rFonts w:ascii="Times New Roman" w:hAnsi="Times New Roman" w:cs="Times New Roman"/>
          <w:sz w:val="24"/>
          <w:szCs w:val="24"/>
        </w:rPr>
        <w:t>в случае перераспределения бюджетных ассигнований между видами источников финансирования дефицита бюджета поселения при образовании экономии в ходе исполнения бюджета поселения в пределах общего объёма бюджетных ассигнований по источникам финансирования бюджета поселения, предусмотренных на текущий финансовый год;</w:t>
      </w:r>
    </w:p>
    <w:p w:rsidR="00E41CFF" w:rsidRPr="005435BD" w:rsidRDefault="00E41CFF" w:rsidP="00604A47">
      <w:pPr>
        <w:pStyle w:val="1"/>
        <w:numPr>
          <w:ilvl w:val="1"/>
          <w:numId w:val="3"/>
        </w:numPr>
        <w:shd w:val="clear" w:color="auto" w:fill="FFFFFF"/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5BD">
        <w:rPr>
          <w:rFonts w:ascii="Times New Roman" w:hAnsi="Times New Roman" w:cs="Times New Roman"/>
          <w:sz w:val="24"/>
          <w:szCs w:val="24"/>
        </w:rPr>
        <w:t>в случае увеличения бюджетных ассигнований текущего финансового года на 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 Российской Федерации.</w:t>
      </w:r>
    </w:p>
    <w:p w:rsidR="00E41CFF" w:rsidRPr="005435BD" w:rsidRDefault="00E41CFF" w:rsidP="00604A47">
      <w:pPr>
        <w:pStyle w:val="1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5BD">
        <w:rPr>
          <w:rFonts w:ascii="Times New Roman" w:hAnsi="Times New Roman" w:cs="Times New Roman"/>
          <w:sz w:val="24"/>
          <w:szCs w:val="24"/>
        </w:rPr>
        <w:t>Субсидии, субвенции и иные межбюджетные трансферты, имеющие целевое назначение, фактически полученные при исполнении бюджета сверх объёмов, утверждённых статьей 1 настоящего Решения, направляются на увеличение расходов соответственно целям предоставления без внесения изменений в настоящее Решение.</w:t>
      </w:r>
    </w:p>
    <w:p w:rsidR="00E41CFF" w:rsidRPr="005435BD" w:rsidRDefault="00E41CFF" w:rsidP="00604A47">
      <w:pPr>
        <w:pStyle w:val="1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5BD">
        <w:rPr>
          <w:rFonts w:ascii="Times New Roman" w:hAnsi="Times New Roman" w:cs="Times New Roman"/>
          <w:sz w:val="24"/>
          <w:szCs w:val="24"/>
        </w:rPr>
        <w:t>Установить, что с 1 января 2019 года заключение и оплата ранее заключённых муниципальных контрактов (договоров), исполнение которых осуществляется за счёт средств бюджета поселения, производятся в пределах бюджетных ассигнований, утверждённых бюджетной росписью бюджета поселения и с учётом принятых обязательств.</w:t>
      </w:r>
    </w:p>
    <w:p w:rsidR="00E41CFF" w:rsidRPr="005435BD" w:rsidRDefault="00E41CFF" w:rsidP="00604A47">
      <w:pPr>
        <w:pStyle w:val="1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5BD">
        <w:rPr>
          <w:rFonts w:ascii="Times New Roman" w:hAnsi="Times New Roman" w:cs="Times New Roman"/>
          <w:sz w:val="24"/>
          <w:szCs w:val="24"/>
        </w:rPr>
        <w:t>Обязательства, вытекающие из муниципальных контрактов (договоров), исполнение которых осуществляется за счёт средств бюджета поселения, и принятые к исполнению сверх бюджетных ассигнований, утверждённых бюджетной росписью, не подлежат оплате за счёт средств бюджета поселения на 2019 год.</w:t>
      </w:r>
    </w:p>
    <w:p w:rsidR="00E41CFF" w:rsidRDefault="00E41CFF" w:rsidP="0047606A">
      <w:pPr>
        <w:pStyle w:val="NoSpacing"/>
        <w:rPr>
          <w:rFonts w:ascii="Times New Roman" w:hAnsi="Times New Roman" w:cs="Times New Roman"/>
          <w:b/>
          <w:bCs/>
          <w:sz w:val="22"/>
          <w:szCs w:val="22"/>
        </w:rPr>
      </w:pPr>
    </w:p>
    <w:p w:rsidR="00E41CFF" w:rsidRPr="009E0A17" w:rsidRDefault="00E41CFF" w:rsidP="0047606A">
      <w:pPr>
        <w:pStyle w:val="NoSpacing"/>
        <w:rPr>
          <w:rFonts w:ascii="Times New Roman" w:hAnsi="Times New Roman" w:cs="Times New Roman"/>
          <w:b/>
          <w:bCs/>
          <w:sz w:val="22"/>
          <w:szCs w:val="22"/>
        </w:rPr>
      </w:pPr>
    </w:p>
    <w:p w:rsidR="00E41CFF" w:rsidRPr="009E0A17" w:rsidRDefault="00E41CFF" w:rsidP="001559CE">
      <w:pPr>
        <w:pStyle w:val="NoSpacing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0A17">
        <w:rPr>
          <w:rFonts w:ascii="Times New Roman" w:hAnsi="Times New Roman" w:cs="Times New Roman"/>
          <w:b/>
          <w:bCs/>
          <w:sz w:val="22"/>
          <w:szCs w:val="22"/>
        </w:rPr>
        <w:t>Статья 7. Особенности использования бюджетных ассигнований по обеспечению деятельности органов местного самоуправления поселения</w:t>
      </w:r>
    </w:p>
    <w:p w:rsidR="00E41CFF" w:rsidRPr="009E0A17" w:rsidRDefault="00E41CFF" w:rsidP="0047606A">
      <w:pPr>
        <w:pStyle w:val="NoSpacing"/>
        <w:rPr>
          <w:rFonts w:ascii="Times New Roman" w:hAnsi="Times New Roman" w:cs="Times New Roman"/>
          <w:b/>
          <w:bCs/>
          <w:sz w:val="22"/>
          <w:szCs w:val="22"/>
        </w:rPr>
      </w:pPr>
    </w:p>
    <w:p w:rsidR="00E41CFF" w:rsidRPr="009E0A17" w:rsidRDefault="00E41CFF" w:rsidP="001559CE">
      <w:pPr>
        <w:pStyle w:val="NoSpacing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E0A17">
        <w:rPr>
          <w:rFonts w:ascii="Times New Roman" w:hAnsi="Times New Roman" w:cs="Times New Roman"/>
          <w:sz w:val="22"/>
          <w:szCs w:val="22"/>
        </w:rPr>
        <w:t>Главе администрации сельсовета, не принимать решений, приводящих к увеличению численности муниципальных служащих, работников учреждений и других организаций бюджетной сферы.</w:t>
      </w:r>
    </w:p>
    <w:p w:rsidR="00E41CFF" w:rsidRPr="009E0A17" w:rsidRDefault="00E41CFF" w:rsidP="0047606A">
      <w:pPr>
        <w:pStyle w:val="NoSpacing"/>
        <w:rPr>
          <w:rFonts w:ascii="Times New Roman" w:hAnsi="Times New Roman" w:cs="Times New Roman"/>
          <w:b/>
          <w:bCs/>
          <w:sz w:val="22"/>
          <w:szCs w:val="22"/>
        </w:rPr>
      </w:pPr>
    </w:p>
    <w:p w:rsidR="00E41CFF" w:rsidRPr="009E0A17" w:rsidRDefault="00E41CFF" w:rsidP="0047606A">
      <w:pPr>
        <w:pStyle w:val="NoSpacing"/>
        <w:rPr>
          <w:rFonts w:ascii="Times New Roman" w:hAnsi="Times New Roman" w:cs="Times New Roman"/>
          <w:b/>
          <w:bCs/>
          <w:sz w:val="22"/>
          <w:szCs w:val="22"/>
        </w:rPr>
      </w:pPr>
    </w:p>
    <w:p w:rsidR="00E41CFF" w:rsidRPr="009E0A17" w:rsidRDefault="00E41CFF" w:rsidP="001559CE">
      <w:pPr>
        <w:pStyle w:val="NoSpacing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0A17">
        <w:rPr>
          <w:rFonts w:ascii="Times New Roman" w:hAnsi="Times New Roman" w:cs="Times New Roman"/>
          <w:b/>
          <w:bCs/>
          <w:sz w:val="22"/>
          <w:szCs w:val="22"/>
        </w:rPr>
        <w:t xml:space="preserve">Статья </w:t>
      </w:r>
      <w:r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Pr="009E0A17">
        <w:rPr>
          <w:rFonts w:ascii="Times New Roman" w:hAnsi="Times New Roman" w:cs="Times New Roman"/>
          <w:b/>
          <w:bCs/>
          <w:sz w:val="22"/>
          <w:szCs w:val="22"/>
        </w:rPr>
        <w:t>. Приведение решений и иных нормативных правовых актов муниципального образования Обской сельсовет Калманского района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Алтайского края</w:t>
      </w:r>
      <w:r w:rsidRPr="009E0A17">
        <w:rPr>
          <w:rFonts w:ascii="Times New Roman" w:hAnsi="Times New Roman" w:cs="Times New Roman"/>
          <w:b/>
          <w:bCs/>
          <w:sz w:val="22"/>
          <w:szCs w:val="22"/>
        </w:rPr>
        <w:t xml:space="preserve"> в соответствие с настоящим решением</w:t>
      </w:r>
    </w:p>
    <w:p w:rsidR="00E41CFF" w:rsidRPr="009E0A17" w:rsidRDefault="00E41CFF" w:rsidP="001559CE">
      <w:pPr>
        <w:pStyle w:val="NoSpacing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41CFF" w:rsidRPr="009E0A17" w:rsidRDefault="00E41CFF" w:rsidP="001559CE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E0A17">
        <w:rPr>
          <w:rFonts w:ascii="Times New Roman" w:hAnsi="Times New Roman" w:cs="Times New Roman"/>
          <w:sz w:val="22"/>
          <w:szCs w:val="22"/>
        </w:rPr>
        <w:t>Решения и иные нормативные правовые акты муниципального образования Обской сельсовет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E0A17">
        <w:rPr>
          <w:rFonts w:ascii="Times New Roman" w:hAnsi="Times New Roman" w:cs="Times New Roman"/>
          <w:sz w:val="22"/>
          <w:szCs w:val="22"/>
        </w:rPr>
        <w:t xml:space="preserve">Калманского района </w:t>
      </w:r>
      <w:r>
        <w:rPr>
          <w:rFonts w:ascii="Times New Roman" w:hAnsi="Times New Roman" w:cs="Times New Roman"/>
          <w:sz w:val="22"/>
          <w:szCs w:val="22"/>
        </w:rPr>
        <w:t xml:space="preserve">Алтайского края </w:t>
      </w:r>
      <w:r w:rsidRPr="009E0A17">
        <w:rPr>
          <w:rFonts w:ascii="Times New Roman" w:hAnsi="Times New Roman" w:cs="Times New Roman"/>
          <w:sz w:val="22"/>
          <w:szCs w:val="22"/>
        </w:rPr>
        <w:t>подлежат приведению в соответствие с настоящим решением не позднее двух месяцев со дня вступления в силу настоящего решения</w:t>
      </w:r>
      <w:r w:rsidRPr="009E0A17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41CFF" w:rsidRPr="009E0A17" w:rsidRDefault="00E41CFF" w:rsidP="0047606A">
      <w:pPr>
        <w:pStyle w:val="NoSpacing"/>
        <w:rPr>
          <w:rFonts w:ascii="Times New Roman" w:hAnsi="Times New Roman" w:cs="Times New Roman"/>
          <w:b/>
          <w:bCs/>
          <w:sz w:val="22"/>
          <w:szCs w:val="22"/>
        </w:rPr>
      </w:pPr>
    </w:p>
    <w:p w:rsidR="00E41CFF" w:rsidRPr="009E0A17" w:rsidRDefault="00E41CFF" w:rsidP="006C2716">
      <w:pPr>
        <w:pStyle w:val="NoSpacing"/>
        <w:ind w:firstLine="284"/>
        <w:rPr>
          <w:rFonts w:ascii="Times New Roman" w:hAnsi="Times New Roman" w:cs="Times New Roman"/>
          <w:b/>
          <w:bCs/>
          <w:sz w:val="22"/>
          <w:szCs w:val="22"/>
        </w:rPr>
      </w:pPr>
      <w:r w:rsidRPr="009E0A17">
        <w:rPr>
          <w:rFonts w:ascii="Times New Roman" w:hAnsi="Times New Roman" w:cs="Times New Roman"/>
          <w:b/>
          <w:bCs/>
          <w:sz w:val="22"/>
          <w:szCs w:val="22"/>
        </w:rPr>
        <w:t xml:space="preserve">Статья </w:t>
      </w:r>
      <w:r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Pr="009E0A17">
        <w:rPr>
          <w:rFonts w:ascii="Times New Roman" w:hAnsi="Times New Roman" w:cs="Times New Roman"/>
          <w:b/>
          <w:bCs/>
          <w:sz w:val="22"/>
          <w:szCs w:val="22"/>
        </w:rPr>
        <w:t>. Вступление в силу настоящего решения</w:t>
      </w:r>
    </w:p>
    <w:p w:rsidR="00E41CFF" w:rsidRPr="009E0A17" w:rsidRDefault="00E41CFF" w:rsidP="0047606A">
      <w:pPr>
        <w:pStyle w:val="NoSpacing"/>
        <w:rPr>
          <w:rFonts w:ascii="Times New Roman" w:hAnsi="Times New Roman" w:cs="Times New Roman"/>
          <w:b/>
          <w:bCs/>
          <w:sz w:val="22"/>
          <w:szCs w:val="22"/>
        </w:rPr>
      </w:pPr>
    </w:p>
    <w:p w:rsidR="00E41CFF" w:rsidRPr="009E0A17" w:rsidRDefault="00E41CFF" w:rsidP="0047606A">
      <w:pPr>
        <w:pStyle w:val="NoSpacing"/>
        <w:ind w:firstLine="708"/>
        <w:rPr>
          <w:rFonts w:ascii="Times New Roman" w:hAnsi="Times New Roman" w:cs="Times New Roman"/>
          <w:sz w:val="22"/>
          <w:szCs w:val="22"/>
        </w:rPr>
      </w:pPr>
      <w:r w:rsidRPr="009E0A17">
        <w:rPr>
          <w:rFonts w:ascii="Times New Roman" w:hAnsi="Times New Roman" w:cs="Times New Roman"/>
          <w:sz w:val="22"/>
          <w:szCs w:val="22"/>
        </w:rPr>
        <w:t xml:space="preserve">Настоящее решение вступает в силу с 01 января 2019 года. </w:t>
      </w:r>
    </w:p>
    <w:p w:rsidR="00E41CFF" w:rsidRDefault="00E41CFF" w:rsidP="0047606A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E41CFF" w:rsidRDefault="00E41CFF" w:rsidP="0047606A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E41CFF" w:rsidRDefault="00E41CFF" w:rsidP="0047606A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E41CFF" w:rsidRDefault="00E41CFF" w:rsidP="0047606A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E41CFF" w:rsidRDefault="00E41CFF" w:rsidP="0047606A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E41CFF" w:rsidRDefault="00E41CFF" w:rsidP="0047606A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E41CFF" w:rsidRDefault="00E41CFF" w:rsidP="0047606A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E41CFF" w:rsidRPr="009E0A17" w:rsidRDefault="00E41CFF" w:rsidP="0047606A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E41CFF" w:rsidRPr="009E0A17" w:rsidRDefault="00E41CFF" w:rsidP="0047606A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E41CFF" w:rsidRDefault="00E41CFF" w:rsidP="00A9603D">
      <w:pPr>
        <w:pStyle w:val="NoSpacing"/>
        <w:ind w:firstLine="4962"/>
        <w:rPr>
          <w:rFonts w:ascii="Times New Roman" w:hAnsi="Times New Roman" w:cs="Times New Roman"/>
          <w:sz w:val="22"/>
          <w:szCs w:val="22"/>
        </w:rPr>
      </w:pPr>
    </w:p>
    <w:p w:rsidR="00E41CFF" w:rsidRDefault="00E41CFF" w:rsidP="00A9603D">
      <w:pPr>
        <w:pStyle w:val="NoSpacing"/>
        <w:ind w:firstLine="4962"/>
        <w:rPr>
          <w:rFonts w:ascii="Times New Roman" w:hAnsi="Times New Roman" w:cs="Times New Roman"/>
          <w:sz w:val="22"/>
          <w:szCs w:val="22"/>
        </w:rPr>
      </w:pPr>
    </w:p>
    <w:p w:rsidR="00E41CFF" w:rsidRDefault="00E41CFF" w:rsidP="00A9603D">
      <w:pPr>
        <w:pStyle w:val="NoSpacing"/>
        <w:ind w:firstLine="4962"/>
        <w:rPr>
          <w:rFonts w:ascii="Times New Roman" w:hAnsi="Times New Roman" w:cs="Times New Roman"/>
          <w:sz w:val="22"/>
          <w:szCs w:val="22"/>
        </w:rPr>
      </w:pPr>
      <w:r w:rsidRPr="00A9603D">
        <w:rPr>
          <w:rFonts w:ascii="Times New Roman" w:hAnsi="Times New Roman" w:cs="Times New Roman"/>
          <w:sz w:val="22"/>
          <w:szCs w:val="22"/>
        </w:rPr>
        <w:t>Приложение 1</w:t>
      </w:r>
    </w:p>
    <w:p w:rsidR="00E41CFF" w:rsidRPr="00A9603D" w:rsidRDefault="00E41CFF" w:rsidP="00A9603D">
      <w:pPr>
        <w:pStyle w:val="NoSpacing"/>
        <w:ind w:firstLine="4962"/>
        <w:rPr>
          <w:rFonts w:ascii="Times New Roman" w:hAnsi="Times New Roman" w:cs="Times New Roman"/>
          <w:sz w:val="22"/>
          <w:szCs w:val="22"/>
        </w:rPr>
      </w:pPr>
      <w:r w:rsidRPr="00A9603D">
        <w:rPr>
          <w:rFonts w:ascii="Times New Roman" w:hAnsi="Times New Roman" w:cs="Times New Roman"/>
          <w:sz w:val="22"/>
          <w:szCs w:val="22"/>
        </w:rPr>
        <w:t xml:space="preserve">к решению Обского </w:t>
      </w:r>
      <w:r>
        <w:rPr>
          <w:rFonts w:ascii="Times New Roman" w:hAnsi="Times New Roman" w:cs="Times New Roman"/>
          <w:sz w:val="22"/>
          <w:szCs w:val="22"/>
        </w:rPr>
        <w:t>с</w:t>
      </w:r>
      <w:r w:rsidRPr="00A9603D">
        <w:rPr>
          <w:rFonts w:ascii="Times New Roman" w:hAnsi="Times New Roman" w:cs="Times New Roman"/>
          <w:sz w:val="22"/>
          <w:szCs w:val="22"/>
        </w:rPr>
        <w:t>ельсовета</w:t>
      </w:r>
    </w:p>
    <w:p w:rsidR="00E41CFF" w:rsidRPr="00A9603D" w:rsidRDefault="00E41CFF" w:rsidP="00A9603D">
      <w:pPr>
        <w:pStyle w:val="NoSpacing"/>
        <w:ind w:firstLine="496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27.12.2018 г. </w:t>
      </w:r>
      <w:r w:rsidRPr="00A9603D">
        <w:rPr>
          <w:rFonts w:ascii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hAnsi="Times New Roman" w:cs="Times New Roman"/>
          <w:sz w:val="22"/>
          <w:szCs w:val="22"/>
        </w:rPr>
        <w:t>43</w:t>
      </w:r>
    </w:p>
    <w:p w:rsidR="00E41CFF" w:rsidRPr="00A9603D" w:rsidRDefault="00E41CFF" w:rsidP="00A9603D">
      <w:pPr>
        <w:pStyle w:val="NoSpacing"/>
        <w:ind w:firstLine="4962"/>
        <w:jc w:val="both"/>
        <w:rPr>
          <w:rFonts w:ascii="Times New Roman" w:hAnsi="Times New Roman" w:cs="Times New Roman"/>
          <w:sz w:val="22"/>
          <w:szCs w:val="22"/>
        </w:rPr>
      </w:pPr>
      <w:r w:rsidRPr="00A9603D">
        <w:rPr>
          <w:rFonts w:ascii="Times New Roman" w:hAnsi="Times New Roman" w:cs="Times New Roman"/>
          <w:sz w:val="22"/>
          <w:szCs w:val="22"/>
        </w:rPr>
        <w:t>«Об утверждении бюджета муниципального</w:t>
      </w:r>
    </w:p>
    <w:p w:rsidR="00E41CFF" w:rsidRPr="00A9603D" w:rsidRDefault="00E41CFF" w:rsidP="00A9603D">
      <w:pPr>
        <w:pStyle w:val="NoSpacing"/>
        <w:ind w:firstLine="4962"/>
        <w:jc w:val="both"/>
        <w:rPr>
          <w:rFonts w:ascii="Times New Roman" w:hAnsi="Times New Roman" w:cs="Times New Roman"/>
          <w:sz w:val="22"/>
          <w:szCs w:val="22"/>
        </w:rPr>
      </w:pPr>
      <w:r w:rsidRPr="00A9603D">
        <w:rPr>
          <w:rFonts w:ascii="Times New Roman" w:hAnsi="Times New Roman" w:cs="Times New Roman"/>
          <w:sz w:val="22"/>
          <w:szCs w:val="22"/>
        </w:rPr>
        <w:t>образования Обской сельсовет Калманского</w:t>
      </w:r>
    </w:p>
    <w:p w:rsidR="00E41CFF" w:rsidRPr="00A9603D" w:rsidRDefault="00E41CFF" w:rsidP="00A9603D">
      <w:pPr>
        <w:pStyle w:val="NoSpacing"/>
        <w:ind w:firstLine="4962"/>
        <w:jc w:val="both"/>
        <w:rPr>
          <w:rFonts w:ascii="Times New Roman" w:hAnsi="Times New Roman" w:cs="Times New Roman"/>
          <w:sz w:val="22"/>
          <w:szCs w:val="22"/>
        </w:rPr>
      </w:pPr>
      <w:r w:rsidRPr="00A9603D">
        <w:rPr>
          <w:rFonts w:ascii="Times New Roman" w:hAnsi="Times New Roman" w:cs="Times New Roman"/>
          <w:sz w:val="22"/>
          <w:szCs w:val="22"/>
        </w:rPr>
        <w:t>района Алтайского края на 2019 год и</w:t>
      </w:r>
    </w:p>
    <w:p w:rsidR="00E41CFF" w:rsidRPr="00A9603D" w:rsidRDefault="00E41CFF" w:rsidP="00A9603D">
      <w:pPr>
        <w:pStyle w:val="NoSpacing"/>
        <w:ind w:firstLine="4962"/>
        <w:jc w:val="both"/>
        <w:rPr>
          <w:rFonts w:ascii="Times New Roman" w:hAnsi="Times New Roman" w:cs="Times New Roman"/>
          <w:sz w:val="22"/>
          <w:szCs w:val="22"/>
        </w:rPr>
      </w:pPr>
      <w:r w:rsidRPr="00A9603D">
        <w:rPr>
          <w:rFonts w:ascii="Times New Roman" w:hAnsi="Times New Roman" w:cs="Times New Roman"/>
          <w:sz w:val="22"/>
          <w:szCs w:val="22"/>
        </w:rPr>
        <w:t>плановый период 2020 и 2021 годов</w:t>
      </w:r>
      <w:r>
        <w:rPr>
          <w:rFonts w:ascii="Times New Roman" w:hAnsi="Times New Roman" w:cs="Times New Roman"/>
          <w:sz w:val="22"/>
          <w:szCs w:val="22"/>
        </w:rPr>
        <w:t>»</w:t>
      </w:r>
    </w:p>
    <w:p w:rsidR="00E41CFF" w:rsidRPr="009E0A17" w:rsidRDefault="00E41CFF" w:rsidP="009E0A17">
      <w:pPr>
        <w:pStyle w:val="NoSpacing"/>
        <w:ind w:firstLine="5103"/>
        <w:jc w:val="both"/>
        <w:rPr>
          <w:rFonts w:ascii="Times New Roman" w:hAnsi="Times New Roman" w:cs="Times New Roman"/>
          <w:sz w:val="22"/>
          <w:szCs w:val="22"/>
        </w:rPr>
      </w:pPr>
    </w:p>
    <w:p w:rsidR="00E41CFF" w:rsidRPr="00746B79" w:rsidRDefault="00E41CFF" w:rsidP="00A9603D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746B7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46B79">
        <w:rPr>
          <w:rFonts w:ascii="Times New Roman" w:hAnsi="Times New Roman" w:cs="Times New Roman"/>
          <w:sz w:val="22"/>
          <w:szCs w:val="22"/>
        </w:rPr>
        <w:t xml:space="preserve">Источники финансирования дефицита бюджета поселения </w:t>
      </w:r>
    </w:p>
    <w:p w:rsidR="00E41CFF" w:rsidRPr="00746B79" w:rsidRDefault="00E41CFF" w:rsidP="00746B79">
      <w:pPr>
        <w:jc w:val="center"/>
        <w:rPr>
          <w:rFonts w:ascii="Times New Roman" w:hAnsi="Times New Roman" w:cs="Times New Roman"/>
          <w:sz w:val="22"/>
          <w:szCs w:val="22"/>
        </w:rPr>
      </w:pPr>
      <w:r w:rsidRPr="00746B7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Тыс. руб</w:t>
      </w:r>
      <w:r>
        <w:rPr>
          <w:rFonts w:ascii="Times New Roman" w:hAnsi="Times New Roman" w:cs="Times New Roman"/>
          <w:sz w:val="22"/>
          <w:szCs w:val="22"/>
        </w:rPr>
        <w:t>лей</w:t>
      </w:r>
    </w:p>
    <w:tbl>
      <w:tblPr>
        <w:tblW w:w="9356" w:type="dxa"/>
        <w:tblInd w:w="-106" w:type="dxa"/>
        <w:tblLayout w:type="fixed"/>
        <w:tblLook w:val="0000"/>
      </w:tblPr>
      <w:tblGrid>
        <w:gridCol w:w="2552"/>
        <w:gridCol w:w="3261"/>
        <w:gridCol w:w="1134"/>
        <w:gridCol w:w="1134"/>
        <w:gridCol w:w="1275"/>
      </w:tblGrid>
      <w:tr w:rsidR="00E41CFF" w:rsidRPr="00746B79">
        <w:trPr>
          <w:cantSplit/>
          <w:trHeight w:val="20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E41CFF" w:rsidRPr="00746B79" w:rsidRDefault="00E41CFF" w:rsidP="00746B79">
            <w:pPr>
              <w:snapToGri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6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Код источников финансирования дефицита бюджета</w:t>
            </w:r>
          </w:p>
        </w:tc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41CFF" w:rsidRPr="00746B79" w:rsidRDefault="00E41CFF" w:rsidP="00746B79">
            <w:pPr>
              <w:snapToGri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6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источников финансирования </w:t>
            </w:r>
            <w:r w:rsidRPr="00746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дефицита бюджета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41CFF" w:rsidRPr="00746B79" w:rsidRDefault="00E41CFF" w:rsidP="00746B79">
            <w:pPr>
              <w:snapToGri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6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1CFF" w:rsidRPr="00746B79" w:rsidRDefault="00E41CFF" w:rsidP="00746B79">
            <w:pPr>
              <w:snapToGri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6B79">
              <w:rPr>
                <w:rFonts w:ascii="Times New Roman" w:hAnsi="Times New Roman" w:cs="Times New Roman"/>
                <w:sz w:val="22"/>
                <w:szCs w:val="22"/>
              </w:rPr>
              <w:t>Плановый период</w:t>
            </w:r>
          </w:p>
        </w:tc>
      </w:tr>
      <w:tr w:rsidR="00E41CFF" w:rsidRPr="00746B79">
        <w:trPr>
          <w:cantSplit/>
          <w:trHeight w:val="20"/>
        </w:trPr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41CFF" w:rsidRPr="00746B79" w:rsidRDefault="00E41CFF" w:rsidP="00746B79">
            <w:pPr>
              <w:snapToGri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1CFF" w:rsidRPr="00746B79" w:rsidRDefault="00E41CFF" w:rsidP="00746B79">
            <w:pPr>
              <w:snapToGrid w:val="0"/>
              <w:spacing w:before="40" w:after="4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CFF" w:rsidRPr="00746B79" w:rsidRDefault="00E41CFF" w:rsidP="00746B79">
            <w:pPr>
              <w:snapToGrid w:val="0"/>
              <w:spacing w:before="40" w:after="4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1CFF" w:rsidRPr="00390434" w:rsidRDefault="00E41CFF" w:rsidP="00746B7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1CFF" w:rsidRPr="00390434" w:rsidRDefault="00E41CFF" w:rsidP="00746B7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2021 год</w:t>
            </w:r>
          </w:p>
        </w:tc>
      </w:tr>
      <w:tr w:rsidR="00E41CFF" w:rsidRPr="00746B79">
        <w:trPr>
          <w:cantSplit/>
          <w:trHeight w:val="2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1CFF" w:rsidRPr="00746B79" w:rsidRDefault="00E41CFF" w:rsidP="00746B79">
            <w:pPr>
              <w:snapToGri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1CFF" w:rsidRPr="00746B79" w:rsidRDefault="00E41CFF" w:rsidP="00746B79">
            <w:pPr>
              <w:snapToGrid w:val="0"/>
              <w:spacing w:before="40" w:after="4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6B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Источники финансирования дефицита бюджета поселения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1CFF" w:rsidRPr="00746B79" w:rsidRDefault="00E41CFF" w:rsidP="00746B79">
            <w:pPr>
              <w:snapToGri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1CFF" w:rsidRPr="00390434" w:rsidRDefault="00E41CFF" w:rsidP="00746B7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19,63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1CFF" w:rsidRPr="00390434" w:rsidRDefault="00E41CFF" w:rsidP="00746B7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39,25</w:t>
            </w:r>
          </w:p>
        </w:tc>
      </w:tr>
      <w:tr w:rsidR="00E41CFF" w:rsidRPr="00746B79">
        <w:trPr>
          <w:cantSplit/>
          <w:trHeight w:val="2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41CFF" w:rsidRPr="00746B79" w:rsidRDefault="00E41CFF" w:rsidP="00746B79">
            <w:pPr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6B79">
              <w:rPr>
                <w:rFonts w:ascii="Times New Roman" w:hAnsi="Times New Roman" w:cs="Times New Roman"/>
                <w:sz w:val="22"/>
                <w:szCs w:val="22"/>
              </w:rPr>
              <w:t>01 05 00 00 00 0000 000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1CFF" w:rsidRPr="00746B79" w:rsidRDefault="00E41CFF" w:rsidP="00746B79">
            <w:pPr>
              <w:snapToGrid w:val="0"/>
              <w:spacing w:before="40" w:after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6B79">
              <w:rPr>
                <w:rFonts w:ascii="Times New Roman" w:hAnsi="Times New Roman" w:cs="Times New Roman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1CFF" w:rsidRPr="00746B79" w:rsidRDefault="00E41CFF" w:rsidP="00746B79">
            <w:pPr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1CFF" w:rsidRPr="00390434" w:rsidRDefault="00E41CFF" w:rsidP="00746B7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1CFF" w:rsidRPr="00390434" w:rsidRDefault="00E41CFF" w:rsidP="00746B7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E41CFF" w:rsidRPr="00746B79">
        <w:trPr>
          <w:cantSplit/>
          <w:trHeight w:val="2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41CFF" w:rsidRPr="00746B79" w:rsidRDefault="00E41CFF" w:rsidP="00746B79">
            <w:pPr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6B79"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1CFF" w:rsidRPr="00746B79" w:rsidRDefault="00E41CFF" w:rsidP="00746B79">
            <w:pPr>
              <w:snapToGrid w:val="0"/>
              <w:spacing w:before="40" w:after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6B79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1CFF" w:rsidRPr="00746B79" w:rsidRDefault="00E41CFF" w:rsidP="00746B79">
            <w:pPr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-1749,00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1CFF" w:rsidRPr="00390434" w:rsidRDefault="00E41CFF" w:rsidP="00746B7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-1739,90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1CFF" w:rsidRPr="00390434" w:rsidRDefault="00E41CFF" w:rsidP="00746B7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-1739,90</w:t>
            </w:r>
          </w:p>
        </w:tc>
      </w:tr>
      <w:tr w:rsidR="00E41CFF" w:rsidRPr="00746B79">
        <w:trPr>
          <w:cantSplit/>
          <w:trHeight w:val="2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41CFF" w:rsidRPr="00746B79" w:rsidRDefault="00E41CFF" w:rsidP="00746B79">
            <w:pPr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6B79"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1CFF" w:rsidRPr="00746B79" w:rsidRDefault="00E41CFF" w:rsidP="00746B79">
            <w:pPr>
              <w:snapToGrid w:val="0"/>
              <w:spacing w:before="40" w:after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6B79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1CFF" w:rsidRPr="00746B79" w:rsidRDefault="00E41CFF" w:rsidP="00746B79">
            <w:pPr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1749,00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1CFF" w:rsidRPr="00390434" w:rsidRDefault="00E41CFF" w:rsidP="00746B7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1759,53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1CFF" w:rsidRPr="00390434" w:rsidRDefault="00E41CFF" w:rsidP="00746B7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1779,15</w:t>
            </w:r>
          </w:p>
        </w:tc>
      </w:tr>
    </w:tbl>
    <w:p w:rsidR="00E41CFF" w:rsidRDefault="00E41CFF" w:rsidP="00E13AFD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E41CFF" w:rsidRDefault="00E41CFF" w:rsidP="00E13AFD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E41CFF" w:rsidRDefault="00E41CFF" w:rsidP="0090617A">
      <w:pPr>
        <w:pStyle w:val="NoSpacing"/>
        <w:ind w:left="4962"/>
        <w:rPr>
          <w:rFonts w:ascii="Times New Roman" w:hAnsi="Times New Roman" w:cs="Times New Roman"/>
          <w:sz w:val="22"/>
          <w:szCs w:val="22"/>
        </w:rPr>
      </w:pPr>
      <w:r w:rsidRPr="00A9603D">
        <w:rPr>
          <w:rFonts w:ascii="Times New Roman" w:hAnsi="Times New Roman" w:cs="Times New Roman"/>
          <w:sz w:val="22"/>
          <w:szCs w:val="22"/>
        </w:rPr>
        <w:t>Приложение </w:t>
      </w:r>
      <w:r>
        <w:rPr>
          <w:rFonts w:ascii="Times New Roman" w:hAnsi="Times New Roman" w:cs="Times New Roman"/>
          <w:sz w:val="22"/>
          <w:szCs w:val="22"/>
        </w:rPr>
        <w:t>2</w:t>
      </w:r>
    </w:p>
    <w:p w:rsidR="00E41CFF" w:rsidRPr="00A9603D" w:rsidRDefault="00E41CFF" w:rsidP="0090617A">
      <w:pPr>
        <w:pStyle w:val="NoSpacing"/>
        <w:ind w:left="4962"/>
        <w:rPr>
          <w:rFonts w:ascii="Times New Roman" w:hAnsi="Times New Roman" w:cs="Times New Roman"/>
          <w:sz w:val="22"/>
          <w:szCs w:val="22"/>
        </w:rPr>
      </w:pPr>
      <w:r w:rsidRPr="00A9603D">
        <w:rPr>
          <w:rFonts w:ascii="Times New Roman" w:hAnsi="Times New Roman" w:cs="Times New Roman"/>
          <w:sz w:val="22"/>
          <w:szCs w:val="22"/>
        </w:rPr>
        <w:t xml:space="preserve">к решению Обского </w:t>
      </w:r>
      <w:r>
        <w:rPr>
          <w:rFonts w:ascii="Times New Roman" w:hAnsi="Times New Roman" w:cs="Times New Roman"/>
          <w:sz w:val="22"/>
          <w:szCs w:val="22"/>
        </w:rPr>
        <w:t>с</w:t>
      </w:r>
      <w:r w:rsidRPr="00A9603D">
        <w:rPr>
          <w:rFonts w:ascii="Times New Roman" w:hAnsi="Times New Roman" w:cs="Times New Roman"/>
          <w:sz w:val="22"/>
          <w:szCs w:val="22"/>
        </w:rPr>
        <w:t>ельсовета</w:t>
      </w:r>
    </w:p>
    <w:p w:rsidR="00E41CFF" w:rsidRPr="00A9603D" w:rsidRDefault="00E41CFF" w:rsidP="0090617A">
      <w:pPr>
        <w:pStyle w:val="NoSpacing"/>
        <w:ind w:left="4962"/>
        <w:jc w:val="both"/>
        <w:rPr>
          <w:rFonts w:ascii="Times New Roman" w:hAnsi="Times New Roman" w:cs="Times New Roman"/>
          <w:sz w:val="22"/>
          <w:szCs w:val="22"/>
        </w:rPr>
      </w:pPr>
      <w:r w:rsidRPr="00A9603D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 xml:space="preserve">27.12.2018 г. </w:t>
      </w:r>
      <w:r w:rsidRPr="00A9603D">
        <w:rPr>
          <w:rFonts w:ascii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hAnsi="Times New Roman" w:cs="Times New Roman"/>
          <w:sz w:val="22"/>
          <w:szCs w:val="22"/>
        </w:rPr>
        <w:t>43</w:t>
      </w:r>
    </w:p>
    <w:p w:rsidR="00E41CFF" w:rsidRPr="00A9603D" w:rsidRDefault="00E41CFF" w:rsidP="0090617A">
      <w:pPr>
        <w:pStyle w:val="NoSpacing"/>
        <w:ind w:left="4962"/>
        <w:jc w:val="both"/>
        <w:rPr>
          <w:rFonts w:ascii="Times New Roman" w:hAnsi="Times New Roman" w:cs="Times New Roman"/>
          <w:sz w:val="22"/>
          <w:szCs w:val="22"/>
        </w:rPr>
      </w:pPr>
      <w:r w:rsidRPr="00A9603D">
        <w:rPr>
          <w:rFonts w:ascii="Times New Roman" w:hAnsi="Times New Roman" w:cs="Times New Roman"/>
          <w:sz w:val="22"/>
          <w:szCs w:val="22"/>
        </w:rPr>
        <w:t>«Об утверждении бюджета муниципального</w:t>
      </w:r>
    </w:p>
    <w:p w:rsidR="00E41CFF" w:rsidRPr="00A9603D" w:rsidRDefault="00E41CFF" w:rsidP="0090617A">
      <w:pPr>
        <w:pStyle w:val="NoSpacing"/>
        <w:ind w:left="4962"/>
        <w:jc w:val="both"/>
        <w:rPr>
          <w:rFonts w:ascii="Times New Roman" w:hAnsi="Times New Roman" w:cs="Times New Roman"/>
          <w:sz w:val="22"/>
          <w:szCs w:val="22"/>
        </w:rPr>
      </w:pPr>
      <w:r w:rsidRPr="00A9603D">
        <w:rPr>
          <w:rFonts w:ascii="Times New Roman" w:hAnsi="Times New Roman" w:cs="Times New Roman"/>
          <w:sz w:val="22"/>
          <w:szCs w:val="22"/>
        </w:rPr>
        <w:t>образования Обской сельсовет Калманского</w:t>
      </w:r>
    </w:p>
    <w:p w:rsidR="00E41CFF" w:rsidRPr="009E5092" w:rsidRDefault="00E41CFF" w:rsidP="0090617A">
      <w:pPr>
        <w:pStyle w:val="NoSpacing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A9603D">
        <w:rPr>
          <w:rFonts w:ascii="Times New Roman" w:hAnsi="Times New Roman" w:cs="Times New Roman"/>
          <w:sz w:val="22"/>
          <w:szCs w:val="22"/>
        </w:rPr>
        <w:t>района Алтайского края на 2019 год и</w:t>
      </w:r>
      <w:r>
        <w:rPr>
          <w:rFonts w:ascii="Times New Roman" w:hAnsi="Times New Roman" w:cs="Times New Roman"/>
          <w:sz w:val="22"/>
          <w:szCs w:val="22"/>
        </w:rPr>
        <w:t xml:space="preserve"> п</w:t>
      </w:r>
      <w:r w:rsidRPr="00A9603D">
        <w:rPr>
          <w:rFonts w:ascii="Times New Roman" w:hAnsi="Times New Roman" w:cs="Times New Roman"/>
          <w:sz w:val="22"/>
          <w:szCs w:val="22"/>
        </w:rPr>
        <w:t>лановый период 2020 и 2021 годов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41CFF" w:rsidRPr="009E5092" w:rsidRDefault="00E41CFF" w:rsidP="0047606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E41CFF" w:rsidRPr="0090617A" w:rsidRDefault="00E41CFF" w:rsidP="0047606A"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 w:rsidRPr="0090617A">
        <w:rPr>
          <w:rFonts w:ascii="Times New Roman" w:hAnsi="Times New Roman" w:cs="Times New Roman"/>
          <w:sz w:val="22"/>
          <w:szCs w:val="22"/>
        </w:rPr>
        <w:t>Нормативы отчислений доходов в бюджет поселения на 2019 год и плановый период 2020 и 2021 годов</w:t>
      </w:r>
    </w:p>
    <w:p w:rsidR="00E41CFF" w:rsidRPr="0090617A" w:rsidRDefault="00E41CFF" w:rsidP="0047606A"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603" w:type="dxa"/>
        <w:tblInd w:w="-106" w:type="dxa"/>
        <w:tblLook w:val="0000"/>
      </w:tblPr>
      <w:tblGrid>
        <w:gridCol w:w="7476"/>
        <w:gridCol w:w="2127"/>
      </w:tblGrid>
      <w:tr w:rsidR="00E41CFF" w:rsidRPr="0090617A">
        <w:trPr>
          <w:trHeight w:val="609"/>
          <w:tblHeader/>
        </w:trPr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Наименование дохода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FF" w:rsidRPr="00390434" w:rsidRDefault="00E41CFF" w:rsidP="002F618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Норматив отчислений(%)</w:t>
            </w:r>
          </w:p>
        </w:tc>
      </w:tr>
      <w:tr w:rsidR="00E41CFF" w:rsidRPr="0090617A">
        <w:trPr>
          <w:trHeight w:val="373"/>
        </w:trPr>
        <w:tc>
          <w:tcPr>
            <w:tcW w:w="9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В части погашения задолженности и перерасчетов по отмененным налогам, сборам и иным обязательным платежам:</w:t>
            </w:r>
          </w:p>
        </w:tc>
      </w:tr>
      <w:tr w:rsidR="00E41CFF" w:rsidRPr="0090617A">
        <w:trPr>
          <w:trHeight w:val="422"/>
        </w:trPr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CFF" w:rsidRPr="00390434" w:rsidRDefault="00E41CFF" w:rsidP="002F618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</w:tr>
      <w:tr w:rsidR="00E41CFF" w:rsidRPr="0090617A">
        <w:trPr>
          <w:trHeight w:val="70"/>
        </w:trPr>
        <w:tc>
          <w:tcPr>
            <w:tcW w:w="9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В части доходов от оказания платных услуг и компенсации затрат государства:</w:t>
            </w:r>
          </w:p>
        </w:tc>
      </w:tr>
      <w:tr w:rsidR="00E41CFF" w:rsidRPr="0090617A">
        <w:trPr>
          <w:trHeight w:val="422"/>
        </w:trPr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CFF" w:rsidRPr="00390434" w:rsidRDefault="00E41CFF" w:rsidP="002F618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</w:tr>
      <w:tr w:rsidR="00E41CFF" w:rsidRPr="0090617A">
        <w:trPr>
          <w:trHeight w:val="70"/>
        </w:trPr>
        <w:tc>
          <w:tcPr>
            <w:tcW w:w="9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В части доходов от продажи материальных и нематериальных активов:</w:t>
            </w:r>
          </w:p>
        </w:tc>
      </w:tr>
      <w:tr w:rsidR="00E41CFF" w:rsidRPr="0090617A">
        <w:trPr>
          <w:trHeight w:val="422"/>
        </w:trPr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CFF" w:rsidRPr="00390434" w:rsidRDefault="00E41CFF" w:rsidP="002F618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</w:tr>
      <w:tr w:rsidR="00E41CFF" w:rsidRPr="0090617A">
        <w:trPr>
          <w:trHeight w:val="203"/>
        </w:trPr>
        <w:tc>
          <w:tcPr>
            <w:tcW w:w="9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CFF" w:rsidRPr="00390434" w:rsidRDefault="00E41CFF" w:rsidP="00020ED9">
            <w:pPr>
              <w:pStyle w:val="NoSpacing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В части штрафов, санкций, возмещения ущерба:</w:t>
            </w:r>
          </w:p>
        </w:tc>
      </w:tr>
      <w:tr w:rsidR="00E41CFF" w:rsidRPr="0090617A">
        <w:trPr>
          <w:trHeight w:val="70"/>
        </w:trPr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1CFF" w:rsidRPr="00020ED9" w:rsidRDefault="00E41CFF" w:rsidP="002F618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0ED9">
              <w:rPr>
                <w:rFonts w:ascii="Times New Roman" w:hAnsi="Times New Roman" w:cs="Times New Roman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CFF" w:rsidRPr="00390434" w:rsidRDefault="00E41CFF" w:rsidP="002F618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</w:tr>
      <w:tr w:rsidR="00E41CFF" w:rsidRPr="0090617A">
        <w:trPr>
          <w:trHeight w:val="147"/>
        </w:trPr>
        <w:tc>
          <w:tcPr>
            <w:tcW w:w="9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В части прочих неналоговых доходов:</w:t>
            </w:r>
          </w:p>
        </w:tc>
      </w:tr>
      <w:tr w:rsidR="00E41CFF" w:rsidRPr="0090617A">
        <w:trPr>
          <w:trHeight w:val="422"/>
        </w:trPr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CFF" w:rsidRPr="00390434" w:rsidRDefault="00E41CFF" w:rsidP="002F618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</w:tr>
      <w:tr w:rsidR="00E41CFF" w:rsidRPr="0090617A">
        <w:trPr>
          <w:trHeight w:val="422"/>
        </w:trPr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CFF" w:rsidRPr="00390434" w:rsidRDefault="00E41CFF" w:rsidP="002F618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</w:tr>
    </w:tbl>
    <w:p w:rsidR="00E41CFF" w:rsidRPr="0090617A" w:rsidRDefault="00E41CFF" w:rsidP="0079097E">
      <w:pPr>
        <w:pStyle w:val="NoSpacing"/>
        <w:ind w:left="708"/>
        <w:jc w:val="right"/>
        <w:rPr>
          <w:rFonts w:ascii="Times New Roman" w:hAnsi="Times New Roman" w:cs="Times New Roman"/>
          <w:sz w:val="22"/>
          <w:szCs w:val="22"/>
        </w:rPr>
      </w:pPr>
    </w:p>
    <w:p w:rsidR="00E41CFF" w:rsidRDefault="00E41CFF" w:rsidP="0090617A">
      <w:pPr>
        <w:pStyle w:val="NoSpacing"/>
        <w:ind w:left="4536" w:firstLine="567"/>
        <w:rPr>
          <w:rFonts w:ascii="Times New Roman" w:hAnsi="Times New Roman" w:cs="Times New Roman"/>
          <w:sz w:val="22"/>
          <w:szCs w:val="22"/>
        </w:rPr>
      </w:pPr>
      <w:r w:rsidRPr="00A9603D">
        <w:rPr>
          <w:rFonts w:ascii="Times New Roman" w:hAnsi="Times New Roman" w:cs="Times New Roman"/>
          <w:sz w:val="22"/>
          <w:szCs w:val="22"/>
        </w:rPr>
        <w:t>Приложение </w:t>
      </w:r>
      <w:r>
        <w:rPr>
          <w:rFonts w:ascii="Times New Roman" w:hAnsi="Times New Roman" w:cs="Times New Roman"/>
          <w:sz w:val="22"/>
          <w:szCs w:val="22"/>
        </w:rPr>
        <w:t>3</w:t>
      </w:r>
    </w:p>
    <w:p w:rsidR="00E41CFF" w:rsidRPr="00A9603D" w:rsidRDefault="00E41CFF" w:rsidP="0090617A">
      <w:pPr>
        <w:pStyle w:val="NoSpacing"/>
        <w:ind w:left="4536" w:firstLine="567"/>
        <w:rPr>
          <w:rFonts w:ascii="Times New Roman" w:hAnsi="Times New Roman" w:cs="Times New Roman"/>
          <w:sz w:val="22"/>
          <w:szCs w:val="22"/>
        </w:rPr>
      </w:pPr>
      <w:r w:rsidRPr="00A9603D">
        <w:rPr>
          <w:rFonts w:ascii="Times New Roman" w:hAnsi="Times New Roman" w:cs="Times New Roman"/>
          <w:sz w:val="22"/>
          <w:szCs w:val="22"/>
        </w:rPr>
        <w:t xml:space="preserve">к решению Обского </w:t>
      </w:r>
      <w:r>
        <w:rPr>
          <w:rFonts w:ascii="Times New Roman" w:hAnsi="Times New Roman" w:cs="Times New Roman"/>
          <w:sz w:val="22"/>
          <w:szCs w:val="22"/>
        </w:rPr>
        <w:t>с</w:t>
      </w:r>
      <w:r w:rsidRPr="00A9603D">
        <w:rPr>
          <w:rFonts w:ascii="Times New Roman" w:hAnsi="Times New Roman" w:cs="Times New Roman"/>
          <w:sz w:val="22"/>
          <w:szCs w:val="22"/>
        </w:rPr>
        <w:t>ельсовета</w:t>
      </w:r>
    </w:p>
    <w:p w:rsidR="00E41CFF" w:rsidRPr="00A9603D" w:rsidRDefault="00E41CFF" w:rsidP="0090617A">
      <w:pPr>
        <w:pStyle w:val="NoSpacing"/>
        <w:ind w:left="4536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9603D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 xml:space="preserve">27.12.2018 г. </w:t>
      </w:r>
      <w:r w:rsidRPr="00A9603D">
        <w:rPr>
          <w:rFonts w:ascii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hAnsi="Times New Roman" w:cs="Times New Roman"/>
          <w:sz w:val="22"/>
          <w:szCs w:val="22"/>
        </w:rPr>
        <w:t>43</w:t>
      </w:r>
    </w:p>
    <w:p w:rsidR="00E41CFF" w:rsidRPr="00A9603D" w:rsidRDefault="00E41CFF" w:rsidP="0090617A">
      <w:pPr>
        <w:pStyle w:val="NoSpacing"/>
        <w:ind w:left="4536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9603D">
        <w:rPr>
          <w:rFonts w:ascii="Times New Roman" w:hAnsi="Times New Roman" w:cs="Times New Roman"/>
          <w:sz w:val="22"/>
          <w:szCs w:val="22"/>
        </w:rPr>
        <w:t>«Об утверждении бюджета муниципального</w:t>
      </w:r>
    </w:p>
    <w:p w:rsidR="00E41CFF" w:rsidRDefault="00E41CFF" w:rsidP="0090617A">
      <w:pPr>
        <w:pStyle w:val="NoSpacing"/>
        <w:ind w:left="4536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9603D">
        <w:rPr>
          <w:rFonts w:ascii="Times New Roman" w:hAnsi="Times New Roman" w:cs="Times New Roman"/>
          <w:sz w:val="22"/>
          <w:szCs w:val="22"/>
        </w:rPr>
        <w:t>образования Обской сельсовет Калманского</w:t>
      </w:r>
    </w:p>
    <w:p w:rsidR="00E41CFF" w:rsidRDefault="00E41CFF" w:rsidP="0090617A">
      <w:pPr>
        <w:pStyle w:val="NoSpacing"/>
        <w:ind w:left="4536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9603D">
        <w:rPr>
          <w:rFonts w:ascii="Times New Roman" w:hAnsi="Times New Roman" w:cs="Times New Roman"/>
          <w:sz w:val="22"/>
          <w:szCs w:val="22"/>
        </w:rPr>
        <w:t>района Алтайского края на 2019 год и</w:t>
      </w:r>
    </w:p>
    <w:p w:rsidR="00E41CFF" w:rsidRPr="0090617A" w:rsidRDefault="00E41CFF" w:rsidP="0090617A">
      <w:pPr>
        <w:pStyle w:val="NoSpacing"/>
        <w:ind w:left="4536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Pr="00A9603D">
        <w:rPr>
          <w:rFonts w:ascii="Times New Roman" w:hAnsi="Times New Roman" w:cs="Times New Roman"/>
          <w:sz w:val="22"/>
          <w:szCs w:val="22"/>
        </w:rPr>
        <w:t>лановый период 2020 и 2021 годов</w:t>
      </w:r>
      <w:r>
        <w:rPr>
          <w:rFonts w:ascii="Times New Roman" w:hAnsi="Times New Roman" w:cs="Times New Roman"/>
          <w:sz w:val="22"/>
          <w:szCs w:val="22"/>
        </w:rPr>
        <w:t>»</w:t>
      </w:r>
    </w:p>
    <w:p w:rsidR="00E41CFF" w:rsidRPr="0090617A" w:rsidRDefault="00E41CFF" w:rsidP="0079097E">
      <w:pPr>
        <w:pStyle w:val="NoSpacing"/>
        <w:ind w:left="708"/>
        <w:jc w:val="right"/>
        <w:rPr>
          <w:rFonts w:ascii="Times New Roman" w:hAnsi="Times New Roman" w:cs="Times New Roman"/>
          <w:sz w:val="22"/>
          <w:szCs w:val="22"/>
        </w:rPr>
      </w:pPr>
      <w:r w:rsidRPr="0090617A">
        <w:rPr>
          <w:rFonts w:ascii="Times New Roman" w:hAnsi="Times New Roman" w:cs="Times New Roman"/>
          <w:sz w:val="22"/>
          <w:szCs w:val="22"/>
        </w:rPr>
        <w:tab/>
      </w:r>
      <w:r w:rsidRPr="0090617A">
        <w:rPr>
          <w:rFonts w:ascii="Times New Roman" w:hAnsi="Times New Roman" w:cs="Times New Roman"/>
          <w:sz w:val="22"/>
          <w:szCs w:val="22"/>
        </w:rPr>
        <w:tab/>
      </w:r>
      <w:r w:rsidRPr="0090617A">
        <w:rPr>
          <w:rFonts w:ascii="Times New Roman" w:hAnsi="Times New Roman" w:cs="Times New Roman"/>
          <w:sz w:val="22"/>
          <w:szCs w:val="22"/>
        </w:rPr>
        <w:tab/>
      </w:r>
    </w:p>
    <w:p w:rsidR="00E41CFF" w:rsidRPr="0090617A" w:rsidRDefault="00E41CFF" w:rsidP="0079097E">
      <w:pPr>
        <w:pStyle w:val="NoSpacing"/>
        <w:ind w:left="708"/>
        <w:jc w:val="center"/>
        <w:rPr>
          <w:rFonts w:ascii="Times New Roman" w:hAnsi="Times New Roman" w:cs="Times New Roman"/>
          <w:sz w:val="22"/>
          <w:szCs w:val="22"/>
        </w:rPr>
      </w:pPr>
      <w:r w:rsidRPr="0090617A">
        <w:rPr>
          <w:rFonts w:ascii="Times New Roman" w:hAnsi="Times New Roman" w:cs="Times New Roman"/>
          <w:sz w:val="22"/>
          <w:szCs w:val="22"/>
        </w:rPr>
        <w:t>Перечень главных администраторов доходов бюджета поселения</w:t>
      </w:r>
    </w:p>
    <w:p w:rsidR="00E41CFF" w:rsidRPr="0090617A" w:rsidRDefault="00E41CFF" w:rsidP="0079097E">
      <w:pPr>
        <w:pStyle w:val="NoSpacing"/>
        <w:ind w:left="708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10"/>
        <w:gridCol w:w="6379"/>
      </w:tblGrid>
      <w:tr w:rsidR="00E41CFF" w:rsidRPr="0090617A">
        <w:trPr>
          <w:trHeight w:val="113"/>
          <w:tblHeader/>
        </w:trPr>
        <w:tc>
          <w:tcPr>
            <w:tcW w:w="709" w:type="dxa"/>
            <w:vAlign w:val="center"/>
          </w:tcPr>
          <w:p w:rsidR="00E41CFF" w:rsidRPr="00390434" w:rsidRDefault="00E41CFF" w:rsidP="006C2716">
            <w:pPr>
              <w:pStyle w:val="NoSpacing"/>
              <w:ind w:left="-108" w:right="-139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Код главы</w:t>
            </w:r>
          </w:p>
        </w:tc>
        <w:tc>
          <w:tcPr>
            <w:tcW w:w="2410" w:type="dxa"/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Код доходов бюджета</w:t>
            </w:r>
          </w:p>
        </w:tc>
        <w:tc>
          <w:tcPr>
            <w:tcW w:w="6379" w:type="dxa"/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Наименование кода доходов бюджета</w:t>
            </w:r>
          </w:p>
        </w:tc>
      </w:tr>
      <w:tr w:rsidR="00E41CFF" w:rsidRPr="0090617A">
        <w:tblPrEx>
          <w:tblCellMar>
            <w:left w:w="0" w:type="dxa"/>
            <w:right w:w="0" w:type="dxa"/>
          </w:tblCellMar>
        </w:tblPrEx>
        <w:trPr>
          <w:trHeight w:val="113"/>
        </w:trPr>
        <w:tc>
          <w:tcPr>
            <w:tcW w:w="709" w:type="dxa"/>
            <w:shd w:val="clear" w:color="auto" w:fill="FFFFFF"/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379" w:type="dxa"/>
            <w:shd w:val="clear" w:color="auto" w:fill="FFFFFF"/>
            <w:vAlign w:val="center"/>
          </w:tcPr>
          <w:p w:rsidR="00E41CFF" w:rsidRPr="00390434" w:rsidRDefault="00E41CFF" w:rsidP="00282205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Администрация Обского сельсовета</w:t>
            </w:r>
          </w:p>
        </w:tc>
      </w:tr>
      <w:tr w:rsidR="00E41CFF" w:rsidRPr="0090617A">
        <w:tblPrEx>
          <w:tblCellMar>
            <w:left w:w="0" w:type="dxa"/>
            <w:right w:w="0" w:type="dxa"/>
          </w:tblCellMar>
        </w:tblPrEx>
        <w:trPr>
          <w:trHeight w:val="1500"/>
        </w:trPr>
        <w:tc>
          <w:tcPr>
            <w:tcW w:w="709" w:type="dxa"/>
            <w:shd w:val="clear" w:color="auto" w:fill="FFFFFF"/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11105025100000120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E41CFF" w:rsidRPr="00390434" w:rsidRDefault="00E41CFF" w:rsidP="00E145D4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41CFF" w:rsidRPr="0090617A">
        <w:tblPrEx>
          <w:tblCellMar>
            <w:left w:w="0" w:type="dxa"/>
            <w:right w:w="0" w:type="dxa"/>
          </w:tblCellMar>
        </w:tblPrEx>
        <w:trPr>
          <w:trHeight w:val="113"/>
        </w:trPr>
        <w:tc>
          <w:tcPr>
            <w:tcW w:w="709" w:type="dxa"/>
            <w:shd w:val="clear" w:color="auto" w:fill="FFFFFF"/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11109045100000120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E41CFF" w:rsidRPr="00390434" w:rsidRDefault="00E41CFF" w:rsidP="00E145D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41CFF" w:rsidRPr="0090617A">
        <w:tblPrEx>
          <w:tblCellMar>
            <w:left w:w="0" w:type="dxa"/>
            <w:right w:w="0" w:type="dxa"/>
          </w:tblCellMar>
        </w:tblPrEx>
        <w:trPr>
          <w:trHeight w:val="113"/>
        </w:trPr>
        <w:tc>
          <w:tcPr>
            <w:tcW w:w="709" w:type="dxa"/>
            <w:shd w:val="clear" w:color="auto" w:fill="FFFFFF"/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11301995100000130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E41CFF" w:rsidRPr="00390434" w:rsidRDefault="00E41CFF" w:rsidP="00E145D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41CFF" w:rsidRPr="0090617A">
        <w:tblPrEx>
          <w:tblCellMar>
            <w:left w:w="0" w:type="dxa"/>
            <w:right w:w="0" w:type="dxa"/>
          </w:tblCellMar>
        </w:tblPrEx>
        <w:trPr>
          <w:trHeight w:val="113"/>
        </w:trPr>
        <w:tc>
          <w:tcPr>
            <w:tcW w:w="709" w:type="dxa"/>
            <w:shd w:val="clear" w:color="auto" w:fill="FFFFFF"/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11302065100000130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E41CFF" w:rsidRPr="00390434" w:rsidRDefault="00E41CFF" w:rsidP="00E145D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41CFF" w:rsidRPr="0090617A">
        <w:tblPrEx>
          <w:tblCellMar>
            <w:left w:w="0" w:type="dxa"/>
            <w:right w:w="0" w:type="dxa"/>
          </w:tblCellMar>
        </w:tblPrEx>
        <w:trPr>
          <w:trHeight w:val="113"/>
        </w:trPr>
        <w:tc>
          <w:tcPr>
            <w:tcW w:w="709" w:type="dxa"/>
            <w:shd w:val="clear" w:color="auto" w:fill="FFFFFF"/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11302995100000130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E41CFF" w:rsidRPr="00390434" w:rsidRDefault="00E41CFF" w:rsidP="00E145D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E41CFF" w:rsidRPr="0090617A">
        <w:tblPrEx>
          <w:tblCellMar>
            <w:left w:w="0" w:type="dxa"/>
            <w:right w:w="0" w:type="dxa"/>
          </w:tblCellMar>
        </w:tblPrEx>
        <w:trPr>
          <w:trHeight w:val="113"/>
        </w:trPr>
        <w:tc>
          <w:tcPr>
            <w:tcW w:w="709" w:type="dxa"/>
            <w:shd w:val="clear" w:color="auto" w:fill="FFFFFF"/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11402053100000410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E41CFF" w:rsidRPr="00390434" w:rsidRDefault="00E41CFF" w:rsidP="00E145D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41CFF" w:rsidRPr="0090617A">
        <w:tblPrEx>
          <w:tblCellMar>
            <w:left w:w="0" w:type="dxa"/>
            <w:right w:w="0" w:type="dxa"/>
          </w:tblCellMar>
        </w:tblPrEx>
        <w:trPr>
          <w:trHeight w:val="113"/>
        </w:trPr>
        <w:tc>
          <w:tcPr>
            <w:tcW w:w="709" w:type="dxa"/>
            <w:shd w:val="clear" w:color="auto" w:fill="FFFFFF"/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11402053100000440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E41CFF" w:rsidRPr="00390434" w:rsidRDefault="00E41CFF" w:rsidP="00E145D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41CFF" w:rsidRPr="0090617A">
        <w:tblPrEx>
          <w:tblCellMar>
            <w:left w:w="0" w:type="dxa"/>
            <w:right w:w="0" w:type="dxa"/>
          </w:tblCellMar>
        </w:tblPrEx>
        <w:trPr>
          <w:trHeight w:val="113"/>
        </w:trPr>
        <w:tc>
          <w:tcPr>
            <w:tcW w:w="709" w:type="dxa"/>
            <w:shd w:val="clear" w:color="auto" w:fill="FFFFFF"/>
            <w:vAlign w:val="center"/>
          </w:tcPr>
          <w:p w:rsidR="00E41CFF" w:rsidRPr="00390434" w:rsidRDefault="00E41CFF" w:rsidP="00DB08A5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41CFF" w:rsidRPr="00390434" w:rsidRDefault="00E41CFF" w:rsidP="00DB08A5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1 14 06025 10 0000 430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E41CFF" w:rsidRPr="007E2D0F" w:rsidRDefault="00E41CFF" w:rsidP="00E145D4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D0F">
              <w:rPr>
                <w:rFonts w:ascii="Times New Roman" w:hAnsi="Times New Roman" w:cs="Times New Roman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41CFF" w:rsidRPr="0090617A">
        <w:tblPrEx>
          <w:tblCellMar>
            <w:left w:w="0" w:type="dxa"/>
            <w:right w:w="0" w:type="dxa"/>
          </w:tblCellMar>
        </w:tblPrEx>
        <w:trPr>
          <w:trHeight w:val="113"/>
        </w:trPr>
        <w:tc>
          <w:tcPr>
            <w:tcW w:w="709" w:type="dxa"/>
            <w:shd w:val="clear" w:color="auto" w:fill="FFFFFF"/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1 16 23051 10 0000 140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E41CFF" w:rsidRPr="00390434" w:rsidRDefault="00E41CFF" w:rsidP="00E145D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E41CFF" w:rsidRPr="0090617A">
        <w:tblPrEx>
          <w:tblCellMar>
            <w:left w:w="0" w:type="dxa"/>
            <w:right w:w="0" w:type="dxa"/>
          </w:tblCellMar>
        </w:tblPrEx>
        <w:trPr>
          <w:trHeight w:val="113"/>
        </w:trPr>
        <w:tc>
          <w:tcPr>
            <w:tcW w:w="709" w:type="dxa"/>
            <w:shd w:val="clear" w:color="auto" w:fill="FFFFFF"/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1 16 23052 10 0000 140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E41CFF" w:rsidRPr="00390434" w:rsidRDefault="00E41CFF" w:rsidP="00E145D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E41CFF" w:rsidRPr="0090617A">
        <w:tblPrEx>
          <w:tblCellMar>
            <w:left w:w="0" w:type="dxa"/>
            <w:right w:w="0" w:type="dxa"/>
          </w:tblCellMar>
        </w:tblPrEx>
        <w:trPr>
          <w:trHeight w:val="113"/>
        </w:trPr>
        <w:tc>
          <w:tcPr>
            <w:tcW w:w="709" w:type="dxa"/>
            <w:shd w:val="clear" w:color="auto" w:fill="FFFFFF"/>
            <w:vAlign w:val="center"/>
          </w:tcPr>
          <w:p w:rsidR="00E41CFF" w:rsidRPr="00390434" w:rsidRDefault="00E41CFF" w:rsidP="00DB08A5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41CFF" w:rsidRPr="00390434" w:rsidRDefault="00E41CFF" w:rsidP="00766BD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1 16 90050 10 0000 140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E41CFF" w:rsidRPr="00392F86" w:rsidRDefault="00E41CFF" w:rsidP="00E145D4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2F86">
              <w:rPr>
                <w:rFonts w:ascii="Times New Roman" w:hAnsi="Times New Roman" w:cs="Times New Roman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E41CFF" w:rsidRPr="0090617A">
        <w:tblPrEx>
          <w:tblCellMar>
            <w:left w:w="0" w:type="dxa"/>
            <w:right w:w="0" w:type="dxa"/>
          </w:tblCellMar>
        </w:tblPrEx>
        <w:trPr>
          <w:trHeight w:val="113"/>
        </w:trPr>
        <w:tc>
          <w:tcPr>
            <w:tcW w:w="709" w:type="dxa"/>
            <w:shd w:val="clear" w:color="auto" w:fill="FFFFFF"/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1 17 01050 10 0000 180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E41CFF" w:rsidRPr="00390434" w:rsidRDefault="00E41CFF" w:rsidP="00E145D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E41CFF" w:rsidRPr="0090617A">
        <w:tblPrEx>
          <w:tblCellMar>
            <w:left w:w="0" w:type="dxa"/>
            <w:right w:w="0" w:type="dxa"/>
          </w:tblCellMar>
        </w:tblPrEx>
        <w:trPr>
          <w:trHeight w:val="113"/>
        </w:trPr>
        <w:tc>
          <w:tcPr>
            <w:tcW w:w="709" w:type="dxa"/>
            <w:shd w:val="clear" w:color="auto" w:fill="FFFFFF"/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1 17 05050 10 0000 180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E41CFF" w:rsidRPr="00390434" w:rsidRDefault="00E41CFF" w:rsidP="00E145D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E41CFF" w:rsidRPr="0090617A">
        <w:tblPrEx>
          <w:tblCellMar>
            <w:left w:w="0" w:type="dxa"/>
            <w:right w:w="0" w:type="dxa"/>
          </w:tblCellMar>
        </w:tblPrEx>
        <w:trPr>
          <w:trHeight w:val="113"/>
        </w:trPr>
        <w:tc>
          <w:tcPr>
            <w:tcW w:w="709" w:type="dxa"/>
            <w:shd w:val="clear" w:color="auto" w:fill="FFFFFF"/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41CFF" w:rsidRPr="00390434" w:rsidRDefault="00E41CFF" w:rsidP="00D13FDC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2 02 15001 10 0000 150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E41CFF" w:rsidRPr="00390434" w:rsidRDefault="00E41CFF" w:rsidP="00E145D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E41CFF" w:rsidRPr="0090617A">
        <w:tblPrEx>
          <w:tblCellMar>
            <w:left w:w="0" w:type="dxa"/>
            <w:right w:w="0" w:type="dxa"/>
          </w:tblCellMar>
        </w:tblPrEx>
        <w:trPr>
          <w:trHeight w:val="113"/>
        </w:trPr>
        <w:tc>
          <w:tcPr>
            <w:tcW w:w="709" w:type="dxa"/>
            <w:shd w:val="clear" w:color="auto" w:fill="FFFFFF"/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41CFF" w:rsidRPr="00390434" w:rsidRDefault="00E41CFF" w:rsidP="00D13FDC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2 021 5002 10 0000 150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E41CFF" w:rsidRPr="00390434" w:rsidRDefault="00E41CFF" w:rsidP="00E145D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41CFF" w:rsidRPr="0090617A">
        <w:tblPrEx>
          <w:tblCellMar>
            <w:left w:w="0" w:type="dxa"/>
            <w:right w:w="0" w:type="dxa"/>
          </w:tblCellMar>
        </w:tblPrEx>
        <w:trPr>
          <w:trHeight w:val="113"/>
        </w:trPr>
        <w:tc>
          <w:tcPr>
            <w:tcW w:w="709" w:type="dxa"/>
            <w:shd w:val="clear" w:color="auto" w:fill="FFFFFF"/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2 02 29999 10 0000 150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E41CFF" w:rsidRPr="00390434" w:rsidRDefault="00E41CFF" w:rsidP="00E145D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Прочие субсидии бюджетам сельских поселений</w:t>
            </w:r>
          </w:p>
        </w:tc>
      </w:tr>
      <w:tr w:rsidR="00E41CFF" w:rsidRPr="0090617A">
        <w:tblPrEx>
          <w:tblCellMar>
            <w:left w:w="0" w:type="dxa"/>
            <w:right w:w="0" w:type="dxa"/>
          </w:tblCellMar>
        </w:tblPrEx>
        <w:trPr>
          <w:trHeight w:val="113"/>
        </w:trPr>
        <w:tc>
          <w:tcPr>
            <w:tcW w:w="709" w:type="dxa"/>
            <w:shd w:val="clear" w:color="auto" w:fill="FFFFFF"/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2 02 35118 10 0000 150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E41CFF" w:rsidRPr="00390434" w:rsidRDefault="00E41CFF" w:rsidP="00E145D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41CFF" w:rsidRPr="0090617A">
        <w:tblPrEx>
          <w:tblCellMar>
            <w:left w:w="0" w:type="dxa"/>
            <w:right w:w="0" w:type="dxa"/>
          </w:tblCellMar>
        </w:tblPrEx>
        <w:trPr>
          <w:trHeight w:val="113"/>
        </w:trPr>
        <w:tc>
          <w:tcPr>
            <w:tcW w:w="709" w:type="dxa"/>
            <w:shd w:val="clear" w:color="auto" w:fill="FFFFFF"/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2 02 30024 10 0000 150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E41CFF" w:rsidRPr="00390434" w:rsidRDefault="00E41CFF" w:rsidP="00E145D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41CFF" w:rsidRPr="0090617A">
        <w:tblPrEx>
          <w:tblCellMar>
            <w:left w:w="0" w:type="dxa"/>
            <w:right w:w="0" w:type="dxa"/>
          </w:tblCellMar>
        </w:tblPrEx>
        <w:trPr>
          <w:trHeight w:val="113"/>
        </w:trPr>
        <w:tc>
          <w:tcPr>
            <w:tcW w:w="709" w:type="dxa"/>
            <w:shd w:val="clear" w:color="auto" w:fill="FFFFFF"/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2 02 39999 10 0000 150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E41CFF" w:rsidRPr="00390434" w:rsidRDefault="00E41CFF" w:rsidP="00E145D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Прочие субвенции бюджетам сельских поселений</w:t>
            </w:r>
          </w:p>
        </w:tc>
      </w:tr>
      <w:tr w:rsidR="00E41CFF" w:rsidRPr="0090617A">
        <w:tblPrEx>
          <w:tblCellMar>
            <w:left w:w="0" w:type="dxa"/>
            <w:right w:w="0" w:type="dxa"/>
          </w:tblCellMar>
        </w:tblPrEx>
        <w:trPr>
          <w:trHeight w:val="113"/>
        </w:trPr>
        <w:tc>
          <w:tcPr>
            <w:tcW w:w="709" w:type="dxa"/>
            <w:shd w:val="clear" w:color="auto" w:fill="FFFFFF"/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2 02 40014 10 0000 150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E41CFF" w:rsidRPr="00390434" w:rsidRDefault="00E41CFF" w:rsidP="00E145D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41CFF" w:rsidRPr="0090617A">
        <w:tblPrEx>
          <w:tblCellMar>
            <w:left w:w="0" w:type="dxa"/>
            <w:right w:w="0" w:type="dxa"/>
          </w:tblCellMar>
        </w:tblPrEx>
        <w:trPr>
          <w:trHeight w:val="113"/>
        </w:trPr>
        <w:tc>
          <w:tcPr>
            <w:tcW w:w="709" w:type="dxa"/>
            <w:shd w:val="clear" w:color="auto" w:fill="FFFFFF"/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2 02 90054 10 0000 150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E41CFF" w:rsidRPr="00390434" w:rsidRDefault="00E41CFF" w:rsidP="00E145D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E41CFF" w:rsidRPr="0090617A">
        <w:tblPrEx>
          <w:tblCellMar>
            <w:left w:w="0" w:type="dxa"/>
            <w:right w:w="0" w:type="dxa"/>
          </w:tblCellMar>
        </w:tblPrEx>
        <w:trPr>
          <w:trHeight w:val="113"/>
        </w:trPr>
        <w:tc>
          <w:tcPr>
            <w:tcW w:w="709" w:type="dxa"/>
            <w:shd w:val="clear" w:color="auto" w:fill="FFFFFF"/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2 08 05000 10 0000 150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E41CFF" w:rsidRPr="00390434" w:rsidRDefault="00E41CFF" w:rsidP="00E145D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41CFF" w:rsidRPr="0090617A">
        <w:tblPrEx>
          <w:tblCellMar>
            <w:left w:w="0" w:type="dxa"/>
            <w:right w:w="0" w:type="dxa"/>
          </w:tblCellMar>
        </w:tblPrEx>
        <w:trPr>
          <w:trHeight w:val="911"/>
        </w:trPr>
        <w:tc>
          <w:tcPr>
            <w:tcW w:w="709" w:type="dxa"/>
            <w:shd w:val="clear" w:color="auto" w:fill="FFFFFF"/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41CFF" w:rsidRPr="00390434" w:rsidRDefault="00E41CFF" w:rsidP="00D13FDC">
            <w:pPr>
              <w:pStyle w:val="NoSpacing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2 19 60010 10 0000 150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E41CFF" w:rsidRPr="00390434" w:rsidRDefault="00E41CFF" w:rsidP="00E145D4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E41CFF" w:rsidRPr="0090617A">
        <w:tblPrEx>
          <w:tblCellMar>
            <w:left w:w="0" w:type="dxa"/>
            <w:right w:w="0" w:type="dxa"/>
          </w:tblCellMar>
        </w:tblPrEx>
        <w:trPr>
          <w:trHeight w:val="425"/>
        </w:trPr>
        <w:tc>
          <w:tcPr>
            <w:tcW w:w="709" w:type="dxa"/>
            <w:shd w:val="clear" w:color="auto" w:fill="FFFFFF"/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41CFF" w:rsidRPr="00390434" w:rsidRDefault="00E41CFF" w:rsidP="002F618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2 07 05020 10 0000 150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E41CFF" w:rsidRPr="00390434" w:rsidRDefault="00E41CFF" w:rsidP="00E145D4">
            <w:pPr>
              <w:pStyle w:val="NoSpacing"/>
              <w:jc w:val="both"/>
              <w:rPr>
                <w:rFonts w:ascii="Times New Roman" w:eastAsia="Batang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eastAsia="Batang" w:hAnsi="Times New Roman" w:cs="Times New Roman"/>
                <w:sz w:val="22"/>
                <w:szCs w:val="22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</w:tbl>
    <w:p w:rsidR="00E41CFF" w:rsidRDefault="00E41CFF" w:rsidP="00E57461">
      <w:pPr>
        <w:pStyle w:val="NoSpacing"/>
        <w:ind w:firstLine="4962"/>
        <w:rPr>
          <w:rFonts w:ascii="Times New Roman" w:hAnsi="Times New Roman" w:cs="Times New Roman"/>
          <w:sz w:val="22"/>
          <w:szCs w:val="22"/>
        </w:rPr>
      </w:pPr>
    </w:p>
    <w:p w:rsidR="00E41CFF" w:rsidRDefault="00E41CFF" w:rsidP="00E57461">
      <w:pPr>
        <w:pStyle w:val="NoSpacing"/>
        <w:ind w:firstLine="496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 4</w:t>
      </w:r>
    </w:p>
    <w:p w:rsidR="00E41CFF" w:rsidRDefault="00E41CFF" w:rsidP="00E57461">
      <w:pPr>
        <w:pStyle w:val="NoSpacing"/>
        <w:ind w:firstLine="496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решению Обского сельсовета</w:t>
      </w:r>
    </w:p>
    <w:p w:rsidR="00E41CFF" w:rsidRDefault="00E41CFF" w:rsidP="00E57461">
      <w:pPr>
        <w:pStyle w:val="NoSpacing"/>
        <w:ind w:firstLine="496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27.12.2018 г. № 43</w:t>
      </w:r>
    </w:p>
    <w:p w:rsidR="00E41CFF" w:rsidRDefault="00E41CFF" w:rsidP="00E57461">
      <w:pPr>
        <w:pStyle w:val="NoSpacing"/>
        <w:ind w:firstLine="496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«Об утверждении бюджета муниципального</w:t>
      </w:r>
    </w:p>
    <w:p w:rsidR="00E41CFF" w:rsidRDefault="00E41CFF" w:rsidP="00E57461">
      <w:pPr>
        <w:pStyle w:val="NoSpacing"/>
        <w:ind w:firstLine="496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образования Обской сельсовет Калманского</w:t>
      </w:r>
    </w:p>
    <w:p w:rsidR="00E41CFF" w:rsidRDefault="00E41CFF" w:rsidP="00E57461">
      <w:pPr>
        <w:pStyle w:val="NoSpacing"/>
        <w:ind w:firstLine="496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района Алтайского края на 2019 год и</w:t>
      </w:r>
    </w:p>
    <w:p w:rsidR="00E41CFF" w:rsidRPr="0090617A" w:rsidRDefault="00E41CFF" w:rsidP="00E57461">
      <w:pPr>
        <w:pStyle w:val="NoSpacing"/>
        <w:ind w:firstLine="496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плановый период 2020 и 2021 годов»</w:t>
      </w:r>
      <w:r w:rsidRPr="0090617A">
        <w:rPr>
          <w:rFonts w:ascii="Times New Roman" w:hAnsi="Times New Roman" w:cs="Times New Roman"/>
          <w:sz w:val="22"/>
          <w:szCs w:val="22"/>
        </w:rPr>
        <w:tab/>
      </w:r>
    </w:p>
    <w:p w:rsidR="00E41CFF" w:rsidRPr="0090617A" w:rsidRDefault="00E41CFF" w:rsidP="0047606A">
      <w:pPr>
        <w:pStyle w:val="NoSpacing"/>
        <w:jc w:val="right"/>
        <w:rPr>
          <w:rFonts w:ascii="Times New Roman" w:hAnsi="Times New Roman" w:cs="Times New Roman"/>
          <w:sz w:val="22"/>
          <w:szCs w:val="22"/>
        </w:rPr>
      </w:pPr>
      <w:r w:rsidRPr="0090617A">
        <w:rPr>
          <w:rFonts w:ascii="Times New Roman" w:hAnsi="Times New Roman" w:cs="Times New Roman"/>
          <w:sz w:val="22"/>
          <w:szCs w:val="22"/>
        </w:rPr>
        <w:tab/>
      </w:r>
      <w:r w:rsidRPr="0090617A">
        <w:rPr>
          <w:rFonts w:ascii="Times New Roman" w:hAnsi="Times New Roman" w:cs="Times New Roman"/>
          <w:sz w:val="22"/>
          <w:szCs w:val="22"/>
        </w:rPr>
        <w:tab/>
      </w:r>
    </w:p>
    <w:p w:rsidR="00E41CFF" w:rsidRPr="0090617A" w:rsidRDefault="00E41CFF" w:rsidP="0047606A"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 w:rsidRPr="0090617A">
        <w:rPr>
          <w:rFonts w:ascii="Times New Roman" w:hAnsi="Times New Roman" w:cs="Times New Roman"/>
          <w:sz w:val="22"/>
          <w:szCs w:val="22"/>
        </w:rPr>
        <w:t>Перечень главных администраторов источников финансирования</w:t>
      </w:r>
    </w:p>
    <w:p w:rsidR="00E41CFF" w:rsidRPr="0090617A" w:rsidRDefault="00E41CFF" w:rsidP="0047606A"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 w:rsidRPr="0090617A">
        <w:rPr>
          <w:rFonts w:ascii="Times New Roman" w:hAnsi="Times New Roman" w:cs="Times New Roman"/>
          <w:sz w:val="22"/>
          <w:szCs w:val="22"/>
        </w:rPr>
        <w:t>дефицита бюджета поселения на плановый период 2020 и 2021 годы.</w:t>
      </w:r>
    </w:p>
    <w:p w:rsidR="00E41CFF" w:rsidRDefault="00E41CFF" w:rsidP="0047606A"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</w:p>
    <w:p w:rsidR="00E41CFF" w:rsidRPr="0090617A" w:rsidRDefault="00E41CFF" w:rsidP="0047606A"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464" w:type="dxa"/>
        <w:tblInd w:w="-106" w:type="dxa"/>
        <w:tblLayout w:type="fixed"/>
        <w:tblLook w:val="0000"/>
      </w:tblPr>
      <w:tblGrid>
        <w:gridCol w:w="959"/>
        <w:gridCol w:w="2977"/>
        <w:gridCol w:w="5528"/>
      </w:tblGrid>
      <w:tr w:rsidR="00E41CFF" w:rsidRPr="0090617A">
        <w:trPr>
          <w:trHeight w:val="7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1CFF" w:rsidRPr="00390434" w:rsidRDefault="00E41CFF" w:rsidP="002F618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Код главы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1CFF" w:rsidRPr="00390434" w:rsidRDefault="00E41CFF" w:rsidP="002F618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Код доходов бюджета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1CFF" w:rsidRPr="00390434" w:rsidRDefault="00E41CFF" w:rsidP="002F618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кода доходов бюджета</w:t>
            </w:r>
          </w:p>
        </w:tc>
      </w:tr>
      <w:tr w:rsidR="00E41CFF" w:rsidRPr="0090617A">
        <w:trPr>
          <w:trHeight w:val="35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41CFF" w:rsidRPr="00390434" w:rsidRDefault="00E41CFF" w:rsidP="006C2716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41CFF" w:rsidRPr="00390434" w:rsidRDefault="00E41CFF" w:rsidP="006C2716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41CFF" w:rsidRPr="00390434" w:rsidRDefault="00E41CFF" w:rsidP="00282205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Обского сельсовета Калманского района Алтайского края</w:t>
            </w:r>
          </w:p>
        </w:tc>
      </w:tr>
      <w:tr w:rsidR="00E41CFF" w:rsidRPr="0090617A">
        <w:trPr>
          <w:trHeight w:val="37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41CFF" w:rsidRPr="00E57461" w:rsidRDefault="00E41CFF" w:rsidP="00E57461">
            <w:pPr>
              <w:snapToGri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74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41CFF" w:rsidRPr="00E57461" w:rsidRDefault="00E41CFF" w:rsidP="00E57461">
            <w:pPr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461">
              <w:rPr>
                <w:rFonts w:ascii="Times New Roman" w:hAnsi="Times New Roman" w:cs="Times New Roman"/>
                <w:sz w:val="22"/>
                <w:szCs w:val="22"/>
              </w:rPr>
              <w:t>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41CFF" w:rsidRPr="00E57461" w:rsidRDefault="00E41CFF" w:rsidP="00E57461">
            <w:pPr>
              <w:snapToGrid w:val="0"/>
              <w:spacing w:before="40" w:after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7461">
              <w:rPr>
                <w:rFonts w:ascii="Times New Roman" w:hAnsi="Times New Roman" w:cs="Times New Roman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</w:tr>
      <w:tr w:rsidR="00E41CFF" w:rsidRPr="0090617A">
        <w:trPr>
          <w:trHeight w:val="1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1CFF" w:rsidRPr="00E57461" w:rsidRDefault="00E41CFF" w:rsidP="00E57461">
            <w:pPr>
              <w:snapToGri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74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1CFF" w:rsidRPr="00E57461" w:rsidRDefault="00E41CFF" w:rsidP="00E57461">
            <w:pPr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461"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CFF" w:rsidRPr="00E57461" w:rsidRDefault="00E41CFF" w:rsidP="00E57461">
            <w:pPr>
              <w:snapToGrid w:val="0"/>
              <w:spacing w:before="40" w:after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7461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</w:tr>
      <w:tr w:rsidR="00E41CFF" w:rsidRPr="0090617A">
        <w:trPr>
          <w:trHeight w:val="29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1CFF" w:rsidRPr="00E57461" w:rsidRDefault="00E41CFF" w:rsidP="00E57461">
            <w:pPr>
              <w:snapToGri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74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1CFF" w:rsidRPr="00E57461" w:rsidRDefault="00E41CFF" w:rsidP="00E57461">
            <w:pPr>
              <w:snapToGrid w:val="0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461"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CFF" w:rsidRPr="00E57461" w:rsidRDefault="00E41CFF" w:rsidP="00E57461">
            <w:pPr>
              <w:snapToGrid w:val="0"/>
              <w:spacing w:before="40" w:after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7461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E41CFF" w:rsidRDefault="00E41CFF" w:rsidP="0047606A"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</w:p>
    <w:p w:rsidR="00E41CFF" w:rsidRDefault="00E41CFF" w:rsidP="00E57461">
      <w:pPr>
        <w:pStyle w:val="NoSpacing"/>
        <w:ind w:firstLine="496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 5</w:t>
      </w:r>
    </w:p>
    <w:p w:rsidR="00E41CFF" w:rsidRDefault="00E41CFF" w:rsidP="00E57461">
      <w:pPr>
        <w:pStyle w:val="NoSpacing"/>
        <w:ind w:firstLine="496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решению Обского сельсовета</w:t>
      </w:r>
    </w:p>
    <w:p w:rsidR="00E41CFF" w:rsidRDefault="00E41CFF" w:rsidP="00E57461">
      <w:pPr>
        <w:pStyle w:val="NoSpacing"/>
        <w:ind w:firstLine="496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27.12.2018 г. № 43</w:t>
      </w:r>
    </w:p>
    <w:p w:rsidR="00E41CFF" w:rsidRDefault="00E41CFF" w:rsidP="00E57461">
      <w:pPr>
        <w:pStyle w:val="NoSpacing"/>
        <w:ind w:firstLine="496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«Об утверждении бюджета муниципального</w:t>
      </w:r>
    </w:p>
    <w:p w:rsidR="00E41CFF" w:rsidRDefault="00E41CFF" w:rsidP="00E57461">
      <w:pPr>
        <w:pStyle w:val="NoSpacing"/>
        <w:ind w:firstLine="496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образования Обской сельсовет Калманского</w:t>
      </w:r>
    </w:p>
    <w:p w:rsidR="00E41CFF" w:rsidRDefault="00E41CFF" w:rsidP="00E57461">
      <w:pPr>
        <w:pStyle w:val="NoSpacing"/>
        <w:ind w:firstLine="496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района Алтайского края на 2019 год и</w:t>
      </w:r>
    </w:p>
    <w:p w:rsidR="00E41CFF" w:rsidRPr="0090617A" w:rsidRDefault="00E41CFF" w:rsidP="00E57461">
      <w:pPr>
        <w:pStyle w:val="NoSpacing"/>
        <w:ind w:firstLine="496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плановый период 2020 и 2021 годов»</w:t>
      </w:r>
      <w:r w:rsidRPr="0090617A">
        <w:rPr>
          <w:rFonts w:ascii="Times New Roman" w:hAnsi="Times New Roman" w:cs="Times New Roman"/>
          <w:sz w:val="22"/>
          <w:szCs w:val="22"/>
        </w:rPr>
        <w:tab/>
      </w:r>
      <w:r w:rsidRPr="0090617A">
        <w:rPr>
          <w:rFonts w:ascii="Times New Roman" w:hAnsi="Times New Roman" w:cs="Times New Roman"/>
          <w:sz w:val="22"/>
          <w:szCs w:val="22"/>
        </w:rPr>
        <w:tab/>
      </w:r>
      <w:r w:rsidRPr="0090617A">
        <w:rPr>
          <w:rFonts w:ascii="Times New Roman" w:hAnsi="Times New Roman" w:cs="Times New Roman"/>
          <w:sz w:val="22"/>
          <w:szCs w:val="22"/>
        </w:rPr>
        <w:tab/>
      </w:r>
    </w:p>
    <w:p w:rsidR="00E41CFF" w:rsidRPr="0090617A" w:rsidRDefault="00E41CFF" w:rsidP="00556724">
      <w:pPr>
        <w:spacing w:before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0617A">
        <w:rPr>
          <w:rFonts w:ascii="Times New Roman" w:hAnsi="Times New Roman" w:cs="Times New Roman"/>
          <w:sz w:val="22"/>
          <w:szCs w:val="22"/>
        </w:rPr>
        <w:t>Распределение бюджетных ассигнований по разделам и подразделам классификации расходов районного бюджета на 2019 год</w:t>
      </w:r>
    </w:p>
    <w:p w:rsidR="00E41CFF" w:rsidRPr="0090617A" w:rsidRDefault="00E41CFF" w:rsidP="00556724">
      <w:pPr>
        <w:spacing w:before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тыс. р</w:t>
      </w:r>
      <w:r w:rsidRPr="0090617A">
        <w:rPr>
          <w:rFonts w:ascii="Times New Roman" w:hAnsi="Times New Roman" w:cs="Times New Roman"/>
          <w:sz w:val="22"/>
          <w:szCs w:val="22"/>
        </w:rPr>
        <w:t>ублей</w:t>
      </w:r>
      <w:r w:rsidRPr="0090617A">
        <w:rPr>
          <w:rFonts w:ascii="Times New Roman" w:hAnsi="Times New Roman" w:cs="Times New Roman"/>
          <w:sz w:val="22"/>
          <w:szCs w:val="22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0"/>
        <w:gridCol w:w="640"/>
        <w:gridCol w:w="522"/>
        <w:gridCol w:w="1380"/>
      </w:tblGrid>
      <w:tr w:rsidR="00E41CFF" w:rsidRPr="0090617A">
        <w:trPr>
          <w:trHeight w:val="330"/>
        </w:trPr>
        <w:tc>
          <w:tcPr>
            <w:tcW w:w="6280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40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22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380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E41CFF" w:rsidRPr="0090617A">
        <w:trPr>
          <w:trHeight w:val="330"/>
        </w:trPr>
        <w:tc>
          <w:tcPr>
            <w:tcW w:w="6280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0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22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80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1401,29</w:t>
            </w:r>
          </w:p>
        </w:tc>
      </w:tr>
      <w:tr w:rsidR="00E41CFF" w:rsidRPr="0090617A">
        <w:trPr>
          <w:trHeight w:val="421"/>
        </w:trPr>
        <w:tc>
          <w:tcPr>
            <w:tcW w:w="6280" w:type="dxa"/>
          </w:tcPr>
          <w:p w:rsidR="00E41CFF" w:rsidRPr="00B7128F" w:rsidRDefault="00E41CFF" w:rsidP="00B7128F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22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380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322,00</w:t>
            </w:r>
          </w:p>
        </w:tc>
      </w:tr>
      <w:tr w:rsidR="00E41CFF" w:rsidRPr="0090617A">
        <w:trPr>
          <w:trHeight w:val="713"/>
        </w:trPr>
        <w:tc>
          <w:tcPr>
            <w:tcW w:w="6280" w:type="dxa"/>
          </w:tcPr>
          <w:p w:rsidR="00E41CFF" w:rsidRPr="00B7128F" w:rsidRDefault="00E41CFF" w:rsidP="00B7128F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Функционирование  Правительства РФ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40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22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380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679,05</w:t>
            </w:r>
          </w:p>
        </w:tc>
      </w:tr>
      <w:tr w:rsidR="00E41CFF" w:rsidRPr="0090617A">
        <w:trPr>
          <w:trHeight w:val="158"/>
        </w:trPr>
        <w:tc>
          <w:tcPr>
            <w:tcW w:w="6280" w:type="dxa"/>
          </w:tcPr>
          <w:p w:rsidR="00E41CFF" w:rsidRPr="00B7128F" w:rsidRDefault="00E41CFF" w:rsidP="00B7128F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Резервные фонды</w:t>
            </w:r>
          </w:p>
        </w:tc>
        <w:tc>
          <w:tcPr>
            <w:tcW w:w="640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22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80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10,00</w:t>
            </w:r>
          </w:p>
        </w:tc>
      </w:tr>
      <w:tr w:rsidR="00E41CFF" w:rsidRPr="0090617A">
        <w:trPr>
          <w:trHeight w:val="248"/>
        </w:trPr>
        <w:tc>
          <w:tcPr>
            <w:tcW w:w="6280" w:type="dxa"/>
          </w:tcPr>
          <w:p w:rsidR="00E41CFF" w:rsidRPr="00B7128F" w:rsidRDefault="00E41CFF" w:rsidP="00B7128F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40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22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80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390,24</w:t>
            </w:r>
          </w:p>
        </w:tc>
      </w:tr>
      <w:tr w:rsidR="00E41CFF" w:rsidRPr="0090617A">
        <w:trPr>
          <w:trHeight w:val="181"/>
        </w:trPr>
        <w:tc>
          <w:tcPr>
            <w:tcW w:w="6280" w:type="dxa"/>
          </w:tcPr>
          <w:p w:rsidR="00E41CFF" w:rsidRPr="00B7128F" w:rsidRDefault="00E41CFF" w:rsidP="00B7128F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40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22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80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81,70</w:t>
            </w:r>
          </w:p>
        </w:tc>
      </w:tr>
      <w:tr w:rsidR="00E41CFF" w:rsidRPr="0090617A">
        <w:trPr>
          <w:trHeight w:val="272"/>
        </w:trPr>
        <w:tc>
          <w:tcPr>
            <w:tcW w:w="6280" w:type="dxa"/>
          </w:tcPr>
          <w:p w:rsidR="00E41CFF" w:rsidRPr="00B7128F" w:rsidRDefault="00E41CFF" w:rsidP="00B7128F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40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22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380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81,70</w:t>
            </w:r>
          </w:p>
        </w:tc>
      </w:tr>
      <w:tr w:rsidR="00E41CFF" w:rsidRPr="0090617A">
        <w:trPr>
          <w:trHeight w:val="220"/>
        </w:trPr>
        <w:tc>
          <w:tcPr>
            <w:tcW w:w="6280" w:type="dxa"/>
          </w:tcPr>
          <w:p w:rsidR="00E41CFF" w:rsidRPr="00B7128F" w:rsidRDefault="00E41CFF" w:rsidP="00B7128F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40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80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2,80</w:t>
            </w:r>
          </w:p>
        </w:tc>
      </w:tr>
      <w:tr w:rsidR="00E41CFF" w:rsidRPr="0090617A">
        <w:trPr>
          <w:trHeight w:val="154"/>
        </w:trPr>
        <w:tc>
          <w:tcPr>
            <w:tcW w:w="6280" w:type="dxa"/>
          </w:tcPr>
          <w:p w:rsidR="00E41CFF" w:rsidRPr="00B7128F" w:rsidRDefault="00E41CFF" w:rsidP="00B7128F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640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22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380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2,80</w:t>
            </w:r>
          </w:p>
        </w:tc>
      </w:tr>
      <w:tr w:rsidR="00E41CFF" w:rsidRPr="0090617A">
        <w:trPr>
          <w:trHeight w:val="330"/>
        </w:trPr>
        <w:tc>
          <w:tcPr>
            <w:tcW w:w="6280" w:type="dxa"/>
          </w:tcPr>
          <w:p w:rsidR="00E41CFF" w:rsidRPr="00B7128F" w:rsidRDefault="00E41CFF" w:rsidP="00B7128F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40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22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80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256,21</w:t>
            </w:r>
          </w:p>
        </w:tc>
      </w:tr>
      <w:tr w:rsidR="00E41CFF" w:rsidRPr="0090617A">
        <w:trPr>
          <w:trHeight w:val="177"/>
        </w:trPr>
        <w:tc>
          <w:tcPr>
            <w:tcW w:w="6280" w:type="dxa"/>
          </w:tcPr>
          <w:p w:rsidR="00E41CFF" w:rsidRPr="00B7128F" w:rsidRDefault="00E41CFF" w:rsidP="00B7128F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640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22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380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256,21</w:t>
            </w:r>
          </w:p>
        </w:tc>
      </w:tr>
      <w:tr w:rsidR="00E41CFF" w:rsidRPr="0090617A">
        <w:trPr>
          <w:trHeight w:val="112"/>
        </w:trPr>
        <w:tc>
          <w:tcPr>
            <w:tcW w:w="6280" w:type="dxa"/>
          </w:tcPr>
          <w:p w:rsidR="00E41CFF" w:rsidRPr="00B7128F" w:rsidRDefault="00E41CFF" w:rsidP="00B7128F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0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80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6,00</w:t>
            </w:r>
          </w:p>
        </w:tc>
      </w:tr>
      <w:tr w:rsidR="00E41CFF" w:rsidRPr="0090617A">
        <w:trPr>
          <w:trHeight w:val="202"/>
        </w:trPr>
        <w:tc>
          <w:tcPr>
            <w:tcW w:w="6280" w:type="dxa"/>
          </w:tcPr>
          <w:p w:rsidR="00E41CFF" w:rsidRPr="00B7128F" w:rsidRDefault="00E41CFF" w:rsidP="00B7128F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Пенсионное обеспечение</w:t>
            </w:r>
          </w:p>
        </w:tc>
        <w:tc>
          <w:tcPr>
            <w:tcW w:w="640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22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380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6,00</w:t>
            </w:r>
          </w:p>
        </w:tc>
      </w:tr>
      <w:tr w:rsidR="00E41CFF" w:rsidRPr="0090617A">
        <w:trPr>
          <w:trHeight w:val="70"/>
        </w:trPr>
        <w:tc>
          <w:tcPr>
            <w:tcW w:w="6280" w:type="dxa"/>
          </w:tcPr>
          <w:p w:rsidR="00E41CFF" w:rsidRPr="00B7128F" w:rsidRDefault="00E41CFF" w:rsidP="00B7128F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640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2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80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1,00</w:t>
            </w:r>
          </w:p>
        </w:tc>
      </w:tr>
      <w:tr w:rsidR="00E41CFF" w:rsidRPr="0090617A">
        <w:trPr>
          <w:trHeight w:val="330"/>
        </w:trPr>
        <w:tc>
          <w:tcPr>
            <w:tcW w:w="6280" w:type="dxa"/>
          </w:tcPr>
          <w:p w:rsidR="00E41CFF" w:rsidRPr="00B7128F" w:rsidRDefault="00E41CFF" w:rsidP="00B7128F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Массовый спорт</w:t>
            </w:r>
          </w:p>
        </w:tc>
        <w:tc>
          <w:tcPr>
            <w:tcW w:w="640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22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380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</w:tr>
      <w:tr w:rsidR="00E41CFF" w:rsidRPr="0090617A">
        <w:trPr>
          <w:trHeight w:val="330"/>
        </w:trPr>
        <w:tc>
          <w:tcPr>
            <w:tcW w:w="6280" w:type="dxa"/>
          </w:tcPr>
          <w:p w:rsidR="00E41CFF" w:rsidRPr="00B7128F" w:rsidRDefault="00E41CFF" w:rsidP="00B7128F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640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22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80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1749,00</w:t>
            </w:r>
          </w:p>
        </w:tc>
      </w:tr>
    </w:tbl>
    <w:p w:rsidR="00E41CFF" w:rsidRPr="0090617A" w:rsidRDefault="00E41CFF" w:rsidP="00582040">
      <w:pPr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E41CFF" w:rsidRDefault="00E41CFF" w:rsidP="00582040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1CFF" w:rsidRDefault="00E41CFF" w:rsidP="00E57461">
      <w:pPr>
        <w:pStyle w:val="NoSpacing"/>
        <w:ind w:firstLine="496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 6</w:t>
      </w:r>
    </w:p>
    <w:p w:rsidR="00E41CFF" w:rsidRDefault="00E41CFF" w:rsidP="00E57461">
      <w:pPr>
        <w:pStyle w:val="NoSpacing"/>
        <w:ind w:firstLine="496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решению Обского сельсовета</w:t>
      </w:r>
    </w:p>
    <w:p w:rsidR="00E41CFF" w:rsidRDefault="00E41CFF" w:rsidP="00E57461">
      <w:pPr>
        <w:pStyle w:val="NoSpacing"/>
        <w:ind w:firstLine="496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27.12.2018 г. № 43</w:t>
      </w:r>
    </w:p>
    <w:p w:rsidR="00E41CFF" w:rsidRDefault="00E41CFF" w:rsidP="00E57461">
      <w:pPr>
        <w:pStyle w:val="NoSpacing"/>
        <w:ind w:firstLine="496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«Об утверждении бюджета муниципального</w:t>
      </w:r>
    </w:p>
    <w:p w:rsidR="00E41CFF" w:rsidRDefault="00E41CFF" w:rsidP="00E57461">
      <w:pPr>
        <w:pStyle w:val="NoSpacing"/>
        <w:ind w:firstLine="496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образования Обской сельсовет Калманского</w:t>
      </w:r>
    </w:p>
    <w:p w:rsidR="00E41CFF" w:rsidRDefault="00E41CFF" w:rsidP="00E57461">
      <w:pPr>
        <w:pStyle w:val="NoSpacing"/>
        <w:ind w:firstLine="496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района Алтайского края на 2019 год и</w:t>
      </w:r>
    </w:p>
    <w:p w:rsidR="00E41CFF" w:rsidRDefault="00E41CFF" w:rsidP="00E57461">
      <w:pPr>
        <w:pStyle w:val="NoSpacing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плановый период 2020 и 2021 годов»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41CFF" w:rsidRDefault="00E41CFF" w:rsidP="00E57461">
      <w:pPr>
        <w:pStyle w:val="NoSpacing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41CFF" w:rsidRPr="00E57461" w:rsidRDefault="00E41CFF" w:rsidP="00582040">
      <w:pPr>
        <w:spacing w:before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57461">
        <w:rPr>
          <w:rFonts w:ascii="Times New Roman" w:hAnsi="Times New Roman" w:cs="Times New Roman"/>
          <w:sz w:val="22"/>
          <w:szCs w:val="22"/>
        </w:rPr>
        <w:t>Распределение бюджетных ассигнований по разделам и подразделам классификации расходов бюджета поселения на плановый период 2020 и 2021 годов</w:t>
      </w:r>
    </w:p>
    <w:p w:rsidR="00E41CFF" w:rsidRPr="00E57461" w:rsidRDefault="00E41CFF" w:rsidP="002F618E">
      <w:pPr>
        <w:spacing w:before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тыс. </w:t>
      </w:r>
      <w:r w:rsidRPr="00E57461">
        <w:rPr>
          <w:rFonts w:ascii="Times New Roman" w:hAnsi="Times New Roman" w:cs="Times New Roman"/>
          <w:sz w:val="22"/>
          <w:szCs w:val="22"/>
        </w:rPr>
        <w:t>рублей</w:t>
      </w:r>
      <w:r w:rsidRPr="00E57461">
        <w:rPr>
          <w:rFonts w:ascii="Times New Roman" w:hAnsi="Times New Roman" w:cs="Times New Roman"/>
          <w:sz w:val="22"/>
          <w:szCs w:val="22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86"/>
        <w:gridCol w:w="586"/>
        <w:gridCol w:w="522"/>
        <w:gridCol w:w="1699"/>
        <w:gridCol w:w="1452"/>
      </w:tblGrid>
      <w:tr w:rsidR="00E41CFF" w:rsidRPr="00E57461">
        <w:trPr>
          <w:trHeight w:val="330"/>
          <w:tblHeader/>
        </w:trPr>
        <w:tc>
          <w:tcPr>
            <w:tcW w:w="5086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86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22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699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1452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E41CFF" w:rsidRPr="00E57461">
        <w:trPr>
          <w:trHeight w:val="330"/>
        </w:trPr>
        <w:tc>
          <w:tcPr>
            <w:tcW w:w="5086" w:type="dxa"/>
          </w:tcPr>
          <w:p w:rsidR="00E41CFF" w:rsidRPr="00B7128F" w:rsidRDefault="00E41CFF" w:rsidP="00B7128F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6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22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99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1396,49</w:t>
            </w:r>
          </w:p>
        </w:tc>
        <w:tc>
          <w:tcPr>
            <w:tcW w:w="1452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1396,49</w:t>
            </w:r>
          </w:p>
        </w:tc>
      </w:tr>
      <w:tr w:rsidR="00E41CFF" w:rsidRPr="00E57461">
        <w:trPr>
          <w:trHeight w:val="690"/>
        </w:trPr>
        <w:tc>
          <w:tcPr>
            <w:tcW w:w="5086" w:type="dxa"/>
          </w:tcPr>
          <w:p w:rsidR="00E41CFF" w:rsidRPr="00B7128F" w:rsidRDefault="00E41CFF" w:rsidP="00B7128F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6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22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699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322,00</w:t>
            </w:r>
          </w:p>
        </w:tc>
        <w:tc>
          <w:tcPr>
            <w:tcW w:w="1452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322,00</w:t>
            </w:r>
          </w:p>
        </w:tc>
      </w:tr>
      <w:tr w:rsidR="00E41CFF" w:rsidRPr="00E57461">
        <w:trPr>
          <w:trHeight w:val="710"/>
        </w:trPr>
        <w:tc>
          <w:tcPr>
            <w:tcW w:w="5086" w:type="dxa"/>
          </w:tcPr>
          <w:p w:rsidR="00E41CFF" w:rsidRPr="00B7128F" w:rsidRDefault="00E41CFF" w:rsidP="00B7128F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Функционирование  Правительства РФ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86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22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699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679,05</w:t>
            </w:r>
          </w:p>
        </w:tc>
        <w:tc>
          <w:tcPr>
            <w:tcW w:w="1452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679,05</w:t>
            </w:r>
          </w:p>
        </w:tc>
      </w:tr>
      <w:tr w:rsidR="00E41CFF" w:rsidRPr="00E57461">
        <w:trPr>
          <w:trHeight w:val="330"/>
        </w:trPr>
        <w:tc>
          <w:tcPr>
            <w:tcW w:w="5086" w:type="dxa"/>
          </w:tcPr>
          <w:p w:rsidR="00E41CFF" w:rsidRPr="00B7128F" w:rsidRDefault="00E41CFF" w:rsidP="00B7128F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Резервные фонды</w:t>
            </w:r>
          </w:p>
        </w:tc>
        <w:tc>
          <w:tcPr>
            <w:tcW w:w="586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22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699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10,00</w:t>
            </w:r>
          </w:p>
        </w:tc>
        <w:tc>
          <w:tcPr>
            <w:tcW w:w="1452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10,00</w:t>
            </w:r>
          </w:p>
        </w:tc>
      </w:tr>
      <w:tr w:rsidR="00E41CFF" w:rsidRPr="00E57461">
        <w:trPr>
          <w:trHeight w:val="330"/>
        </w:trPr>
        <w:tc>
          <w:tcPr>
            <w:tcW w:w="5086" w:type="dxa"/>
          </w:tcPr>
          <w:p w:rsidR="00E41CFF" w:rsidRPr="00B7128F" w:rsidRDefault="00E41CFF" w:rsidP="00B7128F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6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22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699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385,44</w:t>
            </w:r>
          </w:p>
        </w:tc>
        <w:tc>
          <w:tcPr>
            <w:tcW w:w="1452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385,44</w:t>
            </w:r>
          </w:p>
        </w:tc>
      </w:tr>
      <w:tr w:rsidR="00E41CFF" w:rsidRPr="00E57461">
        <w:trPr>
          <w:trHeight w:val="70"/>
        </w:trPr>
        <w:tc>
          <w:tcPr>
            <w:tcW w:w="5086" w:type="dxa"/>
          </w:tcPr>
          <w:p w:rsidR="00E41CFF" w:rsidRPr="00B7128F" w:rsidRDefault="00E41CFF" w:rsidP="00B7128F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86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22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99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81,70</w:t>
            </w:r>
          </w:p>
        </w:tc>
        <w:tc>
          <w:tcPr>
            <w:tcW w:w="1452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81,70</w:t>
            </w:r>
          </w:p>
        </w:tc>
      </w:tr>
      <w:tr w:rsidR="00E41CFF" w:rsidRPr="00E57461">
        <w:trPr>
          <w:trHeight w:val="70"/>
        </w:trPr>
        <w:tc>
          <w:tcPr>
            <w:tcW w:w="5086" w:type="dxa"/>
          </w:tcPr>
          <w:p w:rsidR="00E41CFF" w:rsidRPr="00B7128F" w:rsidRDefault="00E41CFF" w:rsidP="00B7128F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86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22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699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81,70</w:t>
            </w:r>
          </w:p>
        </w:tc>
        <w:tc>
          <w:tcPr>
            <w:tcW w:w="1452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81,70</w:t>
            </w:r>
          </w:p>
        </w:tc>
      </w:tr>
      <w:tr w:rsidR="00E41CFF" w:rsidRPr="00E57461">
        <w:trPr>
          <w:trHeight w:val="86"/>
        </w:trPr>
        <w:tc>
          <w:tcPr>
            <w:tcW w:w="5086" w:type="dxa"/>
          </w:tcPr>
          <w:p w:rsidR="00E41CFF" w:rsidRPr="00B7128F" w:rsidRDefault="00E41CFF" w:rsidP="00B7128F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86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22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99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254,71</w:t>
            </w:r>
          </w:p>
        </w:tc>
        <w:tc>
          <w:tcPr>
            <w:tcW w:w="1452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254,71</w:t>
            </w:r>
          </w:p>
        </w:tc>
      </w:tr>
      <w:tr w:rsidR="00E41CFF" w:rsidRPr="00E57461">
        <w:trPr>
          <w:trHeight w:val="330"/>
        </w:trPr>
        <w:tc>
          <w:tcPr>
            <w:tcW w:w="5086" w:type="dxa"/>
          </w:tcPr>
          <w:p w:rsidR="00E41CFF" w:rsidRPr="00B7128F" w:rsidRDefault="00E41CFF" w:rsidP="00B7128F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586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22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699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254,71</w:t>
            </w:r>
          </w:p>
        </w:tc>
        <w:tc>
          <w:tcPr>
            <w:tcW w:w="1452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254,71</w:t>
            </w:r>
          </w:p>
        </w:tc>
      </w:tr>
      <w:tr w:rsidR="00E41CFF" w:rsidRPr="00E57461">
        <w:trPr>
          <w:trHeight w:val="118"/>
        </w:trPr>
        <w:tc>
          <w:tcPr>
            <w:tcW w:w="5086" w:type="dxa"/>
          </w:tcPr>
          <w:p w:rsidR="00E41CFF" w:rsidRPr="00B7128F" w:rsidRDefault="00E41CFF" w:rsidP="00B7128F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86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99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6,00</w:t>
            </w:r>
          </w:p>
        </w:tc>
        <w:tc>
          <w:tcPr>
            <w:tcW w:w="1452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6,00</w:t>
            </w:r>
          </w:p>
        </w:tc>
      </w:tr>
      <w:tr w:rsidR="00E41CFF" w:rsidRPr="00E57461">
        <w:trPr>
          <w:trHeight w:val="70"/>
        </w:trPr>
        <w:tc>
          <w:tcPr>
            <w:tcW w:w="5086" w:type="dxa"/>
          </w:tcPr>
          <w:p w:rsidR="00E41CFF" w:rsidRPr="00B7128F" w:rsidRDefault="00E41CFF" w:rsidP="00B7128F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Пенсионное обеспечение</w:t>
            </w:r>
          </w:p>
        </w:tc>
        <w:tc>
          <w:tcPr>
            <w:tcW w:w="586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22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699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6,00</w:t>
            </w:r>
          </w:p>
        </w:tc>
        <w:tc>
          <w:tcPr>
            <w:tcW w:w="1452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6,00</w:t>
            </w:r>
          </w:p>
        </w:tc>
      </w:tr>
      <w:tr w:rsidR="00E41CFF" w:rsidRPr="00E57461">
        <w:trPr>
          <w:trHeight w:val="70"/>
        </w:trPr>
        <w:tc>
          <w:tcPr>
            <w:tcW w:w="5086" w:type="dxa"/>
          </w:tcPr>
          <w:p w:rsidR="00E41CFF" w:rsidRPr="00B7128F" w:rsidRDefault="00E41CFF" w:rsidP="00B7128F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586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2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99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1,00</w:t>
            </w:r>
          </w:p>
        </w:tc>
        <w:tc>
          <w:tcPr>
            <w:tcW w:w="1452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1,00</w:t>
            </w:r>
          </w:p>
        </w:tc>
      </w:tr>
      <w:tr w:rsidR="00E41CFF" w:rsidRPr="00E57461">
        <w:trPr>
          <w:trHeight w:val="70"/>
        </w:trPr>
        <w:tc>
          <w:tcPr>
            <w:tcW w:w="5086" w:type="dxa"/>
          </w:tcPr>
          <w:p w:rsidR="00E41CFF" w:rsidRPr="00B7128F" w:rsidRDefault="00E41CFF" w:rsidP="00B7128F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Массовый спорт</w:t>
            </w:r>
          </w:p>
        </w:tc>
        <w:tc>
          <w:tcPr>
            <w:tcW w:w="586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22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699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  <w:tc>
          <w:tcPr>
            <w:tcW w:w="1452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</w:tr>
      <w:tr w:rsidR="00E41CFF" w:rsidRPr="00E57461">
        <w:trPr>
          <w:trHeight w:val="136"/>
        </w:trPr>
        <w:tc>
          <w:tcPr>
            <w:tcW w:w="5086" w:type="dxa"/>
          </w:tcPr>
          <w:p w:rsidR="00E41CFF" w:rsidRPr="00B7128F" w:rsidRDefault="00E41CFF" w:rsidP="00B7128F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86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522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99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19,63</w:t>
            </w:r>
          </w:p>
        </w:tc>
        <w:tc>
          <w:tcPr>
            <w:tcW w:w="1452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39,25</w:t>
            </w:r>
          </w:p>
        </w:tc>
      </w:tr>
      <w:tr w:rsidR="00E41CFF" w:rsidRPr="00E57461">
        <w:trPr>
          <w:trHeight w:val="330"/>
        </w:trPr>
        <w:tc>
          <w:tcPr>
            <w:tcW w:w="5086" w:type="dxa"/>
          </w:tcPr>
          <w:p w:rsidR="00E41CFF" w:rsidRPr="00B7128F" w:rsidRDefault="00E41CFF" w:rsidP="00B7128F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586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22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99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1759,53</w:t>
            </w:r>
          </w:p>
        </w:tc>
        <w:tc>
          <w:tcPr>
            <w:tcW w:w="1452" w:type="dxa"/>
          </w:tcPr>
          <w:p w:rsidR="00E41CFF" w:rsidRPr="00B7128F" w:rsidRDefault="00E41CFF" w:rsidP="00B712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1779,15</w:t>
            </w:r>
          </w:p>
        </w:tc>
      </w:tr>
    </w:tbl>
    <w:p w:rsidR="00E41CFF" w:rsidRPr="00E57461" w:rsidRDefault="00E41CFF" w:rsidP="00582040">
      <w:pPr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E41CFF" w:rsidRDefault="00E41CFF" w:rsidP="00E57461">
      <w:pPr>
        <w:pStyle w:val="NoSpacing"/>
        <w:ind w:firstLine="4962"/>
        <w:rPr>
          <w:rFonts w:ascii="Times New Roman" w:hAnsi="Times New Roman" w:cs="Times New Roman"/>
          <w:sz w:val="22"/>
          <w:szCs w:val="22"/>
        </w:rPr>
      </w:pPr>
    </w:p>
    <w:p w:rsidR="00E41CFF" w:rsidRDefault="00E41CFF" w:rsidP="00E57461">
      <w:pPr>
        <w:pStyle w:val="NoSpacing"/>
        <w:ind w:firstLine="4962"/>
        <w:rPr>
          <w:rFonts w:ascii="Times New Roman" w:hAnsi="Times New Roman" w:cs="Times New Roman"/>
          <w:sz w:val="22"/>
          <w:szCs w:val="22"/>
        </w:rPr>
      </w:pPr>
    </w:p>
    <w:p w:rsidR="00E41CFF" w:rsidRDefault="00E41CFF" w:rsidP="00E57461">
      <w:pPr>
        <w:pStyle w:val="NoSpacing"/>
        <w:ind w:firstLine="4962"/>
        <w:rPr>
          <w:rFonts w:ascii="Times New Roman" w:hAnsi="Times New Roman" w:cs="Times New Roman"/>
          <w:sz w:val="22"/>
          <w:szCs w:val="22"/>
        </w:rPr>
      </w:pPr>
    </w:p>
    <w:p w:rsidR="00E41CFF" w:rsidRDefault="00E41CFF" w:rsidP="00E57461">
      <w:pPr>
        <w:pStyle w:val="NoSpacing"/>
        <w:ind w:firstLine="4962"/>
        <w:rPr>
          <w:rFonts w:ascii="Times New Roman" w:hAnsi="Times New Roman" w:cs="Times New Roman"/>
          <w:sz w:val="22"/>
          <w:szCs w:val="22"/>
        </w:rPr>
      </w:pPr>
    </w:p>
    <w:p w:rsidR="00E41CFF" w:rsidRDefault="00E41CFF" w:rsidP="00E57461">
      <w:pPr>
        <w:pStyle w:val="NoSpacing"/>
        <w:ind w:firstLine="4962"/>
        <w:rPr>
          <w:rFonts w:ascii="Times New Roman" w:hAnsi="Times New Roman" w:cs="Times New Roman"/>
          <w:sz w:val="22"/>
          <w:szCs w:val="22"/>
        </w:rPr>
      </w:pPr>
    </w:p>
    <w:p w:rsidR="00E41CFF" w:rsidRDefault="00E41CFF" w:rsidP="00E57461">
      <w:pPr>
        <w:pStyle w:val="NoSpacing"/>
        <w:ind w:firstLine="4962"/>
        <w:rPr>
          <w:rFonts w:ascii="Times New Roman" w:hAnsi="Times New Roman" w:cs="Times New Roman"/>
          <w:sz w:val="22"/>
          <w:szCs w:val="22"/>
        </w:rPr>
      </w:pPr>
    </w:p>
    <w:p w:rsidR="00E41CFF" w:rsidRDefault="00E41CFF" w:rsidP="00E57461">
      <w:pPr>
        <w:pStyle w:val="NoSpacing"/>
        <w:ind w:firstLine="4962"/>
        <w:rPr>
          <w:rFonts w:ascii="Times New Roman" w:hAnsi="Times New Roman" w:cs="Times New Roman"/>
          <w:sz w:val="22"/>
          <w:szCs w:val="22"/>
        </w:rPr>
      </w:pPr>
    </w:p>
    <w:p w:rsidR="00E41CFF" w:rsidRDefault="00E41CFF" w:rsidP="00E57461">
      <w:pPr>
        <w:pStyle w:val="NoSpacing"/>
        <w:ind w:firstLine="4962"/>
        <w:rPr>
          <w:rFonts w:ascii="Times New Roman" w:hAnsi="Times New Roman" w:cs="Times New Roman"/>
          <w:sz w:val="22"/>
          <w:szCs w:val="22"/>
        </w:rPr>
      </w:pPr>
    </w:p>
    <w:p w:rsidR="00E41CFF" w:rsidRDefault="00E41CFF" w:rsidP="00E57461">
      <w:pPr>
        <w:pStyle w:val="NoSpacing"/>
        <w:ind w:firstLine="496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 7</w:t>
      </w:r>
    </w:p>
    <w:p w:rsidR="00E41CFF" w:rsidRDefault="00E41CFF" w:rsidP="00E57461">
      <w:pPr>
        <w:pStyle w:val="NoSpacing"/>
        <w:ind w:firstLine="496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решению Обского сельсовета</w:t>
      </w:r>
    </w:p>
    <w:p w:rsidR="00E41CFF" w:rsidRDefault="00E41CFF" w:rsidP="00E57461">
      <w:pPr>
        <w:pStyle w:val="NoSpacing"/>
        <w:ind w:firstLine="496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27.12.2018 г. № 43</w:t>
      </w:r>
    </w:p>
    <w:p w:rsidR="00E41CFF" w:rsidRDefault="00E41CFF" w:rsidP="00E57461">
      <w:pPr>
        <w:pStyle w:val="NoSpacing"/>
        <w:ind w:firstLine="496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«Об утверждении бюджета муниципального</w:t>
      </w:r>
    </w:p>
    <w:p w:rsidR="00E41CFF" w:rsidRDefault="00E41CFF" w:rsidP="00E57461">
      <w:pPr>
        <w:pStyle w:val="NoSpacing"/>
        <w:ind w:firstLine="496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образования Обской сельсовет Калманского</w:t>
      </w:r>
    </w:p>
    <w:p w:rsidR="00E41CFF" w:rsidRDefault="00E41CFF" w:rsidP="00E57461">
      <w:pPr>
        <w:pStyle w:val="NoSpacing"/>
        <w:ind w:firstLine="496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района Алтайского края на 2019 год и</w:t>
      </w:r>
    </w:p>
    <w:p w:rsidR="00E41CFF" w:rsidRPr="00E57461" w:rsidRDefault="00E41CFF" w:rsidP="00E57461">
      <w:pPr>
        <w:pStyle w:val="NoSpacing"/>
        <w:ind w:firstLine="496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плановый период 2020 и 2021 годов»</w:t>
      </w:r>
      <w:r w:rsidRPr="00E57461">
        <w:rPr>
          <w:rFonts w:ascii="Times New Roman" w:hAnsi="Times New Roman" w:cs="Times New Roman"/>
          <w:sz w:val="22"/>
          <w:szCs w:val="22"/>
        </w:rPr>
        <w:tab/>
      </w:r>
      <w:r w:rsidRPr="00E57461">
        <w:rPr>
          <w:rFonts w:ascii="Times New Roman" w:hAnsi="Times New Roman" w:cs="Times New Roman"/>
          <w:sz w:val="22"/>
          <w:szCs w:val="22"/>
        </w:rPr>
        <w:tab/>
      </w:r>
      <w:r w:rsidRPr="00E57461">
        <w:rPr>
          <w:rFonts w:ascii="Times New Roman" w:hAnsi="Times New Roman" w:cs="Times New Roman"/>
          <w:sz w:val="22"/>
          <w:szCs w:val="22"/>
        </w:rPr>
        <w:tab/>
      </w:r>
    </w:p>
    <w:p w:rsidR="00E41CFF" w:rsidRPr="00E57461" w:rsidRDefault="00E41CFF" w:rsidP="002F618E">
      <w:pPr>
        <w:spacing w:before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57461">
        <w:rPr>
          <w:rFonts w:ascii="Times New Roman" w:hAnsi="Times New Roman" w:cs="Times New Roman"/>
          <w:sz w:val="22"/>
          <w:szCs w:val="22"/>
        </w:rPr>
        <w:t>Распределение бюджетных ассигнований в ведомственной структуре расходов бюджета поселения на 2019 год</w:t>
      </w:r>
    </w:p>
    <w:p w:rsidR="00E41CFF" w:rsidRPr="00E57461" w:rsidRDefault="00E41CFF" w:rsidP="002F618E">
      <w:pPr>
        <w:spacing w:before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тыс. </w:t>
      </w:r>
      <w:r w:rsidRPr="00E57461">
        <w:rPr>
          <w:rFonts w:ascii="Times New Roman" w:hAnsi="Times New Roman" w:cs="Times New Roman"/>
          <w:sz w:val="22"/>
          <w:szCs w:val="22"/>
        </w:rPr>
        <w:t>рублей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9"/>
        <w:gridCol w:w="454"/>
        <w:gridCol w:w="397"/>
        <w:gridCol w:w="397"/>
        <w:gridCol w:w="1419"/>
        <w:gridCol w:w="453"/>
        <w:gridCol w:w="1355"/>
      </w:tblGrid>
      <w:tr w:rsidR="00E41CFF" w:rsidRPr="00E57461">
        <w:trPr>
          <w:trHeight w:val="300"/>
          <w:tblHeader/>
        </w:trPr>
        <w:tc>
          <w:tcPr>
            <w:tcW w:w="4989" w:type="dxa"/>
            <w:noWrap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54" w:type="dxa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397" w:type="dxa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397" w:type="dxa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19" w:type="dxa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453" w:type="dxa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сумма </w:t>
            </w:r>
          </w:p>
        </w:tc>
      </w:tr>
      <w:tr w:rsidR="00E41CFF" w:rsidRPr="00E57461">
        <w:trPr>
          <w:trHeight w:val="270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Администрация Обского сельсовета Калманского района Алтайского края</w:t>
            </w:r>
          </w:p>
        </w:tc>
        <w:tc>
          <w:tcPr>
            <w:tcW w:w="454" w:type="dxa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dxa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5" w:type="dxa"/>
            <w:noWrap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1CFF" w:rsidRPr="00E57461">
        <w:trPr>
          <w:trHeight w:val="270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54" w:type="dxa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9" w:type="dxa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53" w:type="dxa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1401,29</w:t>
            </w:r>
          </w:p>
        </w:tc>
      </w:tr>
      <w:tr w:rsidR="00E41CFF" w:rsidRPr="00E57461">
        <w:trPr>
          <w:trHeight w:val="855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4" w:type="dxa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19" w:type="dxa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53" w:type="dxa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322,00</w:t>
            </w:r>
          </w:p>
        </w:tc>
      </w:tr>
      <w:tr w:rsidR="00E41CFF" w:rsidRPr="00E57461">
        <w:trPr>
          <w:trHeight w:val="755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 xml:space="preserve">Руководство и управление в сфере </w:t>
            </w:r>
            <w:r w:rsidRPr="00B7128F">
              <w:rPr>
                <w:rFonts w:ascii="Times New Roman" w:hAnsi="Times New Roman" w:cs="Times New Roman"/>
                <w:sz w:val="22"/>
                <w:szCs w:val="22"/>
              </w:rPr>
              <w:br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4" w:type="dxa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19" w:type="dxa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01 0 00 00000</w:t>
            </w:r>
          </w:p>
        </w:tc>
        <w:tc>
          <w:tcPr>
            <w:tcW w:w="453" w:type="dxa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322,00</w:t>
            </w:r>
          </w:p>
        </w:tc>
      </w:tr>
      <w:tr w:rsidR="00E41CFF" w:rsidRPr="00E57461">
        <w:trPr>
          <w:trHeight w:val="525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54" w:type="dxa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19" w:type="dxa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01 2 00 00000</w:t>
            </w:r>
          </w:p>
        </w:tc>
        <w:tc>
          <w:tcPr>
            <w:tcW w:w="453" w:type="dxa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322,00</w:t>
            </w:r>
          </w:p>
        </w:tc>
      </w:tr>
      <w:tr w:rsidR="00E41CFF" w:rsidRPr="00E57461">
        <w:trPr>
          <w:trHeight w:val="270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454" w:type="dxa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19" w:type="dxa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01 2 00 10120</w:t>
            </w:r>
          </w:p>
        </w:tc>
        <w:tc>
          <w:tcPr>
            <w:tcW w:w="453" w:type="dxa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322,00</w:t>
            </w:r>
          </w:p>
        </w:tc>
      </w:tr>
      <w:tr w:rsidR="00E41CFF" w:rsidRPr="00E57461">
        <w:trPr>
          <w:trHeight w:val="1290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19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01 2 00 10120</w:t>
            </w:r>
          </w:p>
        </w:tc>
        <w:tc>
          <w:tcPr>
            <w:tcW w:w="453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355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322,00</w:t>
            </w:r>
          </w:p>
        </w:tc>
      </w:tr>
      <w:tr w:rsidR="00E41CFF" w:rsidRPr="00E57461">
        <w:trPr>
          <w:trHeight w:val="1035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4" w:type="dxa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9" w:type="dxa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53" w:type="dxa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679,05</w:t>
            </w:r>
          </w:p>
        </w:tc>
      </w:tr>
      <w:tr w:rsidR="00E41CFF" w:rsidRPr="00E57461">
        <w:trPr>
          <w:trHeight w:val="525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 xml:space="preserve">Руководство и управление в сфере </w:t>
            </w:r>
            <w:r w:rsidRPr="00B7128F">
              <w:rPr>
                <w:rFonts w:ascii="Times New Roman" w:hAnsi="Times New Roman" w:cs="Times New Roman"/>
                <w:sz w:val="22"/>
                <w:szCs w:val="22"/>
              </w:rPr>
              <w:br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4" w:type="dxa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9" w:type="dxa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01 0 00 00000</w:t>
            </w:r>
          </w:p>
        </w:tc>
        <w:tc>
          <w:tcPr>
            <w:tcW w:w="453" w:type="dxa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679,05</w:t>
            </w:r>
          </w:p>
        </w:tc>
      </w:tr>
      <w:tr w:rsidR="00E41CFF" w:rsidRPr="00E57461">
        <w:trPr>
          <w:trHeight w:val="525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54" w:type="dxa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9" w:type="dxa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01 2 00 00000</w:t>
            </w:r>
          </w:p>
        </w:tc>
        <w:tc>
          <w:tcPr>
            <w:tcW w:w="453" w:type="dxa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679,05</w:t>
            </w:r>
          </w:p>
        </w:tc>
      </w:tr>
      <w:tr w:rsidR="00E41CFF" w:rsidRPr="00E57461">
        <w:trPr>
          <w:trHeight w:val="525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454" w:type="dxa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9" w:type="dxa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01 2 00 10110</w:t>
            </w:r>
          </w:p>
        </w:tc>
        <w:tc>
          <w:tcPr>
            <w:tcW w:w="453" w:type="dxa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679,05</w:t>
            </w:r>
          </w:p>
        </w:tc>
      </w:tr>
      <w:tr w:rsidR="00E41CFF" w:rsidRPr="00E57461">
        <w:trPr>
          <w:trHeight w:val="1290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9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01 2 00 10110</w:t>
            </w:r>
          </w:p>
        </w:tc>
        <w:tc>
          <w:tcPr>
            <w:tcW w:w="453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355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161,21</w:t>
            </w:r>
          </w:p>
        </w:tc>
      </w:tr>
      <w:tr w:rsidR="00E41CFF" w:rsidRPr="00E57461">
        <w:trPr>
          <w:trHeight w:val="525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4" w:type="dxa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9" w:type="dxa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01 2 00 10110</w:t>
            </w:r>
          </w:p>
        </w:tc>
        <w:tc>
          <w:tcPr>
            <w:tcW w:w="453" w:type="dxa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355" w:type="dxa"/>
            <w:noWrap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377,10</w:t>
            </w:r>
          </w:p>
        </w:tc>
      </w:tr>
      <w:tr w:rsidR="00E41CFF" w:rsidRPr="00E57461">
        <w:trPr>
          <w:trHeight w:val="255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54" w:type="dxa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9" w:type="dxa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01 2 00 10110</w:t>
            </w:r>
          </w:p>
        </w:tc>
        <w:tc>
          <w:tcPr>
            <w:tcW w:w="453" w:type="dxa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355" w:type="dxa"/>
            <w:noWrap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140,74</w:t>
            </w:r>
          </w:p>
        </w:tc>
      </w:tr>
      <w:tr w:rsidR="00E41CFF" w:rsidRPr="00E57461">
        <w:trPr>
          <w:trHeight w:val="270"/>
        </w:trPr>
        <w:tc>
          <w:tcPr>
            <w:tcW w:w="4989" w:type="dxa"/>
            <w:noWrap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Резервные фонды</w:t>
            </w:r>
          </w:p>
        </w:tc>
        <w:tc>
          <w:tcPr>
            <w:tcW w:w="454" w:type="dxa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19" w:type="dxa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53" w:type="dxa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10,00</w:t>
            </w:r>
          </w:p>
        </w:tc>
      </w:tr>
      <w:tr w:rsidR="00E41CFF" w:rsidRPr="00E57461">
        <w:trPr>
          <w:trHeight w:val="270"/>
        </w:trPr>
        <w:tc>
          <w:tcPr>
            <w:tcW w:w="4989" w:type="dxa"/>
            <w:noWrap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19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99 0 00 00000</w:t>
            </w:r>
          </w:p>
        </w:tc>
        <w:tc>
          <w:tcPr>
            <w:tcW w:w="453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10,00</w:t>
            </w:r>
          </w:p>
        </w:tc>
      </w:tr>
      <w:tr w:rsidR="00E41CFF" w:rsidRPr="00E57461">
        <w:trPr>
          <w:trHeight w:val="270"/>
        </w:trPr>
        <w:tc>
          <w:tcPr>
            <w:tcW w:w="4989" w:type="dxa"/>
            <w:noWrap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Резервные фонды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19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99 1 00 00000</w:t>
            </w:r>
          </w:p>
        </w:tc>
        <w:tc>
          <w:tcPr>
            <w:tcW w:w="453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10,00</w:t>
            </w:r>
          </w:p>
        </w:tc>
      </w:tr>
      <w:tr w:rsidR="00E41CFF" w:rsidRPr="00E57461">
        <w:trPr>
          <w:trHeight w:val="270"/>
        </w:trPr>
        <w:tc>
          <w:tcPr>
            <w:tcW w:w="4989" w:type="dxa"/>
            <w:noWrap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19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99 1 00 14100</w:t>
            </w:r>
          </w:p>
        </w:tc>
        <w:tc>
          <w:tcPr>
            <w:tcW w:w="453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10,00</w:t>
            </w:r>
          </w:p>
        </w:tc>
      </w:tr>
      <w:tr w:rsidR="00E41CFF" w:rsidRPr="00E57461">
        <w:trPr>
          <w:trHeight w:val="270"/>
        </w:trPr>
        <w:tc>
          <w:tcPr>
            <w:tcW w:w="4989" w:type="dxa"/>
            <w:noWrap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19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99 1 00 14100</w:t>
            </w:r>
          </w:p>
        </w:tc>
        <w:tc>
          <w:tcPr>
            <w:tcW w:w="453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870</w:t>
            </w:r>
          </w:p>
        </w:tc>
        <w:tc>
          <w:tcPr>
            <w:tcW w:w="1355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10,00</w:t>
            </w:r>
          </w:p>
        </w:tc>
      </w:tr>
      <w:tr w:rsidR="00E41CFF" w:rsidRPr="00E57461">
        <w:trPr>
          <w:trHeight w:val="255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9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53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390,24</w:t>
            </w:r>
          </w:p>
        </w:tc>
      </w:tr>
      <w:tr w:rsidR="00E41CFF" w:rsidRPr="00E57461">
        <w:trPr>
          <w:trHeight w:val="525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9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02 0 00 00000</w:t>
            </w:r>
          </w:p>
        </w:tc>
        <w:tc>
          <w:tcPr>
            <w:tcW w:w="453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343,44</w:t>
            </w:r>
          </w:p>
        </w:tc>
      </w:tr>
      <w:tr w:rsidR="00E41CFF" w:rsidRPr="00E57461">
        <w:trPr>
          <w:trHeight w:val="510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9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02 5 00 00000</w:t>
            </w:r>
          </w:p>
        </w:tc>
        <w:tc>
          <w:tcPr>
            <w:tcW w:w="453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</w:tcPr>
          <w:p w:rsidR="00E41CFF" w:rsidRDefault="00E41CFF" w:rsidP="00B7128F">
            <w:pPr>
              <w:spacing w:after="0" w:line="240" w:lineRule="auto"/>
              <w:jc w:val="center"/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343,44</w:t>
            </w:r>
          </w:p>
        </w:tc>
      </w:tr>
      <w:tr w:rsidR="00E41CFF" w:rsidRPr="00E57461">
        <w:trPr>
          <w:trHeight w:val="1290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9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02 5 00 10820</w:t>
            </w:r>
          </w:p>
        </w:tc>
        <w:tc>
          <w:tcPr>
            <w:tcW w:w="453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E41CFF" w:rsidRDefault="00E41CFF" w:rsidP="00B7128F">
            <w:pPr>
              <w:spacing w:after="0" w:line="240" w:lineRule="auto"/>
              <w:jc w:val="center"/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343,44</w:t>
            </w:r>
          </w:p>
        </w:tc>
      </w:tr>
      <w:tr w:rsidR="00E41CFF" w:rsidRPr="00E57461">
        <w:trPr>
          <w:trHeight w:val="1275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9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02 5 00 10820</w:t>
            </w:r>
          </w:p>
        </w:tc>
        <w:tc>
          <w:tcPr>
            <w:tcW w:w="453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355" w:type="dxa"/>
            <w:noWrap/>
            <w:vAlign w:val="center"/>
          </w:tcPr>
          <w:p w:rsidR="00E41CFF" w:rsidRDefault="00E41CFF" w:rsidP="00B7128F">
            <w:pPr>
              <w:spacing w:after="0" w:line="240" w:lineRule="auto"/>
              <w:jc w:val="center"/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313,44</w:t>
            </w:r>
          </w:p>
        </w:tc>
      </w:tr>
      <w:tr w:rsidR="00E41CFF" w:rsidRPr="00E57461">
        <w:trPr>
          <w:trHeight w:val="270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9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02 5 00 10820</w:t>
            </w:r>
          </w:p>
        </w:tc>
        <w:tc>
          <w:tcPr>
            <w:tcW w:w="453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1355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30,00</w:t>
            </w:r>
          </w:p>
        </w:tc>
      </w:tr>
      <w:tr w:rsidR="00E41CFF" w:rsidRPr="00E57461">
        <w:trPr>
          <w:trHeight w:val="525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общего характера из бюджетов поселений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9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98 0 00 00000</w:t>
            </w:r>
          </w:p>
        </w:tc>
        <w:tc>
          <w:tcPr>
            <w:tcW w:w="453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46,80</w:t>
            </w:r>
          </w:p>
        </w:tc>
      </w:tr>
      <w:tr w:rsidR="00E41CFF" w:rsidRPr="00E57461">
        <w:trPr>
          <w:trHeight w:val="1545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9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98 5 00 60510</w:t>
            </w:r>
          </w:p>
        </w:tc>
        <w:tc>
          <w:tcPr>
            <w:tcW w:w="453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46,80</w:t>
            </w:r>
          </w:p>
        </w:tc>
      </w:tr>
      <w:tr w:rsidR="00E41CFF" w:rsidRPr="00E57461">
        <w:trPr>
          <w:trHeight w:val="270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9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98 5 00 60510</w:t>
            </w:r>
          </w:p>
        </w:tc>
        <w:tc>
          <w:tcPr>
            <w:tcW w:w="453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355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46,80</w:t>
            </w:r>
          </w:p>
        </w:tc>
      </w:tr>
      <w:tr w:rsidR="00E41CFF" w:rsidRPr="00E57461">
        <w:trPr>
          <w:trHeight w:val="270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9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98 5 00 60510</w:t>
            </w:r>
          </w:p>
        </w:tc>
        <w:tc>
          <w:tcPr>
            <w:tcW w:w="453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1355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46,80</w:t>
            </w:r>
          </w:p>
        </w:tc>
      </w:tr>
      <w:tr w:rsidR="00E41CFF" w:rsidRPr="00E57461">
        <w:trPr>
          <w:trHeight w:val="270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9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3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81,70</w:t>
            </w:r>
          </w:p>
        </w:tc>
      </w:tr>
      <w:tr w:rsidR="00E41CFF" w:rsidRPr="00E57461">
        <w:trPr>
          <w:trHeight w:val="270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9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53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81,70</w:t>
            </w:r>
          </w:p>
        </w:tc>
      </w:tr>
      <w:tr w:rsidR="00E41CFF" w:rsidRPr="00E57461">
        <w:trPr>
          <w:trHeight w:val="1035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9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01 0 00 00000</w:t>
            </w:r>
          </w:p>
        </w:tc>
        <w:tc>
          <w:tcPr>
            <w:tcW w:w="453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81,70</w:t>
            </w:r>
          </w:p>
        </w:tc>
      </w:tr>
      <w:tr w:rsidR="00E41CFF" w:rsidRPr="00E57461">
        <w:trPr>
          <w:trHeight w:val="525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9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01 4 00 00000</w:t>
            </w:r>
          </w:p>
        </w:tc>
        <w:tc>
          <w:tcPr>
            <w:tcW w:w="453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81,70</w:t>
            </w:r>
          </w:p>
        </w:tc>
      </w:tr>
      <w:tr w:rsidR="00E41CFF" w:rsidRPr="00E57461">
        <w:trPr>
          <w:trHeight w:val="525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9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01 4 00 51180</w:t>
            </w:r>
          </w:p>
        </w:tc>
        <w:tc>
          <w:tcPr>
            <w:tcW w:w="453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81,70</w:t>
            </w:r>
          </w:p>
        </w:tc>
      </w:tr>
      <w:tr w:rsidR="00E41CFF" w:rsidRPr="00E57461">
        <w:trPr>
          <w:trHeight w:val="1290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9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01 4 00 51180</w:t>
            </w:r>
          </w:p>
        </w:tc>
        <w:tc>
          <w:tcPr>
            <w:tcW w:w="453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355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60,80</w:t>
            </w:r>
          </w:p>
        </w:tc>
      </w:tr>
      <w:tr w:rsidR="00E41CFF" w:rsidRPr="00E57461">
        <w:trPr>
          <w:trHeight w:val="270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9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53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1355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20,90</w:t>
            </w:r>
          </w:p>
        </w:tc>
      </w:tr>
      <w:tr w:rsidR="00E41CFF" w:rsidRPr="00E57461">
        <w:trPr>
          <w:trHeight w:val="270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9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3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2,80</w:t>
            </w:r>
          </w:p>
        </w:tc>
      </w:tr>
      <w:tr w:rsidR="00E41CFF" w:rsidRPr="00E57461">
        <w:trPr>
          <w:trHeight w:val="270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9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53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2,80</w:t>
            </w:r>
          </w:p>
        </w:tc>
      </w:tr>
      <w:tr w:rsidR="00E41CFF" w:rsidRPr="00E57461">
        <w:trPr>
          <w:trHeight w:val="270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9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92 0 00 00000</w:t>
            </w:r>
          </w:p>
        </w:tc>
        <w:tc>
          <w:tcPr>
            <w:tcW w:w="453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2,80</w:t>
            </w:r>
          </w:p>
        </w:tc>
      </w:tr>
      <w:tr w:rsidR="00E41CFF" w:rsidRPr="00E57461">
        <w:trPr>
          <w:trHeight w:val="525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9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92 9 00 00000</w:t>
            </w:r>
          </w:p>
        </w:tc>
        <w:tc>
          <w:tcPr>
            <w:tcW w:w="453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2,80</w:t>
            </w:r>
          </w:p>
        </w:tc>
      </w:tr>
      <w:tr w:rsidR="00E41CFF" w:rsidRPr="00E57461">
        <w:trPr>
          <w:trHeight w:val="270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9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92 9 00 18070</w:t>
            </w:r>
          </w:p>
        </w:tc>
        <w:tc>
          <w:tcPr>
            <w:tcW w:w="453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2,30</w:t>
            </w:r>
          </w:p>
        </w:tc>
      </w:tr>
      <w:tr w:rsidR="00E41CFF" w:rsidRPr="00E57461">
        <w:trPr>
          <w:trHeight w:val="270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9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92 9 00 18070</w:t>
            </w:r>
          </w:p>
        </w:tc>
        <w:tc>
          <w:tcPr>
            <w:tcW w:w="453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1355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2,30</w:t>
            </w:r>
          </w:p>
        </w:tc>
      </w:tr>
      <w:tr w:rsidR="00E41CFF" w:rsidRPr="00E57461">
        <w:trPr>
          <w:trHeight w:val="270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Сбор и удаление твердых отходов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9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92 9 00 18090</w:t>
            </w:r>
          </w:p>
        </w:tc>
        <w:tc>
          <w:tcPr>
            <w:tcW w:w="453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0,50</w:t>
            </w:r>
          </w:p>
        </w:tc>
      </w:tr>
      <w:tr w:rsidR="00E41CFF" w:rsidRPr="00E57461">
        <w:trPr>
          <w:trHeight w:val="270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9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92 9 00 18090</w:t>
            </w:r>
          </w:p>
        </w:tc>
        <w:tc>
          <w:tcPr>
            <w:tcW w:w="453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1355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0,50</w:t>
            </w:r>
          </w:p>
        </w:tc>
      </w:tr>
      <w:tr w:rsidR="00E41CFF" w:rsidRPr="00E57461">
        <w:trPr>
          <w:trHeight w:val="270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54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397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397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9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3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256,21</w:t>
            </w:r>
          </w:p>
        </w:tc>
      </w:tr>
      <w:tr w:rsidR="00E41CFF" w:rsidRPr="00E57461">
        <w:trPr>
          <w:trHeight w:val="270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397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9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53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256,21</w:t>
            </w:r>
          </w:p>
        </w:tc>
      </w:tr>
      <w:tr w:rsidR="00E41CFF" w:rsidRPr="00E57461">
        <w:trPr>
          <w:trHeight w:val="585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397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9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02 0 00 00000</w:t>
            </w:r>
          </w:p>
        </w:tc>
        <w:tc>
          <w:tcPr>
            <w:tcW w:w="453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256,21</w:t>
            </w:r>
          </w:p>
        </w:tc>
      </w:tr>
      <w:tr w:rsidR="00E41CFF" w:rsidRPr="00E57461">
        <w:trPr>
          <w:trHeight w:val="273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9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02 5 00 00000</w:t>
            </w:r>
          </w:p>
        </w:tc>
        <w:tc>
          <w:tcPr>
            <w:tcW w:w="453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256,21</w:t>
            </w:r>
          </w:p>
        </w:tc>
      </w:tr>
      <w:tr w:rsidR="00E41CFF" w:rsidRPr="00E57461">
        <w:trPr>
          <w:trHeight w:val="1290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9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02 5 00 10820</w:t>
            </w:r>
          </w:p>
        </w:tc>
        <w:tc>
          <w:tcPr>
            <w:tcW w:w="453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256,21</w:t>
            </w:r>
          </w:p>
        </w:tc>
      </w:tr>
      <w:tr w:rsidR="00E41CFF" w:rsidRPr="00E57461">
        <w:trPr>
          <w:trHeight w:val="270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9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02 5 00 10820</w:t>
            </w:r>
          </w:p>
        </w:tc>
        <w:tc>
          <w:tcPr>
            <w:tcW w:w="453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1355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254,71</w:t>
            </w:r>
          </w:p>
        </w:tc>
      </w:tr>
      <w:tr w:rsidR="00E41CFF" w:rsidRPr="00E57461">
        <w:trPr>
          <w:trHeight w:val="92"/>
        </w:trPr>
        <w:tc>
          <w:tcPr>
            <w:tcW w:w="4989" w:type="dxa"/>
          </w:tcPr>
          <w:p w:rsidR="00E41CFF" w:rsidRPr="00B7128F" w:rsidRDefault="00E41CFF" w:rsidP="00B7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9" w:type="dxa"/>
            <w:vAlign w:val="bottom"/>
          </w:tcPr>
          <w:p w:rsidR="00E41CFF" w:rsidRPr="00B7128F" w:rsidRDefault="00E41CFF" w:rsidP="00B712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128F">
              <w:rPr>
                <w:rFonts w:ascii="Times New Roman" w:hAnsi="Times New Roman" w:cs="Times New Roman"/>
                <w:lang w:eastAsia="ru-RU"/>
              </w:rPr>
              <w:t>90 0 00 00000</w:t>
            </w:r>
          </w:p>
        </w:tc>
        <w:tc>
          <w:tcPr>
            <w:tcW w:w="453" w:type="dxa"/>
            <w:vAlign w:val="bottom"/>
          </w:tcPr>
          <w:p w:rsidR="00E41CFF" w:rsidRPr="00B7128F" w:rsidRDefault="00E41CFF" w:rsidP="00B712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128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1,50</w:t>
            </w:r>
          </w:p>
        </w:tc>
      </w:tr>
      <w:tr w:rsidR="00E41CFF" w:rsidRPr="00E57461">
        <w:trPr>
          <w:trHeight w:val="325"/>
        </w:trPr>
        <w:tc>
          <w:tcPr>
            <w:tcW w:w="4989" w:type="dxa"/>
            <w:vAlign w:val="center"/>
          </w:tcPr>
          <w:p w:rsidR="00E41CFF" w:rsidRPr="00B7128F" w:rsidRDefault="00E41CFF" w:rsidP="00B7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9" w:type="dxa"/>
            <w:vAlign w:val="center"/>
          </w:tcPr>
          <w:p w:rsidR="00E41CFF" w:rsidRPr="00B7128F" w:rsidRDefault="00E41CFF" w:rsidP="00B7128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7128F">
              <w:rPr>
                <w:rFonts w:ascii="Times New Roman" w:hAnsi="Times New Roman" w:cs="Times New Roman"/>
                <w:lang w:eastAsia="ru-RU"/>
              </w:rPr>
              <w:t>90 2 00 00000</w:t>
            </w:r>
          </w:p>
        </w:tc>
        <w:tc>
          <w:tcPr>
            <w:tcW w:w="453" w:type="dxa"/>
            <w:vAlign w:val="center"/>
          </w:tcPr>
          <w:p w:rsidR="00E41CFF" w:rsidRPr="00B7128F" w:rsidRDefault="00E41CFF" w:rsidP="00B712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128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1,50</w:t>
            </w:r>
          </w:p>
        </w:tc>
      </w:tr>
      <w:tr w:rsidR="00E41CFF" w:rsidRPr="00E57461">
        <w:trPr>
          <w:trHeight w:val="180"/>
        </w:trPr>
        <w:tc>
          <w:tcPr>
            <w:tcW w:w="4989" w:type="dxa"/>
            <w:vAlign w:val="center"/>
          </w:tcPr>
          <w:p w:rsidR="00E41CFF" w:rsidRPr="00B7128F" w:rsidRDefault="00E41CFF" w:rsidP="00B71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9" w:type="dxa"/>
            <w:vAlign w:val="center"/>
          </w:tcPr>
          <w:p w:rsidR="00E41CFF" w:rsidRPr="00B7128F" w:rsidRDefault="00E41CFF" w:rsidP="00B712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128F">
              <w:rPr>
                <w:rFonts w:ascii="Times New Roman" w:hAnsi="Times New Roman" w:cs="Times New Roman"/>
                <w:lang w:eastAsia="ru-RU"/>
              </w:rPr>
              <w:t>90 2 00 16510</w:t>
            </w:r>
          </w:p>
        </w:tc>
        <w:tc>
          <w:tcPr>
            <w:tcW w:w="453" w:type="dxa"/>
            <w:vAlign w:val="center"/>
          </w:tcPr>
          <w:p w:rsidR="00E41CFF" w:rsidRPr="00B7128F" w:rsidRDefault="00E41CFF" w:rsidP="00B712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128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1,50</w:t>
            </w:r>
          </w:p>
        </w:tc>
      </w:tr>
      <w:tr w:rsidR="00E41CFF" w:rsidRPr="00E57461">
        <w:trPr>
          <w:trHeight w:val="70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9" w:type="dxa"/>
            <w:vAlign w:val="bottom"/>
          </w:tcPr>
          <w:p w:rsidR="00E41CFF" w:rsidRPr="00B7128F" w:rsidRDefault="00E41CFF" w:rsidP="00B712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128F">
              <w:rPr>
                <w:rFonts w:ascii="Times New Roman" w:hAnsi="Times New Roman" w:cs="Times New Roman"/>
                <w:lang w:eastAsia="ru-RU"/>
              </w:rPr>
              <w:t>90 2 00 16510</w:t>
            </w:r>
          </w:p>
        </w:tc>
        <w:tc>
          <w:tcPr>
            <w:tcW w:w="453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1355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1,50</w:t>
            </w:r>
          </w:p>
        </w:tc>
      </w:tr>
      <w:tr w:rsidR="00E41CFF" w:rsidRPr="00E57461">
        <w:trPr>
          <w:trHeight w:val="270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9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3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6,00</w:t>
            </w:r>
          </w:p>
        </w:tc>
      </w:tr>
      <w:tr w:rsidR="00E41CFF" w:rsidRPr="00E57461">
        <w:trPr>
          <w:trHeight w:val="270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Пенсионное обеспечение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9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53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6,00</w:t>
            </w:r>
          </w:p>
        </w:tc>
      </w:tr>
      <w:tr w:rsidR="00E41CFF" w:rsidRPr="00E57461">
        <w:trPr>
          <w:trHeight w:val="270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9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90 0 00 00000</w:t>
            </w:r>
          </w:p>
        </w:tc>
        <w:tc>
          <w:tcPr>
            <w:tcW w:w="453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6,00</w:t>
            </w:r>
          </w:p>
        </w:tc>
      </w:tr>
      <w:tr w:rsidR="00E41CFF" w:rsidRPr="00E57461">
        <w:trPr>
          <w:trHeight w:val="270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Иные вопросы в сфере социальной политики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9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90 4 00 00000</w:t>
            </w:r>
          </w:p>
        </w:tc>
        <w:tc>
          <w:tcPr>
            <w:tcW w:w="453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6,00</w:t>
            </w:r>
          </w:p>
        </w:tc>
      </w:tr>
      <w:tr w:rsidR="00E41CFF" w:rsidRPr="00E57461">
        <w:trPr>
          <w:trHeight w:val="270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Доплаты к пенсиям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9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90 4 00 16270</w:t>
            </w:r>
          </w:p>
        </w:tc>
        <w:tc>
          <w:tcPr>
            <w:tcW w:w="453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6,00</w:t>
            </w:r>
          </w:p>
        </w:tc>
      </w:tr>
      <w:tr w:rsidR="00E41CFF" w:rsidRPr="00E57461">
        <w:trPr>
          <w:trHeight w:val="685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9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90 4 00 16270</w:t>
            </w:r>
          </w:p>
        </w:tc>
        <w:tc>
          <w:tcPr>
            <w:tcW w:w="453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321</w:t>
            </w:r>
          </w:p>
        </w:tc>
        <w:tc>
          <w:tcPr>
            <w:tcW w:w="1355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6,00</w:t>
            </w:r>
          </w:p>
        </w:tc>
      </w:tr>
      <w:tr w:rsidR="00E41CFF" w:rsidRPr="00E57461">
        <w:trPr>
          <w:trHeight w:val="270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9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3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1,00</w:t>
            </w:r>
          </w:p>
        </w:tc>
      </w:tr>
      <w:tr w:rsidR="00E41CFF" w:rsidRPr="00E57461">
        <w:trPr>
          <w:trHeight w:val="270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Массовый спорт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19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3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</w:tr>
      <w:tr w:rsidR="00E41CFF" w:rsidRPr="00E57461">
        <w:trPr>
          <w:trHeight w:val="270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19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90 0 00 00000</w:t>
            </w:r>
          </w:p>
        </w:tc>
        <w:tc>
          <w:tcPr>
            <w:tcW w:w="453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</w:tr>
      <w:tr w:rsidR="00E41CFF" w:rsidRPr="00E57461">
        <w:trPr>
          <w:trHeight w:val="411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Иные вопросы в сфере здравоохранения, спорта, и физической культуры, туризма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19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90 3 00 00000</w:t>
            </w:r>
          </w:p>
        </w:tc>
        <w:tc>
          <w:tcPr>
            <w:tcW w:w="453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</w:tr>
      <w:tr w:rsidR="00E41CFF" w:rsidRPr="00E57461">
        <w:trPr>
          <w:trHeight w:val="525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Мероприятие в области здравоохранения, спорта и физической культуры, туризма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19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90 3 00 16670</w:t>
            </w:r>
          </w:p>
        </w:tc>
        <w:tc>
          <w:tcPr>
            <w:tcW w:w="453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</w:tr>
      <w:tr w:rsidR="00E41CFF" w:rsidRPr="00E57461">
        <w:trPr>
          <w:trHeight w:val="270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54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97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19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90 3 00 16670</w:t>
            </w:r>
          </w:p>
        </w:tc>
        <w:tc>
          <w:tcPr>
            <w:tcW w:w="453" w:type="dxa"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1355" w:type="dxa"/>
            <w:noWrap/>
            <w:vAlign w:val="center"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</w:tr>
      <w:tr w:rsidR="00E41CFF" w:rsidRPr="00E57461">
        <w:trPr>
          <w:trHeight w:val="270"/>
        </w:trPr>
        <w:tc>
          <w:tcPr>
            <w:tcW w:w="4989" w:type="dxa"/>
          </w:tcPr>
          <w:p w:rsidR="00E41CFF" w:rsidRPr="00B7128F" w:rsidRDefault="00E41CFF" w:rsidP="00B7128F">
            <w:pPr>
              <w:spacing w:before="0" w:after="0" w:line="240" w:lineRule="auto"/>
              <w:ind w:right="-4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454" w:type="dxa"/>
          </w:tcPr>
          <w:p w:rsidR="00E41CFF" w:rsidRPr="00B7128F" w:rsidRDefault="00E41CFF" w:rsidP="00B7128F">
            <w:pPr>
              <w:spacing w:before="0" w:after="0" w:line="240" w:lineRule="auto"/>
              <w:ind w:left="-27" w:right="-12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7" w:type="dxa"/>
          </w:tcPr>
          <w:p w:rsidR="00E41CFF" w:rsidRPr="00B7128F" w:rsidRDefault="00E41CFF" w:rsidP="00B7128F">
            <w:pPr>
              <w:spacing w:before="0" w:after="0" w:line="240" w:lineRule="auto"/>
              <w:ind w:left="-89" w:right="-11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7" w:type="dxa"/>
          </w:tcPr>
          <w:p w:rsidR="00E41CFF" w:rsidRPr="00B7128F" w:rsidRDefault="00E41CFF" w:rsidP="00B7128F">
            <w:pPr>
              <w:spacing w:before="0" w:after="0" w:line="240" w:lineRule="auto"/>
              <w:ind w:left="-101" w:right="-10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9" w:type="dxa"/>
          </w:tcPr>
          <w:p w:rsidR="00E41CFF" w:rsidRPr="00B7128F" w:rsidRDefault="00E41CFF" w:rsidP="00B7128F">
            <w:pPr>
              <w:spacing w:before="0" w:after="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3" w:type="dxa"/>
          </w:tcPr>
          <w:p w:rsidR="00E41CFF" w:rsidRPr="00B7128F" w:rsidRDefault="00E41CFF" w:rsidP="00B7128F">
            <w:pPr>
              <w:spacing w:before="0" w:after="0" w:line="240" w:lineRule="auto"/>
              <w:ind w:left="-108" w:right="-8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5" w:type="dxa"/>
            <w:noWrap/>
          </w:tcPr>
          <w:p w:rsidR="00E41CFF" w:rsidRPr="00B7128F" w:rsidRDefault="00E41CFF" w:rsidP="00B7128F">
            <w:pPr>
              <w:spacing w:before="0" w:after="0" w:line="240" w:lineRule="auto"/>
              <w:ind w:left="-136" w:right="-14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712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1749,00</w:t>
            </w:r>
          </w:p>
        </w:tc>
      </w:tr>
    </w:tbl>
    <w:p w:rsidR="00E41CFF" w:rsidRDefault="00E41CFF" w:rsidP="00C86D5E">
      <w:pPr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E41CFF" w:rsidRDefault="00E41CFF" w:rsidP="00973214">
      <w:pPr>
        <w:pStyle w:val="NoSpacing"/>
        <w:ind w:firstLine="496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 1</w:t>
      </w:r>
    </w:p>
    <w:p w:rsidR="00E41CFF" w:rsidRDefault="00E41CFF" w:rsidP="00973214">
      <w:pPr>
        <w:pStyle w:val="NoSpacing"/>
        <w:ind w:firstLine="496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решению Обского сельсовета</w:t>
      </w:r>
    </w:p>
    <w:p w:rsidR="00E41CFF" w:rsidRDefault="00E41CFF" w:rsidP="00973214">
      <w:pPr>
        <w:pStyle w:val="NoSpacing"/>
        <w:ind w:firstLine="496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27.12.2018 г.№ 43</w:t>
      </w:r>
    </w:p>
    <w:p w:rsidR="00E41CFF" w:rsidRDefault="00E41CFF" w:rsidP="00973214">
      <w:pPr>
        <w:pStyle w:val="NoSpacing"/>
        <w:ind w:firstLine="496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«Об утверждении бюджета муниципального</w:t>
      </w:r>
    </w:p>
    <w:p w:rsidR="00E41CFF" w:rsidRDefault="00E41CFF" w:rsidP="00973214">
      <w:pPr>
        <w:pStyle w:val="NoSpacing"/>
        <w:ind w:firstLine="496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образования Обской сельсовет Калманского</w:t>
      </w:r>
    </w:p>
    <w:p w:rsidR="00E41CFF" w:rsidRDefault="00E41CFF" w:rsidP="00973214">
      <w:pPr>
        <w:pStyle w:val="NoSpacing"/>
        <w:ind w:firstLine="496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района Алтайского края на 2019 год и</w:t>
      </w:r>
    </w:p>
    <w:p w:rsidR="00E41CFF" w:rsidRDefault="00E41CFF" w:rsidP="00973214">
      <w:pPr>
        <w:pStyle w:val="NoSpacing"/>
        <w:ind w:firstLine="496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плановый период 2020 и 2021 годов»</w:t>
      </w:r>
      <w:r w:rsidRPr="00E57461">
        <w:rPr>
          <w:rFonts w:ascii="Times New Roman" w:hAnsi="Times New Roman" w:cs="Times New Roman"/>
          <w:sz w:val="22"/>
          <w:szCs w:val="22"/>
        </w:rPr>
        <w:tab/>
      </w:r>
    </w:p>
    <w:p w:rsidR="00E41CFF" w:rsidRPr="00E57461" w:rsidRDefault="00E41CFF" w:rsidP="00973214">
      <w:pPr>
        <w:pStyle w:val="NoSpacing"/>
        <w:ind w:firstLine="4962"/>
        <w:jc w:val="both"/>
        <w:rPr>
          <w:rFonts w:ascii="Times New Roman" w:hAnsi="Times New Roman" w:cs="Times New Roman"/>
          <w:sz w:val="22"/>
          <w:szCs w:val="22"/>
        </w:rPr>
      </w:pPr>
      <w:r w:rsidRPr="00E57461">
        <w:rPr>
          <w:rFonts w:ascii="Times New Roman" w:hAnsi="Times New Roman" w:cs="Times New Roman"/>
          <w:sz w:val="22"/>
          <w:szCs w:val="22"/>
        </w:rPr>
        <w:tab/>
      </w:r>
    </w:p>
    <w:p w:rsidR="00E41CFF" w:rsidRPr="00E57461" w:rsidRDefault="00E41CFF" w:rsidP="00C86D5E">
      <w:pPr>
        <w:spacing w:before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57461">
        <w:rPr>
          <w:rFonts w:ascii="Times New Roman" w:hAnsi="Times New Roman" w:cs="Times New Roman"/>
          <w:sz w:val="22"/>
          <w:szCs w:val="22"/>
        </w:rPr>
        <w:t>Распределение бюджетных ассигнований в ведомственной структуре расходов бюджета поселения на плановый период 2020 и2021 годов</w:t>
      </w:r>
    </w:p>
    <w:p w:rsidR="00E41CFF" w:rsidRPr="00E57461" w:rsidRDefault="00E41CFF" w:rsidP="00AC56CA">
      <w:pPr>
        <w:spacing w:before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тыс. р</w:t>
      </w:r>
      <w:r w:rsidRPr="00E57461">
        <w:rPr>
          <w:rFonts w:ascii="Times New Roman" w:hAnsi="Times New Roman" w:cs="Times New Roman"/>
          <w:sz w:val="22"/>
          <w:szCs w:val="22"/>
        </w:rPr>
        <w:t>ублей</w:t>
      </w:r>
    </w:p>
    <w:tbl>
      <w:tblPr>
        <w:tblW w:w="9665" w:type="dxa"/>
        <w:tblInd w:w="-106" w:type="dxa"/>
        <w:tblLayout w:type="fixed"/>
        <w:tblLook w:val="00A0"/>
      </w:tblPr>
      <w:tblGrid>
        <w:gridCol w:w="4282"/>
        <w:gridCol w:w="425"/>
        <w:gridCol w:w="425"/>
        <w:gridCol w:w="426"/>
        <w:gridCol w:w="1304"/>
        <w:gridCol w:w="454"/>
        <w:gridCol w:w="1166"/>
        <w:gridCol w:w="1183"/>
      </w:tblGrid>
      <w:tr w:rsidR="00E41CFF" w:rsidRPr="00E57461">
        <w:trPr>
          <w:trHeight w:val="270"/>
          <w:tblHeader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FF" w:rsidRPr="00E57461" w:rsidRDefault="00E41CFF" w:rsidP="006C2716">
            <w:pPr>
              <w:spacing w:before="0" w:line="240" w:lineRule="auto"/>
              <w:ind w:right="-2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5746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FF" w:rsidRPr="00973214" w:rsidRDefault="00E41CFF" w:rsidP="009B2A87">
            <w:pPr>
              <w:spacing w:before="0" w:line="240" w:lineRule="auto"/>
              <w:ind w:left="-103" w:right="-10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3214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FF" w:rsidRPr="00973214" w:rsidRDefault="00E41CFF" w:rsidP="009B2A87">
            <w:pPr>
              <w:spacing w:before="0" w:line="240" w:lineRule="auto"/>
              <w:ind w:left="-137" w:right="-9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3214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FF" w:rsidRPr="00973214" w:rsidRDefault="00E41CFF" w:rsidP="009B2A87">
            <w:pPr>
              <w:spacing w:before="0" w:line="240" w:lineRule="auto"/>
              <w:ind w:left="-85"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3214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FF" w:rsidRPr="00973214" w:rsidRDefault="00E41CFF" w:rsidP="009B2A87">
            <w:pPr>
              <w:spacing w:before="0" w:line="240" w:lineRule="auto"/>
              <w:ind w:left="-56" w:right="-11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3214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FF" w:rsidRPr="00973214" w:rsidRDefault="00E41CFF" w:rsidP="009B2A87">
            <w:pPr>
              <w:spacing w:before="0" w:line="240" w:lineRule="auto"/>
              <w:ind w:left="-133" w:right="-10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1CFF" w:rsidRPr="00973214" w:rsidRDefault="00E41CFF" w:rsidP="006C2716">
            <w:pPr>
              <w:spacing w:before="0" w:line="240" w:lineRule="auto"/>
              <w:ind w:left="-83" w:right="-12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3214">
              <w:rPr>
                <w:rFonts w:ascii="Times New Roman" w:hAnsi="Times New Roman" w:cs="Times New Roman"/>
                <w:b/>
                <w:bCs/>
              </w:rPr>
              <w:t> 2020г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1CFF" w:rsidRPr="00973214" w:rsidRDefault="00E41CFF" w:rsidP="006C2716">
            <w:pPr>
              <w:spacing w:before="0" w:line="240" w:lineRule="auto"/>
              <w:ind w:left="-94" w:right="-14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3214">
              <w:rPr>
                <w:rFonts w:ascii="Times New Roman" w:hAnsi="Times New Roman" w:cs="Times New Roman"/>
                <w:b/>
                <w:bCs/>
              </w:rPr>
              <w:t>2021г </w:t>
            </w:r>
          </w:p>
        </w:tc>
      </w:tr>
      <w:tr w:rsidR="00E41CFF" w:rsidRPr="00E57461">
        <w:trPr>
          <w:cantSplit/>
          <w:trHeight w:val="270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E57461" w:rsidRDefault="00E41CFF" w:rsidP="00EF2F6A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Обского сельсовета Калманского района Алтайского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41CFF" w:rsidRPr="00973214" w:rsidRDefault="00E41CFF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9B2A87">
            <w:pPr>
              <w:spacing w:before="0" w:after="0" w:line="240" w:lineRule="auto"/>
              <w:ind w:left="-56" w:right="-11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EF2F6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E41CFF" w:rsidRPr="00E57461">
        <w:trPr>
          <w:cantSplit/>
          <w:trHeight w:val="270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E57461" w:rsidRDefault="00E41CFF" w:rsidP="00EF2F6A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41CFF" w:rsidRPr="00973214" w:rsidRDefault="00E41CFF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9B2A87">
            <w:pPr>
              <w:spacing w:before="0" w:after="0" w:line="240" w:lineRule="auto"/>
              <w:ind w:left="-56" w:right="-114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D558B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1396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D558B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1396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E41CFF" w:rsidRPr="00E57461">
        <w:trPr>
          <w:cantSplit/>
          <w:trHeight w:val="619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E57461" w:rsidRDefault="00E41CFF" w:rsidP="00EF2F6A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9B2A87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9B2A87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41CFF" w:rsidRPr="00973214" w:rsidRDefault="00E41CFF" w:rsidP="009B2A87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9B2A87">
            <w:pPr>
              <w:spacing w:before="0" w:after="0" w:line="240" w:lineRule="auto"/>
              <w:ind w:left="-56" w:right="-114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9B2A87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FB7A3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322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FB7A3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32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E41CFF" w:rsidRPr="00E57461">
        <w:trPr>
          <w:cantSplit/>
          <w:trHeight w:val="628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CFF" w:rsidRPr="00390434" w:rsidRDefault="00E41CFF" w:rsidP="00477540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Руководство и управление в сфере </w:t>
            </w: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 xml:space="preserve">01 </w:t>
            </w:r>
            <w:r>
              <w:rPr>
                <w:rFonts w:ascii="Times New Roman" w:hAnsi="Times New Roman" w:cs="Times New Roman"/>
                <w:lang w:eastAsia="ru-RU"/>
              </w:rPr>
              <w:t>0</w:t>
            </w:r>
            <w:r w:rsidRPr="00973214">
              <w:rPr>
                <w:rFonts w:ascii="Times New Roman" w:hAnsi="Times New Roman" w:cs="Times New Roman"/>
                <w:lang w:eastAsia="ru-RU"/>
              </w:rPr>
              <w:t xml:space="preserve"> 00 00000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FB7A3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32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FB7A3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32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E41CFF" w:rsidRPr="00E57461">
        <w:trPr>
          <w:cantSplit/>
          <w:trHeight w:val="52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CFF" w:rsidRPr="00E57461" w:rsidRDefault="00E41CFF" w:rsidP="00477540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01 2 00 00000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FB7A3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32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FB7A3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32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E41CFF" w:rsidRPr="00E57461">
        <w:trPr>
          <w:cantSplit/>
          <w:trHeight w:val="27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E57461" w:rsidRDefault="00E41CFF" w:rsidP="00477540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01 2 00 10120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FB7A3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32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FB7A3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32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E41CFF" w:rsidRPr="00E57461">
        <w:trPr>
          <w:cantSplit/>
          <w:trHeight w:val="129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E57461" w:rsidRDefault="00E41CFF" w:rsidP="00477540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01 2 00 10120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FB7A30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32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FB7A30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32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E41CFF" w:rsidRPr="00E57461">
        <w:trPr>
          <w:cantSplit/>
          <w:trHeight w:val="1035"/>
        </w:trPr>
        <w:tc>
          <w:tcPr>
            <w:tcW w:w="42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E57461" w:rsidRDefault="00E41CFF" w:rsidP="00477540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FB7A3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679,0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FB7A3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679,0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41CFF" w:rsidRPr="00E57461">
        <w:trPr>
          <w:cantSplit/>
          <w:trHeight w:val="52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CFF" w:rsidRPr="00390434" w:rsidRDefault="00E41CFF" w:rsidP="00477540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Руководство и управление в сфере </w:t>
            </w:r>
            <w:r w:rsidRPr="0039043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 xml:space="preserve">01 </w:t>
            </w:r>
            <w:r>
              <w:rPr>
                <w:rFonts w:ascii="Times New Roman" w:hAnsi="Times New Roman" w:cs="Times New Roman"/>
                <w:lang w:eastAsia="ru-RU"/>
              </w:rPr>
              <w:t>0</w:t>
            </w:r>
            <w:r w:rsidRPr="00973214">
              <w:rPr>
                <w:rFonts w:ascii="Times New Roman" w:hAnsi="Times New Roman" w:cs="Times New Roman"/>
                <w:lang w:eastAsia="ru-RU"/>
              </w:rPr>
              <w:t xml:space="preserve"> 00 00000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FB7A3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679,0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FB7A3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679,0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41CFF" w:rsidRPr="00E57461">
        <w:trPr>
          <w:cantSplit/>
          <w:trHeight w:val="52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E57461" w:rsidRDefault="00E41CFF" w:rsidP="00477540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01 2 00 00000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FB7A3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679,0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FB7A3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679,0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41CFF" w:rsidRPr="00E57461">
        <w:trPr>
          <w:cantSplit/>
          <w:trHeight w:val="52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E57461" w:rsidRDefault="00E41CFF" w:rsidP="00477540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01 2 00 10110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FB7A3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679,0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FB7A3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679,0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41CFF" w:rsidRPr="00E57461">
        <w:trPr>
          <w:cantSplit/>
          <w:trHeight w:val="1290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E57461" w:rsidRDefault="00E41CFF" w:rsidP="00477540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01 2 00 10110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B7796B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161,21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B7796B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161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41CFF" w:rsidRPr="00E57461">
        <w:trPr>
          <w:cantSplit/>
          <w:trHeight w:val="52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CFF" w:rsidRPr="00E57461" w:rsidRDefault="00E41CFF" w:rsidP="00477540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01 2 00 10110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B7796B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377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B7796B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377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E41CFF" w:rsidRPr="00E57461">
        <w:trPr>
          <w:cantSplit/>
          <w:trHeight w:val="255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E57461" w:rsidRDefault="00E41CFF" w:rsidP="00477540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01 2 00 10110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850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B7796B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140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B7796B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140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74</w:t>
            </w:r>
          </w:p>
        </w:tc>
      </w:tr>
      <w:tr w:rsidR="00E41CFF" w:rsidRPr="00E57461">
        <w:trPr>
          <w:cantSplit/>
          <w:trHeight w:val="27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CFF" w:rsidRPr="00E57461" w:rsidRDefault="00E41CFF" w:rsidP="00477540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B779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B779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10,00</w:t>
            </w:r>
          </w:p>
        </w:tc>
      </w:tr>
      <w:tr w:rsidR="00E41CFF" w:rsidRPr="00E57461">
        <w:trPr>
          <w:cantSplit/>
          <w:trHeight w:val="270"/>
        </w:trPr>
        <w:tc>
          <w:tcPr>
            <w:tcW w:w="42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41CFF" w:rsidRPr="00E57461" w:rsidRDefault="00E41CFF" w:rsidP="00477540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99 0 00 00000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B779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B779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10,00</w:t>
            </w:r>
          </w:p>
        </w:tc>
      </w:tr>
      <w:tr w:rsidR="00E41CFF" w:rsidRPr="00E57461">
        <w:trPr>
          <w:cantSplit/>
          <w:trHeight w:val="270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1CFF" w:rsidRPr="00E57461" w:rsidRDefault="00E41CFF" w:rsidP="00477540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99 1 00 00000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B779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B779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10,00</w:t>
            </w:r>
          </w:p>
        </w:tc>
      </w:tr>
      <w:tr w:rsidR="00E41CFF" w:rsidRPr="00E57461">
        <w:trPr>
          <w:cantSplit/>
          <w:trHeight w:val="27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CFF" w:rsidRPr="00E57461" w:rsidRDefault="00E41CFF" w:rsidP="00477540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99 1 00 14100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B779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B779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10,00</w:t>
            </w:r>
          </w:p>
        </w:tc>
      </w:tr>
      <w:tr w:rsidR="00E41CFF" w:rsidRPr="00E57461">
        <w:trPr>
          <w:cantSplit/>
          <w:trHeight w:val="270"/>
        </w:trPr>
        <w:tc>
          <w:tcPr>
            <w:tcW w:w="42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41CFF" w:rsidRPr="00E57461" w:rsidRDefault="00E41CFF" w:rsidP="00477540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99 1 00 14100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B779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B779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10,00</w:t>
            </w:r>
          </w:p>
        </w:tc>
      </w:tr>
      <w:tr w:rsidR="00E41CFF" w:rsidRPr="00E57461">
        <w:trPr>
          <w:cantSplit/>
          <w:trHeight w:val="255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E57461" w:rsidRDefault="00E41CFF" w:rsidP="00477540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B779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385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B779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385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</w:tr>
      <w:tr w:rsidR="00E41CFF" w:rsidRPr="00E57461">
        <w:trPr>
          <w:cantSplit/>
          <w:trHeight w:val="525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CFF" w:rsidRPr="00E57461" w:rsidRDefault="00E41CFF" w:rsidP="00477540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02 0 00 00000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B779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338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B779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338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64</w:t>
            </w:r>
          </w:p>
        </w:tc>
      </w:tr>
      <w:tr w:rsidR="00E41CFF" w:rsidRPr="00E57461">
        <w:trPr>
          <w:cantSplit/>
          <w:trHeight w:val="51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CFF" w:rsidRPr="00E57461" w:rsidRDefault="00E41CFF" w:rsidP="00477540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02 5 00 00000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B779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338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B779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338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64</w:t>
            </w:r>
          </w:p>
        </w:tc>
      </w:tr>
      <w:tr w:rsidR="00E41CFF" w:rsidRPr="00E57461">
        <w:trPr>
          <w:cantSplit/>
          <w:trHeight w:val="129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CFF" w:rsidRPr="00E57461" w:rsidRDefault="00E41CFF" w:rsidP="00477540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02 5 00 10820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CFF" w:rsidRPr="00973214" w:rsidRDefault="00E41CFF" w:rsidP="00B779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338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CFF" w:rsidRPr="00973214" w:rsidRDefault="00E41CFF" w:rsidP="00B779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338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64</w:t>
            </w:r>
          </w:p>
        </w:tc>
      </w:tr>
      <w:tr w:rsidR="00E41CFF" w:rsidRPr="00E57461">
        <w:trPr>
          <w:cantSplit/>
          <w:trHeight w:val="127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E57461" w:rsidRDefault="00E41CFF" w:rsidP="00477540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02 5 00 10820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B779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313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B779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313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E41CFF" w:rsidRPr="00E57461">
        <w:trPr>
          <w:cantSplit/>
          <w:trHeight w:val="270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E57461" w:rsidRDefault="00E41CFF" w:rsidP="00477540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02 5 00 10820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B779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25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B779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25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E41CFF" w:rsidRPr="00E57461">
        <w:trPr>
          <w:cantSplit/>
          <w:trHeight w:val="525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CFF" w:rsidRPr="00E57461" w:rsidRDefault="00E41CFF" w:rsidP="00477540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Межбюджетные трансферты общего характера из бюджетов поселений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98 0 00 00000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B779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46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B779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46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E41CFF" w:rsidRPr="00E57461">
        <w:trPr>
          <w:cantSplit/>
          <w:trHeight w:val="1545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CFF" w:rsidRPr="00E57461" w:rsidRDefault="00E41CFF" w:rsidP="00477540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98 5 00 60510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B779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46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B779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46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E41CFF" w:rsidRPr="00E57461">
        <w:trPr>
          <w:cantSplit/>
          <w:trHeight w:val="270"/>
        </w:trPr>
        <w:tc>
          <w:tcPr>
            <w:tcW w:w="42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41CFF" w:rsidRPr="00E57461" w:rsidRDefault="00E41CFF" w:rsidP="00477540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98 5 00 60510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500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B779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46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B779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46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E41CFF" w:rsidRPr="00E57461">
        <w:trPr>
          <w:cantSplit/>
          <w:trHeight w:val="96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CFF" w:rsidRPr="00E57461" w:rsidRDefault="00E41CFF" w:rsidP="00477540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98 5 00 60510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540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B7796B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46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B7796B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46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E41CFF" w:rsidRPr="00E57461">
        <w:trPr>
          <w:cantSplit/>
          <w:trHeight w:val="27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E57461" w:rsidRDefault="00E41CFF" w:rsidP="00477540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73214">
              <w:rPr>
                <w:rFonts w:ascii="Times New Roman" w:hAnsi="Times New Roman" w:cs="Times New Roman"/>
                <w:b/>
                <w:bCs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73214">
              <w:rPr>
                <w:rFonts w:ascii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73214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B779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B779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</w:tr>
      <w:tr w:rsidR="00E41CFF" w:rsidRPr="00E57461">
        <w:trPr>
          <w:cantSplit/>
          <w:trHeight w:val="270"/>
        </w:trPr>
        <w:tc>
          <w:tcPr>
            <w:tcW w:w="42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E57461" w:rsidRDefault="00E41CFF" w:rsidP="00477540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B779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81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B779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81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E41CFF" w:rsidRPr="00E57461">
        <w:trPr>
          <w:cantSplit/>
          <w:trHeight w:val="103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E57461" w:rsidRDefault="00E41CFF" w:rsidP="00477540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01 0 00 00000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B779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81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B779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81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E41CFF" w:rsidRPr="00E57461">
        <w:trPr>
          <w:cantSplit/>
          <w:trHeight w:val="52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CFF" w:rsidRPr="00E57461" w:rsidRDefault="00E41CFF" w:rsidP="00477540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01 4 00 00000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B779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81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B779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81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E41CFF" w:rsidRPr="00E57461">
        <w:trPr>
          <w:cantSplit/>
          <w:trHeight w:val="525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E57461" w:rsidRDefault="00E41CFF" w:rsidP="00477540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01 4 00 51180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B779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81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B779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81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E41CFF" w:rsidRPr="00E57461">
        <w:trPr>
          <w:cantSplit/>
          <w:trHeight w:val="129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E57461" w:rsidRDefault="00E41CFF" w:rsidP="00477540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01 4 00 51180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CFF" w:rsidRPr="00973214" w:rsidRDefault="00E41CFF" w:rsidP="00B7796B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CFF" w:rsidRPr="00973214" w:rsidRDefault="00E41CFF" w:rsidP="00B7796B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E41CFF" w:rsidRPr="00E57461">
        <w:trPr>
          <w:cantSplit/>
          <w:trHeight w:val="270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E57461" w:rsidRDefault="00E41CFF" w:rsidP="00477540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B7796B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B7796B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90</w:t>
            </w:r>
          </w:p>
        </w:tc>
      </w:tr>
      <w:tr w:rsidR="00E41CFF" w:rsidRPr="00E57461">
        <w:trPr>
          <w:cantSplit/>
          <w:trHeight w:val="27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E57461" w:rsidRDefault="00E41CFF" w:rsidP="00477540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73214">
              <w:rPr>
                <w:rFonts w:ascii="Times New Roman" w:hAnsi="Times New Roman" w:cs="Times New Roman"/>
                <w:b/>
                <w:bCs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73214">
              <w:rPr>
                <w:rFonts w:ascii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73214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B779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71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B779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71</w:t>
            </w:r>
          </w:p>
        </w:tc>
      </w:tr>
      <w:tr w:rsidR="00E41CFF" w:rsidRPr="00E57461">
        <w:trPr>
          <w:cantSplit/>
          <w:trHeight w:val="270"/>
        </w:trPr>
        <w:tc>
          <w:tcPr>
            <w:tcW w:w="42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CFF" w:rsidRPr="00E57461" w:rsidRDefault="00E41CFF" w:rsidP="00477540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B779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254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B779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254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71</w:t>
            </w:r>
          </w:p>
        </w:tc>
      </w:tr>
      <w:tr w:rsidR="00E41CFF" w:rsidRPr="00E57461">
        <w:trPr>
          <w:cantSplit/>
          <w:trHeight w:val="317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CFF" w:rsidRPr="00E57461" w:rsidRDefault="00E41CFF" w:rsidP="00477540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02 0 00 00000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B779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254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B779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254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71</w:t>
            </w:r>
          </w:p>
        </w:tc>
      </w:tr>
      <w:tr w:rsidR="00E41CFF" w:rsidRPr="00E57461">
        <w:trPr>
          <w:cantSplit/>
          <w:trHeight w:val="525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CFF" w:rsidRPr="00E57461" w:rsidRDefault="00E41CFF" w:rsidP="00477540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02 5 00 00000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B779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254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B779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254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71</w:t>
            </w:r>
          </w:p>
        </w:tc>
      </w:tr>
      <w:tr w:rsidR="00E41CFF" w:rsidRPr="00E57461">
        <w:trPr>
          <w:cantSplit/>
          <w:trHeight w:val="129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CFF" w:rsidRPr="00E57461" w:rsidRDefault="00E41CFF" w:rsidP="00477540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02 5 00 10820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CFF" w:rsidRPr="00973214" w:rsidRDefault="00E41CFF" w:rsidP="00B779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254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CFF" w:rsidRPr="00973214" w:rsidRDefault="00E41CFF" w:rsidP="00B779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254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71</w:t>
            </w:r>
          </w:p>
        </w:tc>
      </w:tr>
      <w:tr w:rsidR="00E41CFF" w:rsidRPr="00E57461">
        <w:trPr>
          <w:cantSplit/>
          <w:trHeight w:val="270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E57461" w:rsidRDefault="00E41CFF" w:rsidP="00477540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02 5 00 10820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B779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254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B779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254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71</w:t>
            </w:r>
          </w:p>
        </w:tc>
      </w:tr>
      <w:tr w:rsidR="00E41CFF" w:rsidRPr="00E57461">
        <w:trPr>
          <w:cantSplit/>
          <w:trHeight w:val="27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E57461" w:rsidRDefault="00E41CFF" w:rsidP="00477540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73214">
              <w:rPr>
                <w:rFonts w:ascii="Times New Roman" w:hAnsi="Times New Roman" w:cs="Times New Roman"/>
                <w:b/>
                <w:bCs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73214">
              <w:rPr>
                <w:rFonts w:ascii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73214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0B60C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0B60C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6,00</w:t>
            </w:r>
          </w:p>
        </w:tc>
      </w:tr>
      <w:tr w:rsidR="00E41CFF" w:rsidRPr="00E57461">
        <w:trPr>
          <w:cantSplit/>
          <w:trHeight w:val="270"/>
        </w:trPr>
        <w:tc>
          <w:tcPr>
            <w:tcW w:w="42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E57461" w:rsidRDefault="00E41CFF" w:rsidP="00477540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0B60C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6,00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0B60C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6,00</w:t>
            </w:r>
          </w:p>
        </w:tc>
      </w:tr>
      <w:tr w:rsidR="00E41CFF" w:rsidRPr="00E57461">
        <w:trPr>
          <w:cantSplit/>
          <w:trHeight w:val="270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E57461" w:rsidRDefault="00E41CFF" w:rsidP="00477540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90 0 00 00000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0B60C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6,00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0B60C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6,00</w:t>
            </w:r>
          </w:p>
        </w:tc>
      </w:tr>
      <w:tr w:rsidR="00E41CFF" w:rsidRPr="00E57461">
        <w:trPr>
          <w:cantSplit/>
          <w:trHeight w:val="60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E57461" w:rsidRDefault="00E41CFF" w:rsidP="00477540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90 4 00 00000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0B60C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6,00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0B60C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6,00</w:t>
            </w:r>
          </w:p>
        </w:tc>
      </w:tr>
      <w:tr w:rsidR="00E41CFF" w:rsidRPr="00E57461">
        <w:trPr>
          <w:cantSplit/>
          <w:trHeight w:val="112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E57461" w:rsidRDefault="00E41CFF" w:rsidP="00477540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Доплаты к пенсиям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90 4 00 16270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0B60C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6,00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0B60C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6,00</w:t>
            </w:r>
          </w:p>
        </w:tc>
      </w:tr>
      <w:tr w:rsidR="00E41CFF" w:rsidRPr="00E57461">
        <w:trPr>
          <w:cantSplit/>
          <w:trHeight w:val="671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CFF" w:rsidRPr="00E57461" w:rsidRDefault="00E41CFF" w:rsidP="00477540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90 4 00 16270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321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0B60C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6,00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0B60C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6,00</w:t>
            </w:r>
          </w:p>
        </w:tc>
      </w:tr>
      <w:tr w:rsidR="00E41CFF" w:rsidRPr="00E57461">
        <w:trPr>
          <w:cantSplit/>
          <w:trHeight w:val="27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CFF" w:rsidRPr="00E57461" w:rsidRDefault="00E41CFF" w:rsidP="00477540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73214">
              <w:rPr>
                <w:rFonts w:ascii="Times New Roman" w:hAnsi="Times New Roman" w:cs="Times New Roman"/>
                <w:b/>
                <w:bCs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73214">
              <w:rPr>
                <w:rFonts w:ascii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73214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0B60C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0B60C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1,00</w:t>
            </w:r>
          </w:p>
        </w:tc>
      </w:tr>
      <w:tr w:rsidR="00E41CFF" w:rsidRPr="00E57461">
        <w:trPr>
          <w:cantSplit/>
          <w:trHeight w:val="270"/>
        </w:trPr>
        <w:tc>
          <w:tcPr>
            <w:tcW w:w="42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41CFF" w:rsidRPr="00E57461" w:rsidRDefault="00E41CFF" w:rsidP="00477540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73214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0B60C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0B60C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1,00</w:t>
            </w:r>
          </w:p>
        </w:tc>
      </w:tr>
      <w:tr w:rsidR="00E41CFF" w:rsidRPr="00E57461">
        <w:trPr>
          <w:cantSplit/>
          <w:trHeight w:val="279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41CFF" w:rsidRPr="00E57461" w:rsidRDefault="00E41CFF" w:rsidP="00477540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90 0 00 00000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0B60C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0B60C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1,00</w:t>
            </w:r>
          </w:p>
        </w:tc>
      </w:tr>
      <w:tr w:rsidR="00E41CFF" w:rsidRPr="00E57461">
        <w:trPr>
          <w:cantSplit/>
          <w:trHeight w:val="413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E57461" w:rsidRDefault="00E41CFF" w:rsidP="00477540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Иные вопросы в сфере здравоохранения,  спорта, и физической культуры, туризма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90 3 00 00000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0B60C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0B60C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1,00</w:t>
            </w:r>
          </w:p>
        </w:tc>
      </w:tr>
      <w:tr w:rsidR="00E41CFF" w:rsidRPr="00E57461">
        <w:trPr>
          <w:cantSplit/>
          <w:trHeight w:val="525"/>
        </w:trPr>
        <w:tc>
          <w:tcPr>
            <w:tcW w:w="42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E57461" w:rsidRDefault="00E41CFF" w:rsidP="00477540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Мероприятие в области здравоохранения спорта, и физической культуры, туризма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90 3 00 16670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0B60C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0B60C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1,00</w:t>
            </w:r>
          </w:p>
        </w:tc>
      </w:tr>
      <w:tr w:rsidR="00E41CFF" w:rsidRPr="00E57461">
        <w:trPr>
          <w:cantSplit/>
          <w:trHeight w:val="60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E57461" w:rsidRDefault="00E41CFF" w:rsidP="00477540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90 3 00 16670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0B60C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0B60C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1,00</w:t>
            </w:r>
          </w:p>
        </w:tc>
      </w:tr>
      <w:tr w:rsidR="00E41CFF" w:rsidRPr="00E57461">
        <w:trPr>
          <w:cantSplit/>
          <w:trHeight w:val="270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E57461" w:rsidRDefault="00E41CFF" w:rsidP="00477540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1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0B60C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19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,63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0B60C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39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E41CFF" w:rsidRPr="00E57461">
        <w:trPr>
          <w:cantSplit/>
          <w:trHeight w:val="270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E57461" w:rsidRDefault="00E41CFF" w:rsidP="00477540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5746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0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73214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85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56" w:right="-114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73214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FF" w:rsidRPr="00973214" w:rsidRDefault="00E41CFF" w:rsidP="00477540">
            <w:pPr>
              <w:spacing w:before="0" w:after="0" w:line="240" w:lineRule="auto"/>
              <w:ind w:left="-133" w:right="-104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0B60C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1759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CFF" w:rsidRPr="00973214" w:rsidRDefault="00E41CFF" w:rsidP="000B60C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321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1779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Pr="0097321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</w:tbl>
    <w:p w:rsidR="00E41CFF" w:rsidRPr="00E57461" w:rsidRDefault="00E41CFF" w:rsidP="001221A7">
      <w:pPr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E41CFF" w:rsidRPr="00E57461" w:rsidRDefault="00E41CFF" w:rsidP="001221A7">
      <w:pPr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E41CFF" w:rsidRDefault="00E41CFF" w:rsidP="001221A7">
      <w:pPr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41CFF" w:rsidSect="005E6FE5">
      <w:pgSz w:w="11906" w:h="16838"/>
      <w:pgMar w:top="1134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E305A"/>
    <w:multiLevelType w:val="hybridMultilevel"/>
    <w:tmpl w:val="9EE8A12E"/>
    <w:lvl w:ilvl="0" w:tplc="EBA4A14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0A430BC"/>
    <w:multiLevelType w:val="hybridMultilevel"/>
    <w:tmpl w:val="A246C7E6"/>
    <w:lvl w:ilvl="0" w:tplc="3BFE0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2AD242BE">
      <w:start w:val="1"/>
      <w:numFmt w:val="bullet"/>
      <w:lvlText w:val=""/>
      <w:lvlJc w:val="left"/>
      <w:pPr>
        <w:ind w:left="2509" w:hanging="18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DB21BA"/>
    <w:multiLevelType w:val="hybridMultilevel"/>
    <w:tmpl w:val="AE00B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06A"/>
    <w:rsid w:val="00020ED9"/>
    <w:rsid w:val="000478C9"/>
    <w:rsid w:val="00071EC0"/>
    <w:rsid w:val="000B60CF"/>
    <w:rsid w:val="000D672C"/>
    <w:rsid w:val="001059DD"/>
    <w:rsid w:val="001221A7"/>
    <w:rsid w:val="0015199C"/>
    <w:rsid w:val="001559CE"/>
    <w:rsid w:val="00244BCF"/>
    <w:rsid w:val="00282205"/>
    <w:rsid w:val="002A72CE"/>
    <w:rsid w:val="002D5A7F"/>
    <w:rsid w:val="002F618E"/>
    <w:rsid w:val="003312C0"/>
    <w:rsid w:val="00351B05"/>
    <w:rsid w:val="00390434"/>
    <w:rsid w:val="00392F86"/>
    <w:rsid w:val="00417D24"/>
    <w:rsid w:val="00472492"/>
    <w:rsid w:val="0047606A"/>
    <w:rsid w:val="00477540"/>
    <w:rsid w:val="004B3368"/>
    <w:rsid w:val="0053421B"/>
    <w:rsid w:val="005435BD"/>
    <w:rsid w:val="00556724"/>
    <w:rsid w:val="00582040"/>
    <w:rsid w:val="005E6FE5"/>
    <w:rsid w:val="0060074B"/>
    <w:rsid w:val="00604A47"/>
    <w:rsid w:val="00683023"/>
    <w:rsid w:val="006C2716"/>
    <w:rsid w:val="006C434A"/>
    <w:rsid w:val="006C6E8B"/>
    <w:rsid w:val="006D1874"/>
    <w:rsid w:val="006E7528"/>
    <w:rsid w:val="00704684"/>
    <w:rsid w:val="0071011E"/>
    <w:rsid w:val="00746B79"/>
    <w:rsid w:val="00761AC2"/>
    <w:rsid w:val="00766BDE"/>
    <w:rsid w:val="0079097E"/>
    <w:rsid w:val="007B03F9"/>
    <w:rsid w:val="007E2D0F"/>
    <w:rsid w:val="00820F05"/>
    <w:rsid w:val="00826C7B"/>
    <w:rsid w:val="0090617A"/>
    <w:rsid w:val="00973214"/>
    <w:rsid w:val="009906AD"/>
    <w:rsid w:val="009B2A87"/>
    <w:rsid w:val="009B2C28"/>
    <w:rsid w:val="009E0A17"/>
    <w:rsid w:val="009E5092"/>
    <w:rsid w:val="009F6E50"/>
    <w:rsid w:val="00A130B2"/>
    <w:rsid w:val="00A805EF"/>
    <w:rsid w:val="00A9603D"/>
    <w:rsid w:val="00AC56CA"/>
    <w:rsid w:val="00B110BF"/>
    <w:rsid w:val="00B7128F"/>
    <w:rsid w:val="00B7796B"/>
    <w:rsid w:val="00C86D5E"/>
    <w:rsid w:val="00CE4C7A"/>
    <w:rsid w:val="00D13FDC"/>
    <w:rsid w:val="00D558B9"/>
    <w:rsid w:val="00D70A34"/>
    <w:rsid w:val="00DB08A5"/>
    <w:rsid w:val="00DD39A7"/>
    <w:rsid w:val="00E01C58"/>
    <w:rsid w:val="00E13AFD"/>
    <w:rsid w:val="00E145D4"/>
    <w:rsid w:val="00E30D32"/>
    <w:rsid w:val="00E41CFF"/>
    <w:rsid w:val="00E57461"/>
    <w:rsid w:val="00E6429C"/>
    <w:rsid w:val="00EF2F6A"/>
    <w:rsid w:val="00F00A63"/>
    <w:rsid w:val="00F84F92"/>
    <w:rsid w:val="00FB7A30"/>
    <w:rsid w:val="00FF0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06A"/>
    <w:pPr>
      <w:spacing w:before="200" w:after="200" w:line="276" w:lineRule="auto"/>
    </w:pPr>
    <w:rPr>
      <w:rFonts w:cs="Calibri"/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47606A"/>
    <w:pPr>
      <w:spacing w:before="0" w:after="0" w:line="240" w:lineRule="auto"/>
    </w:pPr>
    <w:rPr>
      <w:rFonts w:eastAsia="Times New Roman"/>
      <w:lang w:eastAsia="ru-RU"/>
    </w:rPr>
  </w:style>
  <w:style w:type="character" w:customStyle="1" w:styleId="NoSpacingChar">
    <w:name w:val="No Spacing Char"/>
    <w:link w:val="NoSpacing"/>
    <w:uiPriority w:val="99"/>
    <w:locked/>
    <w:rsid w:val="0047606A"/>
    <w:rPr>
      <w:rFonts w:ascii="Calibri" w:hAnsi="Calibri" w:cs="Calibri"/>
      <w:sz w:val="20"/>
      <w:szCs w:val="20"/>
    </w:rPr>
  </w:style>
  <w:style w:type="paragraph" w:customStyle="1" w:styleId="Style2">
    <w:name w:val="Style2"/>
    <w:basedOn w:val="Normal"/>
    <w:uiPriority w:val="99"/>
    <w:rsid w:val="0047606A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47606A"/>
    <w:pPr>
      <w:widowControl w:val="0"/>
      <w:autoSpaceDE w:val="0"/>
      <w:autoSpaceDN w:val="0"/>
      <w:adjustRightInd w:val="0"/>
      <w:spacing w:before="0"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47606A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47606A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21"/>
    <w:basedOn w:val="Normal"/>
    <w:uiPriority w:val="99"/>
    <w:rsid w:val="0047606A"/>
    <w:pPr>
      <w:suppressAutoHyphens/>
      <w:spacing w:before="0" w:after="120" w:line="480" w:lineRule="auto"/>
    </w:pPr>
    <w:rPr>
      <w:rFonts w:eastAsia="Times New Roman"/>
      <w:sz w:val="24"/>
      <w:szCs w:val="24"/>
      <w:lang w:val="en-US" w:eastAsia="ar-SA"/>
    </w:rPr>
  </w:style>
  <w:style w:type="paragraph" w:customStyle="1" w:styleId="ConsPlusNormal">
    <w:name w:val="ConsPlusNormal"/>
    <w:uiPriority w:val="99"/>
    <w:rsid w:val="004760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47606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51B0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1B05"/>
    <w:rPr>
      <w:rFonts w:ascii="Segoe UI" w:hAnsi="Segoe UI" w:cs="Segoe UI"/>
      <w:sz w:val="18"/>
      <w:szCs w:val="18"/>
    </w:rPr>
  </w:style>
  <w:style w:type="paragraph" w:customStyle="1" w:styleId="1">
    <w:name w:val="Текст1"/>
    <w:basedOn w:val="Normal"/>
    <w:uiPriority w:val="99"/>
    <w:rsid w:val="00604A47"/>
    <w:pPr>
      <w:widowControl w:val="0"/>
      <w:suppressAutoHyphens/>
      <w:spacing w:before="0" w:after="0" w:line="240" w:lineRule="auto"/>
    </w:pPr>
    <w:rPr>
      <w:rFonts w:ascii="Courier New" w:eastAsia="Times New Roman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4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16</Pages>
  <Words>4904</Words>
  <Characters>27954</Characters>
  <Application>Microsoft Office Outlook</Application>
  <DocSecurity>0</DocSecurity>
  <Lines>0</Lines>
  <Paragraphs>0</Paragraphs>
  <ScaleCrop>false</ScaleCrop>
  <Company>Управление ФНС России по Алтайскому краю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altai</cp:lastModifiedBy>
  <cp:revision>4</cp:revision>
  <cp:lastPrinted>2018-12-27T05:23:00Z</cp:lastPrinted>
  <dcterms:created xsi:type="dcterms:W3CDTF">2018-12-26T03:35:00Z</dcterms:created>
  <dcterms:modified xsi:type="dcterms:W3CDTF">2018-12-28T08:57:00Z</dcterms:modified>
</cp:coreProperties>
</file>