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ED" w:rsidRDefault="00CC38ED" w:rsidP="00FE63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ОБСКОГО СЕЛЬСОВЕТА</w:t>
      </w:r>
    </w:p>
    <w:p w:rsidR="00CC38ED" w:rsidRDefault="00CC38ED" w:rsidP="00FE63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КАЛМАНСКОГО РАЙОНА АЛТАЙСКОГО КРАЯ</w:t>
      </w:r>
    </w:p>
    <w:p w:rsidR="00CC38ED" w:rsidRDefault="00CC38ED" w:rsidP="00FE633A">
      <w:pPr>
        <w:jc w:val="center"/>
        <w:rPr>
          <w:b/>
          <w:bCs/>
          <w:sz w:val="28"/>
          <w:szCs w:val="28"/>
        </w:rPr>
      </w:pPr>
    </w:p>
    <w:p w:rsidR="00CC38ED" w:rsidRDefault="00CC38ED" w:rsidP="00FE633A">
      <w:pPr>
        <w:jc w:val="center"/>
        <w:rPr>
          <w:sz w:val="28"/>
          <w:szCs w:val="28"/>
        </w:rPr>
      </w:pPr>
    </w:p>
    <w:p w:rsidR="00CC38ED" w:rsidRDefault="00CC38ED" w:rsidP="00FE633A">
      <w:pPr>
        <w:jc w:val="center"/>
        <w:rPr>
          <w:sz w:val="28"/>
          <w:szCs w:val="28"/>
        </w:rPr>
      </w:pPr>
    </w:p>
    <w:p w:rsidR="00CC38ED" w:rsidRDefault="00CC38ED" w:rsidP="00FE633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C38ED" w:rsidRDefault="00CC38ED" w:rsidP="00FE633A">
      <w:pPr>
        <w:jc w:val="center"/>
        <w:rPr>
          <w:sz w:val="28"/>
          <w:szCs w:val="28"/>
        </w:rPr>
      </w:pPr>
    </w:p>
    <w:p w:rsidR="00CC38ED" w:rsidRDefault="00CC38ED" w:rsidP="00FE633A">
      <w:pPr>
        <w:jc w:val="center"/>
        <w:rPr>
          <w:sz w:val="28"/>
          <w:szCs w:val="28"/>
        </w:rPr>
      </w:pPr>
    </w:p>
    <w:p w:rsidR="00CC38ED" w:rsidRDefault="00CC38ED" w:rsidP="00FE633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27 февраля 2019 г. </w:t>
      </w:r>
      <w:r w:rsidRPr="0004470E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п. Алтай</w:t>
      </w:r>
    </w:p>
    <w:p w:rsidR="00CC38ED" w:rsidRDefault="00CC38ED" w:rsidP="00FE633A">
      <w:pPr>
        <w:rPr>
          <w:sz w:val="28"/>
          <w:szCs w:val="28"/>
        </w:rPr>
      </w:pPr>
    </w:p>
    <w:p w:rsidR="00CC38ED" w:rsidRPr="00676422" w:rsidRDefault="00CC38ED" w:rsidP="001A7C59">
      <w:pPr>
        <w:jc w:val="both"/>
        <w:rPr>
          <w:sz w:val="28"/>
          <w:szCs w:val="28"/>
        </w:rPr>
      </w:pPr>
      <w:r w:rsidRPr="00676422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и дополнений в</w:t>
      </w:r>
    </w:p>
    <w:p w:rsidR="00CC38ED" w:rsidRPr="00676422" w:rsidRDefault="00CC38ED" w:rsidP="001A7C59">
      <w:pPr>
        <w:jc w:val="both"/>
        <w:rPr>
          <w:sz w:val="28"/>
          <w:szCs w:val="28"/>
        </w:rPr>
      </w:pPr>
      <w:r w:rsidRPr="00676422">
        <w:rPr>
          <w:sz w:val="28"/>
          <w:szCs w:val="28"/>
        </w:rPr>
        <w:t>решение Со</w:t>
      </w:r>
      <w:r>
        <w:rPr>
          <w:sz w:val="28"/>
          <w:szCs w:val="28"/>
        </w:rPr>
        <w:t>вета</w:t>
      </w:r>
      <w:r w:rsidRPr="00676422">
        <w:rPr>
          <w:sz w:val="28"/>
          <w:szCs w:val="28"/>
        </w:rPr>
        <w:t xml:space="preserve"> депутатов</w:t>
      </w:r>
    </w:p>
    <w:p w:rsidR="00CC38ED" w:rsidRPr="00676422" w:rsidRDefault="00CC38ED" w:rsidP="001A7C59">
      <w:pPr>
        <w:jc w:val="both"/>
        <w:rPr>
          <w:sz w:val="28"/>
          <w:szCs w:val="28"/>
        </w:rPr>
      </w:pPr>
      <w:r w:rsidRPr="003838AE">
        <w:rPr>
          <w:sz w:val="28"/>
          <w:szCs w:val="28"/>
        </w:rPr>
        <w:t xml:space="preserve">Обского сельсовета от </w:t>
      </w:r>
      <w:r>
        <w:rPr>
          <w:sz w:val="28"/>
          <w:szCs w:val="28"/>
        </w:rPr>
        <w:t>27</w:t>
      </w:r>
      <w:r w:rsidRPr="003838AE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3838AE">
        <w:rPr>
          <w:sz w:val="28"/>
          <w:szCs w:val="28"/>
        </w:rPr>
        <w:t xml:space="preserve"> г. № </w:t>
      </w:r>
      <w:r>
        <w:rPr>
          <w:sz w:val="28"/>
          <w:szCs w:val="28"/>
        </w:rPr>
        <w:t>43</w:t>
      </w:r>
    </w:p>
    <w:p w:rsidR="00CC38ED" w:rsidRPr="00676422" w:rsidRDefault="00CC38ED" w:rsidP="001A7C59">
      <w:pPr>
        <w:jc w:val="both"/>
        <w:rPr>
          <w:sz w:val="28"/>
          <w:szCs w:val="28"/>
        </w:rPr>
      </w:pPr>
      <w:r w:rsidRPr="00676422">
        <w:rPr>
          <w:sz w:val="28"/>
          <w:szCs w:val="28"/>
        </w:rPr>
        <w:t>«Об утверждении бюджета муниципального</w:t>
      </w:r>
    </w:p>
    <w:p w:rsidR="00CC38ED" w:rsidRDefault="00CC38ED" w:rsidP="001A7C59">
      <w:pPr>
        <w:jc w:val="both"/>
        <w:rPr>
          <w:sz w:val="28"/>
          <w:szCs w:val="28"/>
        </w:rPr>
      </w:pPr>
      <w:r w:rsidRPr="00676422">
        <w:rPr>
          <w:sz w:val="28"/>
          <w:szCs w:val="28"/>
        </w:rPr>
        <w:t xml:space="preserve">образования </w:t>
      </w:r>
      <w:bookmarkStart w:id="0" w:name="OLE_LINK1"/>
      <w:bookmarkStart w:id="1" w:name="OLE_LINK2"/>
      <w:bookmarkStart w:id="2" w:name="OLE_LINK3"/>
      <w:bookmarkStart w:id="3" w:name="OLE_LINK4"/>
      <w:r>
        <w:rPr>
          <w:sz w:val="28"/>
          <w:szCs w:val="28"/>
        </w:rPr>
        <w:t xml:space="preserve">Обской сельсовет </w:t>
      </w:r>
    </w:p>
    <w:p w:rsidR="00CC38ED" w:rsidRDefault="00CC38ED" w:rsidP="001A7C59">
      <w:pPr>
        <w:jc w:val="both"/>
        <w:rPr>
          <w:sz w:val="28"/>
          <w:szCs w:val="28"/>
        </w:rPr>
      </w:pPr>
      <w:r>
        <w:rPr>
          <w:sz w:val="28"/>
          <w:szCs w:val="28"/>
        </w:rPr>
        <w:t>Калманского района Алтайского края</w:t>
      </w:r>
      <w:bookmarkEnd w:id="0"/>
      <w:bookmarkEnd w:id="1"/>
      <w:bookmarkEnd w:id="2"/>
      <w:bookmarkEnd w:id="3"/>
    </w:p>
    <w:p w:rsidR="00CC38ED" w:rsidRPr="00676422" w:rsidRDefault="00CC38ED" w:rsidP="001A7C59">
      <w:pPr>
        <w:jc w:val="both"/>
        <w:rPr>
          <w:sz w:val="28"/>
          <w:szCs w:val="28"/>
        </w:rPr>
      </w:pPr>
      <w:r w:rsidRPr="00676422">
        <w:rPr>
          <w:sz w:val="28"/>
          <w:szCs w:val="28"/>
        </w:rPr>
        <w:t>на 201</w:t>
      </w:r>
      <w:r>
        <w:rPr>
          <w:sz w:val="28"/>
          <w:szCs w:val="28"/>
        </w:rPr>
        <w:t>9 год и плановый период 2020 и 2021 годов</w:t>
      </w:r>
      <w:r w:rsidRPr="00676422">
        <w:rPr>
          <w:sz w:val="28"/>
          <w:szCs w:val="28"/>
        </w:rPr>
        <w:t>»</w:t>
      </w:r>
    </w:p>
    <w:p w:rsidR="00CC38ED" w:rsidRDefault="00CC38ED" w:rsidP="00FE633A">
      <w:pPr>
        <w:rPr>
          <w:sz w:val="28"/>
          <w:szCs w:val="28"/>
        </w:rPr>
      </w:pPr>
    </w:p>
    <w:p w:rsidR="00CC38ED" w:rsidRDefault="00CC38ED" w:rsidP="00FE633A">
      <w:pPr>
        <w:rPr>
          <w:sz w:val="28"/>
          <w:szCs w:val="28"/>
        </w:rPr>
      </w:pPr>
    </w:p>
    <w:p w:rsidR="00CC38ED" w:rsidRDefault="00CC38ED" w:rsidP="00FE633A">
      <w:pPr>
        <w:rPr>
          <w:sz w:val="28"/>
          <w:szCs w:val="28"/>
        </w:rPr>
      </w:pPr>
    </w:p>
    <w:p w:rsidR="00CC38ED" w:rsidRPr="002443E2" w:rsidRDefault="00CC38ED" w:rsidP="00FE633A">
      <w:pPr>
        <w:rPr>
          <w:sz w:val="28"/>
          <w:szCs w:val="28"/>
        </w:rPr>
      </w:pPr>
      <w:r w:rsidRPr="002443E2">
        <w:rPr>
          <w:sz w:val="28"/>
          <w:szCs w:val="28"/>
        </w:rPr>
        <w:t xml:space="preserve">       На основании Бюджетного кодекса РФ, руководствуясь Уставом муниципального образования </w:t>
      </w:r>
      <w:r>
        <w:rPr>
          <w:sz w:val="28"/>
          <w:szCs w:val="28"/>
        </w:rPr>
        <w:t>Обского</w:t>
      </w:r>
      <w:r w:rsidRPr="002443E2">
        <w:rPr>
          <w:sz w:val="28"/>
          <w:szCs w:val="28"/>
        </w:rPr>
        <w:t xml:space="preserve"> сельсовета Калманского района Алтайского края, Совет депутатов</w:t>
      </w:r>
    </w:p>
    <w:p w:rsidR="00CC38ED" w:rsidRDefault="00CC38ED" w:rsidP="00FE633A">
      <w:pPr>
        <w:rPr>
          <w:sz w:val="28"/>
          <w:szCs w:val="28"/>
        </w:rPr>
      </w:pPr>
    </w:p>
    <w:p w:rsidR="00CC38ED" w:rsidRDefault="00CC38ED" w:rsidP="00FE633A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C38ED" w:rsidRDefault="00CC38ED" w:rsidP="00FE633A">
      <w:pPr>
        <w:rPr>
          <w:sz w:val="28"/>
          <w:szCs w:val="28"/>
        </w:rPr>
      </w:pPr>
    </w:p>
    <w:p w:rsidR="00CC38ED" w:rsidRDefault="00CC38ED" w:rsidP="00FC6EE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76422">
        <w:rPr>
          <w:sz w:val="28"/>
          <w:szCs w:val="28"/>
        </w:rPr>
        <w:t xml:space="preserve">Принять решение «О внесении изменений </w:t>
      </w:r>
      <w:r>
        <w:rPr>
          <w:sz w:val="28"/>
          <w:szCs w:val="28"/>
        </w:rPr>
        <w:t xml:space="preserve">и дополнений в </w:t>
      </w:r>
      <w:r w:rsidRPr="00676422">
        <w:rPr>
          <w:sz w:val="28"/>
          <w:szCs w:val="28"/>
        </w:rPr>
        <w:t>решение Со</w:t>
      </w:r>
      <w:r>
        <w:rPr>
          <w:sz w:val="28"/>
          <w:szCs w:val="28"/>
        </w:rPr>
        <w:t>ветов</w:t>
      </w:r>
      <w:r w:rsidRPr="00676422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Обского</w:t>
      </w:r>
      <w:r w:rsidRPr="003838AE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27</w:t>
      </w:r>
      <w:r w:rsidRPr="003838AE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3838AE">
        <w:rPr>
          <w:sz w:val="28"/>
          <w:szCs w:val="28"/>
        </w:rPr>
        <w:t xml:space="preserve"> г. № </w:t>
      </w:r>
      <w:r>
        <w:rPr>
          <w:sz w:val="28"/>
          <w:szCs w:val="28"/>
        </w:rPr>
        <w:t>43</w:t>
      </w:r>
      <w:r w:rsidRPr="00676422">
        <w:rPr>
          <w:sz w:val="28"/>
          <w:szCs w:val="28"/>
        </w:rPr>
        <w:t>«Об утверждении бюджета муниципального</w:t>
      </w:r>
      <w:r>
        <w:rPr>
          <w:sz w:val="28"/>
          <w:szCs w:val="28"/>
        </w:rPr>
        <w:t xml:space="preserve"> </w:t>
      </w:r>
      <w:r w:rsidRPr="00676422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Обской сельсовет </w:t>
      </w:r>
    </w:p>
    <w:p w:rsidR="00CC38ED" w:rsidRPr="00922025" w:rsidRDefault="00CC38ED" w:rsidP="00FC6EE3">
      <w:pPr>
        <w:jc w:val="both"/>
        <w:rPr>
          <w:sz w:val="28"/>
          <w:szCs w:val="28"/>
        </w:rPr>
      </w:pPr>
      <w:r>
        <w:rPr>
          <w:sz w:val="28"/>
          <w:szCs w:val="28"/>
        </w:rPr>
        <w:t>Калманского района Алтайского края</w:t>
      </w:r>
      <w:r w:rsidRPr="00676422">
        <w:rPr>
          <w:sz w:val="28"/>
          <w:szCs w:val="28"/>
        </w:rPr>
        <w:t xml:space="preserve"> на 201</w:t>
      </w:r>
      <w:r>
        <w:rPr>
          <w:sz w:val="28"/>
          <w:szCs w:val="28"/>
        </w:rPr>
        <w:t>9 год и плановый период 2020 и 2021 годов</w:t>
      </w:r>
      <w:r w:rsidRPr="00676422">
        <w:rPr>
          <w:sz w:val="28"/>
          <w:szCs w:val="28"/>
        </w:rPr>
        <w:t>» (прилагается).</w:t>
      </w:r>
    </w:p>
    <w:p w:rsidR="00CC38ED" w:rsidRDefault="00CC38ED" w:rsidP="00FC6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2.Данное решение направить </w:t>
      </w:r>
      <w:r w:rsidRPr="003838AE">
        <w:rPr>
          <w:sz w:val="28"/>
          <w:szCs w:val="28"/>
        </w:rPr>
        <w:t>председателю совета депутатов (</w:t>
      </w:r>
      <w:r>
        <w:rPr>
          <w:sz w:val="28"/>
          <w:szCs w:val="28"/>
        </w:rPr>
        <w:t>Н.А.Абершток</w:t>
      </w:r>
      <w:r w:rsidRPr="003838AE">
        <w:rPr>
          <w:sz w:val="28"/>
          <w:szCs w:val="28"/>
        </w:rPr>
        <w:t>)</w:t>
      </w:r>
      <w:r>
        <w:rPr>
          <w:sz w:val="28"/>
          <w:szCs w:val="28"/>
        </w:rPr>
        <w:t xml:space="preserve"> для подписания и обнародования в установленном порядке.</w:t>
      </w:r>
    </w:p>
    <w:p w:rsidR="00CC38ED" w:rsidRDefault="00CC38ED" w:rsidP="00FE633A">
      <w:pPr>
        <w:ind w:left="360"/>
        <w:rPr>
          <w:sz w:val="28"/>
          <w:szCs w:val="28"/>
        </w:rPr>
      </w:pPr>
    </w:p>
    <w:p w:rsidR="00CC38ED" w:rsidRDefault="00CC38ED" w:rsidP="00FE633A">
      <w:pPr>
        <w:ind w:left="360"/>
        <w:rPr>
          <w:sz w:val="28"/>
          <w:szCs w:val="28"/>
        </w:rPr>
      </w:pPr>
    </w:p>
    <w:p w:rsidR="00CC38ED" w:rsidRDefault="00CC38ED" w:rsidP="00FE633A">
      <w:pPr>
        <w:ind w:left="360"/>
        <w:rPr>
          <w:sz w:val="28"/>
          <w:szCs w:val="28"/>
        </w:rPr>
      </w:pPr>
    </w:p>
    <w:p w:rsidR="00CC38ED" w:rsidRDefault="00CC38ED" w:rsidP="00FE633A">
      <w:pPr>
        <w:ind w:left="360"/>
        <w:rPr>
          <w:sz w:val="28"/>
          <w:szCs w:val="28"/>
        </w:rPr>
      </w:pPr>
    </w:p>
    <w:p w:rsidR="00CC38ED" w:rsidRDefault="00CC38ED" w:rsidP="00FE633A">
      <w:pPr>
        <w:ind w:left="360"/>
        <w:rPr>
          <w:sz w:val="28"/>
          <w:szCs w:val="28"/>
        </w:rPr>
      </w:pPr>
    </w:p>
    <w:p w:rsidR="00CC38ED" w:rsidRDefault="00CC38ED" w:rsidP="00FE633A">
      <w:pPr>
        <w:ind w:left="360"/>
        <w:rPr>
          <w:sz w:val="28"/>
          <w:szCs w:val="28"/>
        </w:rPr>
      </w:pPr>
    </w:p>
    <w:p w:rsidR="00CC38ED" w:rsidRDefault="00CC38ED" w:rsidP="00FE633A">
      <w:pPr>
        <w:ind w:left="360"/>
        <w:rPr>
          <w:sz w:val="28"/>
          <w:szCs w:val="28"/>
        </w:rPr>
      </w:pPr>
    </w:p>
    <w:p w:rsidR="00CC38ED" w:rsidRDefault="00CC38ED" w:rsidP="00FE633A">
      <w:pPr>
        <w:ind w:left="360"/>
        <w:rPr>
          <w:sz w:val="28"/>
          <w:szCs w:val="28"/>
        </w:rPr>
      </w:pPr>
      <w:r w:rsidRPr="003838AE">
        <w:rPr>
          <w:sz w:val="28"/>
          <w:szCs w:val="28"/>
        </w:rPr>
        <w:t xml:space="preserve">Председатель совета депутатов                   </w:t>
      </w:r>
      <w:r>
        <w:rPr>
          <w:sz w:val="28"/>
          <w:szCs w:val="28"/>
        </w:rPr>
        <w:t xml:space="preserve">                             Н.А. Абершток</w:t>
      </w:r>
    </w:p>
    <w:p w:rsidR="00CC38ED" w:rsidRDefault="00CC38ED" w:rsidP="00FE633A"/>
    <w:p w:rsidR="00CC38ED" w:rsidRDefault="00CC38ED" w:rsidP="00FE633A"/>
    <w:p w:rsidR="00CC38ED" w:rsidRDefault="00CC38ED" w:rsidP="00FE633A"/>
    <w:p w:rsidR="00CC38ED" w:rsidRDefault="00CC38ED" w:rsidP="00FE633A"/>
    <w:p w:rsidR="00CC38ED" w:rsidRDefault="00CC38ED" w:rsidP="00FE633A"/>
    <w:p w:rsidR="00CC38ED" w:rsidRDefault="00CC38ED" w:rsidP="00FE633A"/>
    <w:p w:rsidR="00CC38ED" w:rsidRDefault="00CC38ED" w:rsidP="00FE633A"/>
    <w:p w:rsidR="00CC38ED" w:rsidRDefault="00CC38ED" w:rsidP="002E11FB">
      <w:pPr>
        <w:pStyle w:val="Header"/>
        <w:tabs>
          <w:tab w:val="clear" w:pos="4153"/>
          <w:tab w:val="clear" w:pos="8306"/>
        </w:tabs>
        <w:jc w:val="right"/>
        <w:rPr>
          <w:lang w:val="ru-RU"/>
        </w:rPr>
      </w:pPr>
      <w:r>
        <w:rPr>
          <w:lang w:val="ru-RU"/>
        </w:rPr>
        <w:t>Приложение</w:t>
      </w:r>
    </w:p>
    <w:p w:rsidR="00CC38ED" w:rsidRDefault="00CC38ED" w:rsidP="002E11FB">
      <w:pPr>
        <w:pStyle w:val="Header"/>
        <w:tabs>
          <w:tab w:val="clear" w:pos="4153"/>
          <w:tab w:val="clear" w:pos="8306"/>
        </w:tabs>
        <w:jc w:val="right"/>
        <w:rPr>
          <w:lang w:val="ru-RU"/>
        </w:rPr>
      </w:pPr>
      <w:r w:rsidRPr="002E33B7">
        <w:rPr>
          <w:lang w:val="ru-RU"/>
        </w:rPr>
        <w:t xml:space="preserve">к решению Совета </w:t>
      </w:r>
      <w:r>
        <w:rPr>
          <w:lang w:val="ru-RU"/>
        </w:rPr>
        <w:t>депутатов</w:t>
      </w:r>
    </w:p>
    <w:p w:rsidR="00CC38ED" w:rsidRPr="006C3994" w:rsidRDefault="00CC38ED" w:rsidP="002E11FB">
      <w:pPr>
        <w:pStyle w:val="Header"/>
        <w:tabs>
          <w:tab w:val="clear" w:pos="4153"/>
          <w:tab w:val="clear" w:pos="8306"/>
        </w:tabs>
        <w:jc w:val="right"/>
        <w:rPr>
          <w:lang w:val="ru-RU"/>
        </w:rPr>
      </w:pPr>
      <w:r>
        <w:rPr>
          <w:lang w:val="ru-RU"/>
        </w:rPr>
        <w:t>Обского сельсовета</w:t>
      </w:r>
    </w:p>
    <w:p w:rsidR="00CC38ED" w:rsidRPr="002E33B7" w:rsidRDefault="00CC38ED" w:rsidP="002E33B7">
      <w:pPr>
        <w:pStyle w:val="Header"/>
        <w:tabs>
          <w:tab w:val="clear" w:pos="4153"/>
          <w:tab w:val="clear" w:pos="8306"/>
        </w:tabs>
        <w:ind w:firstLine="0"/>
        <w:jc w:val="left"/>
        <w:rPr>
          <w:lang w:val="ru-RU"/>
        </w:rPr>
      </w:pPr>
      <w:r w:rsidRPr="002E33B7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                </w:t>
      </w:r>
      <w:r w:rsidRPr="002E33B7">
        <w:rPr>
          <w:lang w:val="ru-RU"/>
        </w:rPr>
        <w:t xml:space="preserve">от </w:t>
      </w:r>
      <w:r>
        <w:rPr>
          <w:lang w:val="ru-RU"/>
        </w:rPr>
        <w:t xml:space="preserve">27 февраля </w:t>
      </w:r>
      <w:r w:rsidRPr="002E33B7">
        <w:rPr>
          <w:lang w:val="ru-RU"/>
        </w:rPr>
        <w:t>201</w:t>
      </w:r>
      <w:r>
        <w:rPr>
          <w:lang w:val="ru-RU"/>
        </w:rPr>
        <w:t xml:space="preserve">9 </w:t>
      </w:r>
      <w:r w:rsidRPr="002E33B7">
        <w:rPr>
          <w:lang w:val="ru-RU"/>
        </w:rPr>
        <w:t xml:space="preserve">г  № </w:t>
      </w:r>
      <w:r>
        <w:rPr>
          <w:lang w:val="ru-RU"/>
        </w:rPr>
        <w:t>3</w:t>
      </w:r>
    </w:p>
    <w:p w:rsidR="00CC38ED" w:rsidRPr="002E33B7" w:rsidRDefault="00CC38ED" w:rsidP="001A7C59">
      <w:pPr>
        <w:pStyle w:val="Header"/>
        <w:tabs>
          <w:tab w:val="clear" w:pos="4153"/>
          <w:tab w:val="clear" w:pos="8306"/>
        </w:tabs>
        <w:ind w:firstLine="0"/>
        <w:jc w:val="left"/>
        <w:rPr>
          <w:lang w:val="ru-RU"/>
        </w:rPr>
      </w:pPr>
    </w:p>
    <w:p w:rsidR="00CC38ED" w:rsidRPr="002E33B7" w:rsidRDefault="00CC38ED" w:rsidP="002E33B7">
      <w:pPr>
        <w:jc w:val="both"/>
        <w:rPr>
          <w:sz w:val="28"/>
          <w:szCs w:val="28"/>
        </w:rPr>
      </w:pPr>
      <w:r w:rsidRPr="002E33B7">
        <w:rPr>
          <w:sz w:val="28"/>
          <w:szCs w:val="28"/>
        </w:rPr>
        <w:t xml:space="preserve">Изменения и дополнения в решение Совета депутатов </w:t>
      </w:r>
      <w:r w:rsidRPr="00A814A2">
        <w:rPr>
          <w:sz w:val="28"/>
          <w:szCs w:val="28"/>
        </w:rPr>
        <w:t>Обского сельсовета</w:t>
      </w:r>
      <w:r>
        <w:rPr>
          <w:sz w:val="28"/>
          <w:szCs w:val="28"/>
        </w:rPr>
        <w:t xml:space="preserve"> </w:t>
      </w:r>
      <w:r w:rsidRPr="00A814A2">
        <w:rPr>
          <w:sz w:val="28"/>
          <w:szCs w:val="28"/>
        </w:rPr>
        <w:t>Калманского района Алтайского края</w:t>
      </w:r>
      <w:r>
        <w:rPr>
          <w:sz w:val="28"/>
          <w:szCs w:val="28"/>
        </w:rPr>
        <w:t xml:space="preserve"> от 27</w:t>
      </w:r>
      <w:r w:rsidRPr="00A814A2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A814A2">
        <w:rPr>
          <w:sz w:val="28"/>
          <w:szCs w:val="28"/>
        </w:rPr>
        <w:t xml:space="preserve"> г. №</w:t>
      </w:r>
      <w:r>
        <w:rPr>
          <w:sz w:val="28"/>
          <w:szCs w:val="28"/>
        </w:rPr>
        <w:t>43 «О бюджете</w:t>
      </w:r>
      <w:r w:rsidRPr="002E33B7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Обской</w:t>
      </w:r>
      <w:r w:rsidRPr="002E33B7">
        <w:rPr>
          <w:sz w:val="28"/>
          <w:szCs w:val="28"/>
        </w:rPr>
        <w:t xml:space="preserve"> сельсовет Калманского района Алтайского края на 201</w:t>
      </w:r>
      <w:r>
        <w:rPr>
          <w:sz w:val="28"/>
          <w:szCs w:val="28"/>
        </w:rPr>
        <w:t>9</w:t>
      </w:r>
      <w:r w:rsidRPr="002E33B7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 w:rsidRPr="002E33B7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2E33B7">
        <w:rPr>
          <w:sz w:val="28"/>
          <w:szCs w:val="28"/>
        </w:rPr>
        <w:t xml:space="preserve"> годов».</w:t>
      </w:r>
    </w:p>
    <w:p w:rsidR="00CC38ED" w:rsidRPr="002E33B7" w:rsidRDefault="00CC38ED" w:rsidP="001A7C59">
      <w:pPr>
        <w:pStyle w:val="ListParagraph"/>
        <w:numPr>
          <w:ilvl w:val="0"/>
          <w:numId w:val="2"/>
        </w:numPr>
        <w:ind w:left="0" w:firstLine="284"/>
        <w:jc w:val="both"/>
        <w:rPr>
          <w:sz w:val="28"/>
          <w:szCs w:val="28"/>
          <w:lang w:val="ru-RU"/>
        </w:rPr>
      </w:pPr>
      <w:r w:rsidRPr="002E33B7">
        <w:rPr>
          <w:sz w:val="28"/>
          <w:szCs w:val="28"/>
          <w:lang w:val="ru-RU"/>
        </w:rPr>
        <w:t xml:space="preserve">В подпункте </w:t>
      </w:r>
      <w:r>
        <w:rPr>
          <w:sz w:val="28"/>
          <w:szCs w:val="28"/>
          <w:lang w:val="ru-RU"/>
        </w:rPr>
        <w:t>2</w:t>
      </w:r>
      <w:r w:rsidRPr="002E33B7">
        <w:rPr>
          <w:sz w:val="28"/>
          <w:szCs w:val="28"/>
          <w:lang w:val="ru-RU"/>
        </w:rPr>
        <w:t xml:space="preserve"> пункта 1 статьи 1 структурной части текста решения число </w:t>
      </w:r>
      <w:r>
        <w:rPr>
          <w:sz w:val="28"/>
          <w:szCs w:val="28"/>
          <w:lang w:val="ru-RU"/>
        </w:rPr>
        <w:t xml:space="preserve">1749000,00 </w:t>
      </w:r>
      <w:r w:rsidRPr="002E33B7">
        <w:rPr>
          <w:sz w:val="28"/>
          <w:szCs w:val="28"/>
          <w:lang w:val="ru-RU"/>
        </w:rPr>
        <w:t>заменить на число</w:t>
      </w:r>
      <w:r>
        <w:rPr>
          <w:sz w:val="28"/>
          <w:szCs w:val="28"/>
          <w:lang w:val="ru-RU"/>
        </w:rPr>
        <w:t>1800534,44</w:t>
      </w:r>
      <w:r w:rsidRPr="002E33B7">
        <w:rPr>
          <w:sz w:val="28"/>
          <w:szCs w:val="28"/>
          <w:lang w:val="ru-RU"/>
        </w:rPr>
        <w:t>.</w:t>
      </w:r>
    </w:p>
    <w:p w:rsidR="00CC38ED" w:rsidRPr="002E33B7" w:rsidRDefault="00CC38ED" w:rsidP="001A7C59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1</w:t>
      </w:r>
      <w:r w:rsidRPr="002E33B7">
        <w:rPr>
          <w:sz w:val="28"/>
          <w:szCs w:val="28"/>
          <w:lang w:val="ru-RU"/>
        </w:rPr>
        <w:t xml:space="preserve"> изложить в новой редакции (прилагается).</w:t>
      </w:r>
    </w:p>
    <w:p w:rsidR="00CC38ED" w:rsidRPr="002E33B7" w:rsidRDefault="00CC38ED" w:rsidP="001A7C59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5</w:t>
      </w:r>
      <w:r w:rsidRPr="002E33B7">
        <w:rPr>
          <w:sz w:val="28"/>
          <w:szCs w:val="28"/>
          <w:lang w:val="ru-RU"/>
        </w:rPr>
        <w:t xml:space="preserve"> изложить в новой редакции (прилагается).</w:t>
      </w:r>
    </w:p>
    <w:p w:rsidR="00CC38ED" w:rsidRPr="002E33B7" w:rsidRDefault="00CC38ED" w:rsidP="001A7C59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7</w:t>
      </w:r>
      <w:r w:rsidRPr="002E33B7">
        <w:rPr>
          <w:sz w:val="28"/>
          <w:szCs w:val="28"/>
          <w:lang w:val="ru-RU"/>
        </w:rPr>
        <w:t xml:space="preserve"> изложить в новой редакции (прилагается).</w:t>
      </w:r>
    </w:p>
    <w:p w:rsidR="00CC38ED" w:rsidRPr="002E33B7" w:rsidRDefault="00CC38ED" w:rsidP="002E33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33B7">
      <w:pPr>
        <w:autoSpaceDE w:val="0"/>
        <w:autoSpaceDN w:val="0"/>
        <w:adjustRightInd w:val="0"/>
        <w:jc w:val="both"/>
      </w:pPr>
    </w:p>
    <w:p w:rsidR="00CC38ED" w:rsidRDefault="00CC38ED" w:rsidP="002E11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DF24CC">
        <w:rPr>
          <w:color w:val="000000"/>
          <w:sz w:val="28"/>
          <w:szCs w:val="28"/>
        </w:rPr>
        <w:t xml:space="preserve">Приложение №1    </w:t>
      </w:r>
    </w:p>
    <w:p w:rsidR="00CC38ED" w:rsidRDefault="00CC38ED" w:rsidP="002E11FB">
      <w:pPr>
        <w:rPr>
          <w:color w:val="000000"/>
          <w:sz w:val="28"/>
          <w:szCs w:val="28"/>
        </w:rPr>
      </w:pPr>
      <w:r w:rsidRPr="00DF24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</w:t>
      </w:r>
      <w:r w:rsidRPr="00DF24CC">
        <w:rPr>
          <w:color w:val="000000"/>
          <w:sz w:val="28"/>
          <w:szCs w:val="28"/>
        </w:rPr>
        <w:t xml:space="preserve">к решению Совета Депутатов             </w:t>
      </w:r>
    </w:p>
    <w:p w:rsidR="00CC38ED" w:rsidRPr="00DF24CC" w:rsidRDefault="00CC38ED" w:rsidP="002E11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DF24CC">
        <w:rPr>
          <w:color w:val="000000"/>
          <w:sz w:val="28"/>
          <w:szCs w:val="28"/>
        </w:rPr>
        <w:t>Обского сельсовета</w:t>
      </w:r>
      <w:r w:rsidRPr="00F57E1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от 27 февраля 2019 г. № 3</w:t>
      </w:r>
      <w:r w:rsidRPr="00F57E1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</w:t>
      </w:r>
      <w:r w:rsidRPr="00F57E1B">
        <w:rPr>
          <w:color w:val="000000"/>
          <w:sz w:val="28"/>
          <w:szCs w:val="28"/>
        </w:rPr>
        <w:br/>
      </w:r>
      <w:r w:rsidRPr="00F57E1B">
        <w:rPr>
          <w:color w:val="000000"/>
          <w:sz w:val="28"/>
          <w:szCs w:val="28"/>
        </w:rPr>
        <w:br/>
      </w:r>
    </w:p>
    <w:p w:rsidR="00CC38ED" w:rsidRDefault="00CC38ED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57E1B">
        <w:rPr>
          <w:sz w:val="28"/>
          <w:szCs w:val="28"/>
        </w:rPr>
        <w:t>Источники финансирования дефицита бюджета поселения на 2019 год и плановый период 2020-2021 годов</w:t>
      </w:r>
    </w:p>
    <w:p w:rsidR="00CC38ED" w:rsidRDefault="00CC38ED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60"/>
        <w:gridCol w:w="3644"/>
        <w:gridCol w:w="1275"/>
        <w:gridCol w:w="1134"/>
        <w:gridCol w:w="1134"/>
      </w:tblGrid>
      <w:tr w:rsidR="00CC38ED" w:rsidRPr="00F57E1B">
        <w:trPr>
          <w:trHeight w:val="322"/>
        </w:trPr>
        <w:tc>
          <w:tcPr>
            <w:tcW w:w="2560" w:type="dxa"/>
            <w:vMerge w:val="restart"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142" w:right="-66"/>
              <w:jc w:val="center"/>
            </w:pPr>
            <w:r w:rsidRPr="00F57E1B">
              <w:t>Код источников финансирования дефицита бюджета</w:t>
            </w:r>
          </w:p>
        </w:tc>
        <w:tc>
          <w:tcPr>
            <w:tcW w:w="3644" w:type="dxa"/>
            <w:vMerge w:val="restart"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150" w:right="-165"/>
              <w:jc w:val="center"/>
            </w:pPr>
            <w:r w:rsidRPr="00F57E1B">
              <w:t>Наименование источников финансирования дефицита бюджета</w:t>
            </w:r>
          </w:p>
        </w:tc>
        <w:tc>
          <w:tcPr>
            <w:tcW w:w="1275" w:type="dxa"/>
            <w:vMerge w:val="restart"/>
            <w:noWrap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51" w:right="-37"/>
              <w:jc w:val="center"/>
            </w:pPr>
            <w:r w:rsidRPr="00F57E1B">
              <w:t>2019 год</w:t>
            </w:r>
          </w:p>
        </w:tc>
        <w:tc>
          <w:tcPr>
            <w:tcW w:w="2268" w:type="dxa"/>
            <w:gridSpan w:val="2"/>
            <w:vMerge w:val="restart"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38" w:right="-116"/>
              <w:jc w:val="center"/>
            </w:pPr>
            <w:r w:rsidRPr="00F57E1B">
              <w:t>Плановый период</w:t>
            </w:r>
          </w:p>
        </w:tc>
      </w:tr>
      <w:tr w:rsidR="00CC38ED" w:rsidRPr="00F57E1B">
        <w:trPr>
          <w:trHeight w:val="322"/>
        </w:trPr>
        <w:tc>
          <w:tcPr>
            <w:tcW w:w="2560" w:type="dxa"/>
            <w:vMerge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142" w:right="-66"/>
              <w:jc w:val="center"/>
            </w:pPr>
          </w:p>
        </w:tc>
        <w:tc>
          <w:tcPr>
            <w:tcW w:w="3644" w:type="dxa"/>
            <w:vMerge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150" w:right="-165"/>
              <w:jc w:val="center"/>
            </w:pPr>
          </w:p>
        </w:tc>
        <w:tc>
          <w:tcPr>
            <w:tcW w:w="1275" w:type="dxa"/>
            <w:vMerge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51" w:right="-37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38" w:right="-116"/>
              <w:jc w:val="center"/>
            </w:pPr>
          </w:p>
        </w:tc>
      </w:tr>
      <w:tr w:rsidR="00CC38ED" w:rsidRPr="00F57E1B">
        <w:trPr>
          <w:trHeight w:val="322"/>
        </w:trPr>
        <w:tc>
          <w:tcPr>
            <w:tcW w:w="2560" w:type="dxa"/>
            <w:vMerge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142" w:right="-66"/>
              <w:jc w:val="center"/>
            </w:pPr>
          </w:p>
        </w:tc>
        <w:tc>
          <w:tcPr>
            <w:tcW w:w="3644" w:type="dxa"/>
            <w:vMerge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150" w:right="-165"/>
              <w:jc w:val="center"/>
            </w:pPr>
          </w:p>
        </w:tc>
        <w:tc>
          <w:tcPr>
            <w:tcW w:w="1275" w:type="dxa"/>
            <w:vMerge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51" w:right="-37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38" w:right="-116"/>
              <w:jc w:val="center"/>
            </w:pPr>
          </w:p>
        </w:tc>
      </w:tr>
      <w:tr w:rsidR="00CC38ED" w:rsidRPr="00F57E1B">
        <w:trPr>
          <w:trHeight w:val="322"/>
        </w:trPr>
        <w:tc>
          <w:tcPr>
            <w:tcW w:w="2560" w:type="dxa"/>
            <w:vMerge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142" w:right="-66"/>
              <w:jc w:val="center"/>
            </w:pPr>
          </w:p>
        </w:tc>
        <w:tc>
          <w:tcPr>
            <w:tcW w:w="3644" w:type="dxa"/>
            <w:vMerge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150" w:right="-165"/>
              <w:jc w:val="center"/>
            </w:pPr>
          </w:p>
        </w:tc>
        <w:tc>
          <w:tcPr>
            <w:tcW w:w="1275" w:type="dxa"/>
            <w:vMerge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51" w:right="-37"/>
              <w:jc w:val="center"/>
            </w:pPr>
          </w:p>
        </w:tc>
        <w:tc>
          <w:tcPr>
            <w:tcW w:w="1134" w:type="dxa"/>
            <w:vMerge w:val="restart"/>
            <w:noWrap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38" w:right="-116"/>
              <w:jc w:val="center"/>
            </w:pPr>
            <w:r w:rsidRPr="00F57E1B">
              <w:t>2020 год</w:t>
            </w:r>
          </w:p>
        </w:tc>
        <w:tc>
          <w:tcPr>
            <w:tcW w:w="1134" w:type="dxa"/>
            <w:vMerge w:val="restart"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38" w:right="-116"/>
              <w:jc w:val="center"/>
            </w:pPr>
            <w:r w:rsidRPr="00F57E1B">
              <w:t>2021 год</w:t>
            </w:r>
          </w:p>
        </w:tc>
      </w:tr>
      <w:tr w:rsidR="00CC38ED" w:rsidRPr="00F57E1B">
        <w:trPr>
          <w:trHeight w:val="322"/>
        </w:trPr>
        <w:tc>
          <w:tcPr>
            <w:tcW w:w="2560" w:type="dxa"/>
            <w:vMerge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142" w:right="-66"/>
              <w:jc w:val="center"/>
            </w:pPr>
          </w:p>
        </w:tc>
        <w:tc>
          <w:tcPr>
            <w:tcW w:w="3644" w:type="dxa"/>
            <w:vMerge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150" w:right="-165"/>
              <w:jc w:val="center"/>
            </w:pPr>
          </w:p>
        </w:tc>
        <w:tc>
          <w:tcPr>
            <w:tcW w:w="1275" w:type="dxa"/>
            <w:vMerge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51" w:right="-37"/>
              <w:jc w:val="center"/>
            </w:pPr>
          </w:p>
        </w:tc>
        <w:tc>
          <w:tcPr>
            <w:tcW w:w="1134" w:type="dxa"/>
            <w:vMerge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38" w:right="-116"/>
              <w:jc w:val="center"/>
            </w:pPr>
          </w:p>
        </w:tc>
        <w:tc>
          <w:tcPr>
            <w:tcW w:w="1134" w:type="dxa"/>
            <w:vMerge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38" w:right="-116"/>
              <w:jc w:val="center"/>
            </w:pPr>
          </w:p>
        </w:tc>
      </w:tr>
      <w:tr w:rsidR="00CC38ED" w:rsidRPr="00F57E1B">
        <w:trPr>
          <w:trHeight w:val="322"/>
        </w:trPr>
        <w:tc>
          <w:tcPr>
            <w:tcW w:w="2560" w:type="dxa"/>
            <w:vMerge w:val="restart"/>
            <w:noWrap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142" w:right="-66"/>
              <w:jc w:val="center"/>
            </w:pPr>
            <w:r w:rsidRPr="00F57E1B">
              <w:t> </w:t>
            </w:r>
          </w:p>
        </w:tc>
        <w:tc>
          <w:tcPr>
            <w:tcW w:w="3644" w:type="dxa"/>
            <w:vMerge w:val="restart"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150" w:right="-165"/>
              <w:jc w:val="center"/>
            </w:pPr>
            <w:r w:rsidRPr="00F57E1B">
              <w:t>Источники финансирования дефицита бюджета поселения</w:t>
            </w:r>
          </w:p>
        </w:tc>
        <w:tc>
          <w:tcPr>
            <w:tcW w:w="1275" w:type="dxa"/>
            <w:vMerge w:val="restart"/>
            <w:noWrap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51" w:right="-37"/>
              <w:jc w:val="center"/>
            </w:pPr>
            <w:r w:rsidRPr="00F57E1B">
              <w:t>51534,44</w:t>
            </w:r>
          </w:p>
        </w:tc>
        <w:tc>
          <w:tcPr>
            <w:tcW w:w="1134" w:type="dxa"/>
            <w:vMerge w:val="restart"/>
            <w:noWrap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38" w:right="-116"/>
              <w:jc w:val="center"/>
            </w:pPr>
            <w:r w:rsidRPr="00F57E1B">
              <w:t>19630</w:t>
            </w:r>
          </w:p>
        </w:tc>
        <w:tc>
          <w:tcPr>
            <w:tcW w:w="1134" w:type="dxa"/>
            <w:vMerge w:val="restart"/>
            <w:noWrap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38" w:right="-116"/>
              <w:jc w:val="center"/>
            </w:pPr>
            <w:r w:rsidRPr="00F57E1B">
              <w:t>39250</w:t>
            </w:r>
          </w:p>
        </w:tc>
      </w:tr>
      <w:tr w:rsidR="00CC38ED" w:rsidRPr="00F57E1B">
        <w:trPr>
          <w:trHeight w:val="322"/>
        </w:trPr>
        <w:tc>
          <w:tcPr>
            <w:tcW w:w="2560" w:type="dxa"/>
            <w:vMerge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142" w:right="-66"/>
              <w:jc w:val="center"/>
            </w:pPr>
          </w:p>
        </w:tc>
        <w:tc>
          <w:tcPr>
            <w:tcW w:w="3644" w:type="dxa"/>
            <w:vMerge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150" w:right="-165"/>
              <w:jc w:val="center"/>
            </w:pPr>
          </w:p>
        </w:tc>
        <w:tc>
          <w:tcPr>
            <w:tcW w:w="1275" w:type="dxa"/>
            <w:vMerge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51" w:right="-37"/>
              <w:jc w:val="center"/>
            </w:pPr>
          </w:p>
        </w:tc>
        <w:tc>
          <w:tcPr>
            <w:tcW w:w="1134" w:type="dxa"/>
            <w:vMerge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38" w:right="-116"/>
              <w:jc w:val="center"/>
            </w:pPr>
          </w:p>
        </w:tc>
        <w:tc>
          <w:tcPr>
            <w:tcW w:w="1134" w:type="dxa"/>
            <w:vMerge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38" w:right="-116"/>
              <w:jc w:val="center"/>
            </w:pPr>
          </w:p>
        </w:tc>
      </w:tr>
      <w:tr w:rsidR="00CC38ED" w:rsidRPr="00F57E1B">
        <w:trPr>
          <w:trHeight w:val="322"/>
        </w:trPr>
        <w:tc>
          <w:tcPr>
            <w:tcW w:w="2560" w:type="dxa"/>
            <w:vMerge w:val="restart"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142" w:right="-66"/>
              <w:jc w:val="center"/>
            </w:pPr>
            <w:r w:rsidRPr="00F57E1B">
              <w:t xml:space="preserve"> 01 05 00 00 00 0000 000</w:t>
            </w:r>
          </w:p>
        </w:tc>
        <w:tc>
          <w:tcPr>
            <w:tcW w:w="3644" w:type="dxa"/>
            <w:vMerge w:val="restart"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150" w:right="-165"/>
              <w:jc w:val="center"/>
            </w:pPr>
            <w:r w:rsidRPr="00F57E1B"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vMerge w:val="restart"/>
            <w:noWrap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51" w:right="-37"/>
              <w:jc w:val="center"/>
            </w:pPr>
            <w:r w:rsidRPr="00F57E1B">
              <w:t>0</w:t>
            </w:r>
          </w:p>
        </w:tc>
        <w:tc>
          <w:tcPr>
            <w:tcW w:w="1134" w:type="dxa"/>
            <w:vMerge w:val="restart"/>
            <w:noWrap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38" w:right="-116"/>
              <w:jc w:val="center"/>
            </w:pPr>
            <w:r w:rsidRPr="00F57E1B">
              <w:t>0</w:t>
            </w:r>
          </w:p>
        </w:tc>
        <w:tc>
          <w:tcPr>
            <w:tcW w:w="1134" w:type="dxa"/>
            <w:vMerge w:val="restart"/>
            <w:noWrap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38" w:right="-116"/>
              <w:jc w:val="center"/>
            </w:pPr>
            <w:r w:rsidRPr="00F57E1B">
              <w:t>0</w:t>
            </w:r>
          </w:p>
        </w:tc>
      </w:tr>
      <w:tr w:rsidR="00CC38ED" w:rsidRPr="00F57E1B">
        <w:trPr>
          <w:trHeight w:val="322"/>
        </w:trPr>
        <w:tc>
          <w:tcPr>
            <w:tcW w:w="2560" w:type="dxa"/>
            <w:vMerge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142" w:right="-66"/>
              <w:jc w:val="center"/>
            </w:pPr>
          </w:p>
        </w:tc>
        <w:tc>
          <w:tcPr>
            <w:tcW w:w="3644" w:type="dxa"/>
            <w:vMerge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150" w:right="-165"/>
              <w:jc w:val="center"/>
            </w:pPr>
          </w:p>
        </w:tc>
        <w:tc>
          <w:tcPr>
            <w:tcW w:w="1275" w:type="dxa"/>
            <w:vMerge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51" w:right="-37"/>
              <w:jc w:val="center"/>
            </w:pPr>
          </w:p>
        </w:tc>
        <w:tc>
          <w:tcPr>
            <w:tcW w:w="1134" w:type="dxa"/>
            <w:vMerge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38" w:right="-116"/>
              <w:jc w:val="center"/>
            </w:pPr>
          </w:p>
        </w:tc>
        <w:tc>
          <w:tcPr>
            <w:tcW w:w="1134" w:type="dxa"/>
            <w:vMerge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38" w:right="-116"/>
              <w:jc w:val="center"/>
            </w:pPr>
          </w:p>
        </w:tc>
      </w:tr>
      <w:tr w:rsidR="00CC38ED" w:rsidRPr="00F57E1B">
        <w:trPr>
          <w:trHeight w:val="322"/>
        </w:trPr>
        <w:tc>
          <w:tcPr>
            <w:tcW w:w="2560" w:type="dxa"/>
            <w:vMerge w:val="restart"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142" w:right="-66"/>
              <w:jc w:val="center"/>
            </w:pPr>
            <w:r w:rsidRPr="00F57E1B">
              <w:t>01 05 02 01 05 0000 510</w:t>
            </w:r>
          </w:p>
        </w:tc>
        <w:tc>
          <w:tcPr>
            <w:tcW w:w="3644" w:type="dxa"/>
            <w:vMerge w:val="restart"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150" w:right="-165"/>
              <w:jc w:val="center"/>
            </w:pPr>
            <w:r w:rsidRPr="00F57E1B"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vMerge w:val="restart"/>
            <w:noWrap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51" w:right="-37"/>
              <w:jc w:val="center"/>
            </w:pPr>
            <w:r w:rsidRPr="00F57E1B">
              <w:t>-1749000</w:t>
            </w:r>
          </w:p>
        </w:tc>
        <w:tc>
          <w:tcPr>
            <w:tcW w:w="1134" w:type="dxa"/>
            <w:vMerge w:val="restart"/>
            <w:noWrap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38" w:right="-116"/>
              <w:jc w:val="center"/>
            </w:pPr>
            <w:r w:rsidRPr="00F57E1B">
              <w:t>-1739900</w:t>
            </w:r>
          </w:p>
        </w:tc>
        <w:tc>
          <w:tcPr>
            <w:tcW w:w="1134" w:type="dxa"/>
            <w:vMerge w:val="restart"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38" w:right="-116"/>
              <w:jc w:val="center"/>
            </w:pPr>
            <w:r w:rsidRPr="00F57E1B">
              <w:t>-1739900</w:t>
            </w:r>
          </w:p>
        </w:tc>
      </w:tr>
      <w:tr w:rsidR="00CC38ED" w:rsidRPr="00F57E1B">
        <w:trPr>
          <w:trHeight w:val="322"/>
        </w:trPr>
        <w:tc>
          <w:tcPr>
            <w:tcW w:w="2560" w:type="dxa"/>
            <w:vMerge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142" w:right="-66"/>
              <w:jc w:val="center"/>
            </w:pPr>
          </w:p>
        </w:tc>
        <w:tc>
          <w:tcPr>
            <w:tcW w:w="3644" w:type="dxa"/>
            <w:vMerge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150" w:right="-165"/>
              <w:jc w:val="center"/>
            </w:pPr>
          </w:p>
        </w:tc>
        <w:tc>
          <w:tcPr>
            <w:tcW w:w="1275" w:type="dxa"/>
            <w:vMerge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51" w:right="-37"/>
              <w:jc w:val="center"/>
            </w:pPr>
          </w:p>
        </w:tc>
        <w:tc>
          <w:tcPr>
            <w:tcW w:w="1134" w:type="dxa"/>
            <w:vMerge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38" w:right="-116"/>
              <w:jc w:val="center"/>
            </w:pPr>
          </w:p>
        </w:tc>
        <w:tc>
          <w:tcPr>
            <w:tcW w:w="1134" w:type="dxa"/>
            <w:vMerge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38" w:right="-116"/>
              <w:jc w:val="center"/>
            </w:pPr>
          </w:p>
        </w:tc>
      </w:tr>
      <w:tr w:rsidR="00CC38ED" w:rsidRPr="00F57E1B">
        <w:trPr>
          <w:trHeight w:val="322"/>
        </w:trPr>
        <w:tc>
          <w:tcPr>
            <w:tcW w:w="2560" w:type="dxa"/>
            <w:vMerge w:val="restart"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142" w:right="-66"/>
              <w:jc w:val="center"/>
            </w:pPr>
            <w:r w:rsidRPr="00F57E1B">
              <w:t>01 05 02 01 05 0000 610</w:t>
            </w:r>
          </w:p>
        </w:tc>
        <w:tc>
          <w:tcPr>
            <w:tcW w:w="3644" w:type="dxa"/>
            <w:vMerge w:val="restart"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150" w:right="-165"/>
              <w:jc w:val="center"/>
            </w:pPr>
            <w:r w:rsidRPr="00F57E1B"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vMerge w:val="restart"/>
            <w:noWrap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51" w:right="-37"/>
              <w:jc w:val="center"/>
            </w:pPr>
            <w:r w:rsidRPr="00F57E1B">
              <w:t>1800534,44</w:t>
            </w:r>
          </w:p>
        </w:tc>
        <w:tc>
          <w:tcPr>
            <w:tcW w:w="1134" w:type="dxa"/>
            <w:vMerge w:val="restart"/>
            <w:noWrap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38" w:right="-116"/>
              <w:jc w:val="center"/>
            </w:pPr>
            <w:r w:rsidRPr="00F57E1B">
              <w:t>1759530</w:t>
            </w:r>
          </w:p>
        </w:tc>
        <w:tc>
          <w:tcPr>
            <w:tcW w:w="1134" w:type="dxa"/>
            <w:vMerge w:val="restart"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38" w:right="-116"/>
              <w:jc w:val="center"/>
            </w:pPr>
            <w:r w:rsidRPr="00F57E1B">
              <w:t>1779150</w:t>
            </w:r>
          </w:p>
        </w:tc>
      </w:tr>
      <w:tr w:rsidR="00CC38ED" w:rsidRPr="00F57E1B">
        <w:trPr>
          <w:trHeight w:val="322"/>
        </w:trPr>
        <w:tc>
          <w:tcPr>
            <w:tcW w:w="2560" w:type="dxa"/>
            <w:vMerge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142" w:right="-66"/>
              <w:jc w:val="center"/>
            </w:pPr>
          </w:p>
        </w:tc>
        <w:tc>
          <w:tcPr>
            <w:tcW w:w="3644" w:type="dxa"/>
            <w:vMerge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150" w:right="-165"/>
              <w:jc w:val="center"/>
            </w:pPr>
          </w:p>
        </w:tc>
        <w:tc>
          <w:tcPr>
            <w:tcW w:w="1275" w:type="dxa"/>
            <w:vMerge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51" w:right="-37"/>
              <w:jc w:val="center"/>
            </w:pPr>
          </w:p>
        </w:tc>
        <w:tc>
          <w:tcPr>
            <w:tcW w:w="1134" w:type="dxa"/>
            <w:vMerge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38" w:right="-116"/>
              <w:jc w:val="center"/>
            </w:pPr>
          </w:p>
        </w:tc>
        <w:tc>
          <w:tcPr>
            <w:tcW w:w="1134" w:type="dxa"/>
            <w:vMerge/>
          </w:tcPr>
          <w:p w:rsidR="00CC38ED" w:rsidRPr="00F57E1B" w:rsidRDefault="00CC38ED" w:rsidP="00A216A3">
            <w:pPr>
              <w:autoSpaceDE w:val="0"/>
              <w:autoSpaceDN w:val="0"/>
              <w:adjustRightInd w:val="0"/>
              <w:ind w:left="-38" w:right="-116"/>
              <w:jc w:val="center"/>
            </w:pPr>
          </w:p>
        </w:tc>
      </w:tr>
    </w:tbl>
    <w:p w:rsidR="00CC38ED" w:rsidRDefault="00CC38ED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38ED" w:rsidRDefault="00CC38ED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38ED" w:rsidRDefault="00CC38ED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38ED" w:rsidRDefault="00CC38ED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38ED" w:rsidRDefault="00CC38ED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38ED" w:rsidRDefault="00CC38ED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38ED" w:rsidRDefault="00CC38ED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38ED" w:rsidRDefault="00CC38ED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38ED" w:rsidRDefault="00CC38ED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38ED" w:rsidRDefault="00CC38ED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38ED" w:rsidRDefault="00CC38ED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38ED" w:rsidRDefault="00CC38ED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38ED" w:rsidRDefault="00CC38ED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38ED" w:rsidRDefault="00CC38ED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38ED" w:rsidRDefault="00CC38ED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38ED" w:rsidRDefault="00CC38ED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38ED" w:rsidRDefault="00CC38ED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38ED" w:rsidRDefault="00CC38ED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38ED" w:rsidRDefault="00CC38ED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38ED" w:rsidRDefault="00CC38ED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38ED" w:rsidRDefault="00CC38ED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38ED" w:rsidRDefault="00CC38ED" w:rsidP="00F57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38ED" w:rsidRDefault="00CC38ED" w:rsidP="00DF24C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F24CC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 xml:space="preserve"> 5</w:t>
      </w:r>
      <w:r w:rsidRPr="00DF24CC">
        <w:rPr>
          <w:color w:val="000000"/>
          <w:sz w:val="28"/>
          <w:szCs w:val="28"/>
        </w:rPr>
        <w:t xml:space="preserve">     к решению Совета Депутатов             Обского сельсовета</w:t>
      </w:r>
      <w:r w:rsidRPr="00F57E1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от </w:t>
      </w:r>
      <w:r w:rsidRPr="00DF24CC">
        <w:rPr>
          <w:color w:val="000000"/>
          <w:sz w:val="28"/>
          <w:szCs w:val="28"/>
        </w:rPr>
        <w:t xml:space="preserve">27 февраля </w:t>
      </w:r>
      <w:r w:rsidRPr="00F57E1B">
        <w:rPr>
          <w:color w:val="000000"/>
          <w:sz w:val="28"/>
          <w:szCs w:val="28"/>
        </w:rPr>
        <w:t xml:space="preserve">2019 г № </w:t>
      </w:r>
      <w:r w:rsidRPr="00DF24CC">
        <w:rPr>
          <w:color w:val="000000"/>
          <w:sz w:val="28"/>
          <w:szCs w:val="28"/>
        </w:rPr>
        <w:t>3</w:t>
      </w:r>
    </w:p>
    <w:p w:rsidR="00CC38ED" w:rsidRDefault="00CC38ED" w:rsidP="00DF24C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CC38ED" w:rsidRDefault="00CC38ED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24CC">
        <w:rPr>
          <w:sz w:val="28"/>
          <w:szCs w:val="28"/>
        </w:rPr>
        <w:t>Распределение бюджетных ассигнований по разделам и подразделам классификации расходов  бюджета поселения на 2019 год</w:t>
      </w:r>
    </w:p>
    <w:p w:rsidR="00CC38ED" w:rsidRDefault="00CC38ED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59" w:type="dxa"/>
        <w:tblInd w:w="-106" w:type="dxa"/>
        <w:tblLook w:val="00A0"/>
      </w:tblPr>
      <w:tblGrid>
        <w:gridCol w:w="4876"/>
        <w:gridCol w:w="454"/>
        <w:gridCol w:w="454"/>
        <w:gridCol w:w="1590"/>
        <w:gridCol w:w="1219"/>
        <w:gridCol w:w="1454"/>
      </w:tblGrid>
      <w:tr w:rsidR="00CC38ED" w:rsidRPr="00DF24CC">
        <w:trPr>
          <w:trHeight w:val="375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3" w:right="-125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Наименование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1" w:right="-128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РЗ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88" w:right="-72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ПР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115" w:right="-67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 xml:space="preserve">Утвержденный план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88" w:right="-99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Внесено изменений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117" w:right="-144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Уточненный план</w:t>
            </w:r>
          </w:p>
        </w:tc>
      </w:tr>
      <w:tr w:rsidR="00CC38ED" w:rsidRPr="00DF24CC">
        <w:trPr>
          <w:trHeight w:val="383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3" w:right="-125"/>
              <w:rPr>
                <w:color w:val="000000"/>
              </w:rPr>
            </w:pPr>
            <w:r w:rsidRPr="00DF24C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1" w:right="-128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88" w:right="-72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115" w:right="-67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1401289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88" w:right="-99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71534,44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117" w:right="-144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1140825,44</w:t>
            </w:r>
          </w:p>
        </w:tc>
      </w:tr>
      <w:tr w:rsidR="00CC38ED" w:rsidRPr="00DF24CC">
        <w:trPr>
          <w:trHeight w:val="93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3" w:right="-125"/>
              <w:rPr>
                <w:color w:val="000000"/>
              </w:rPr>
            </w:pPr>
            <w:r w:rsidRPr="00DF24CC">
              <w:rPr>
                <w:color w:val="000000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1" w:right="-128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88" w:right="-72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115" w:right="-67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321998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88" w:right="-99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117" w:right="-144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321998,00</w:t>
            </w:r>
          </w:p>
        </w:tc>
      </w:tr>
      <w:tr w:rsidR="00CC38ED" w:rsidRPr="00DF24CC">
        <w:trPr>
          <w:trHeight w:val="818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3" w:right="-125"/>
              <w:rPr>
                <w:color w:val="000000"/>
              </w:rPr>
            </w:pPr>
            <w:r w:rsidRPr="00DF24CC">
              <w:rPr>
                <w:color w:val="000000"/>
              </w:rPr>
              <w:t>Функционирование 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1" w:right="-128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88" w:right="-72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115" w:right="-67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679048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88" w:right="-99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117" w:right="-144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679048,00</w:t>
            </w:r>
          </w:p>
        </w:tc>
      </w:tr>
      <w:tr w:rsidR="00CC38ED" w:rsidRPr="00DF24CC">
        <w:trPr>
          <w:trHeight w:val="308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3" w:right="-125"/>
              <w:rPr>
                <w:color w:val="000000"/>
              </w:rPr>
            </w:pPr>
            <w:r w:rsidRPr="00DF24CC">
              <w:rPr>
                <w:color w:val="000000"/>
              </w:rPr>
              <w:t>Резервные фонды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1" w:right="-128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88" w:right="-72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115" w:right="-67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10000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88" w:right="-99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117" w:right="-144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10000,00</w:t>
            </w:r>
          </w:p>
        </w:tc>
      </w:tr>
      <w:tr w:rsidR="00CC38ED" w:rsidRPr="00DF24CC">
        <w:trPr>
          <w:trHeight w:val="283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3" w:right="-125"/>
              <w:rPr>
                <w:color w:val="000000"/>
              </w:rPr>
            </w:pPr>
            <w:r w:rsidRPr="00DF24C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1" w:right="-128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88" w:right="-72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115" w:right="-67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390243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88" w:right="-99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71534,44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117" w:right="-144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461777,44</w:t>
            </w:r>
          </w:p>
        </w:tc>
      </w:tr>
      <w:tr w:rsidR="00CC38ED" w:rsidRPr="00DF24CC">
        <w:trPr>
          <w:trHeight w:val="401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3" w:right="-125"/>
              <w:rPr>
                <w:color w:val="000000"/>
              </w:rPr>
            </w:pPr>
            <w:r w:rsidRPr="00DF24CC">
              <w:rPr>
                <w:color w:val="000000"/>
              </w:rPr>
              <w:t>Национальная оборона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1" w:right="-128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88" w:right="-72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115" w:right="-67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81700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88" w:right="-99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117" w:right="-144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81700,00</w:t>
            </w:r>
          </w:p>
        </w:tc>
      </w:tr>
      <w:tr w:rsidR="00CC38ED" w:rsidRPr="00DF24CC">
        <w:trPr>
          <w:trHeight w:val="28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3" w:right="-125"/>
              <w:rPr>
                <w:color w:val="000000"/>
              </w:rPr>
            </w:pPr>
            <w:r w:rsidRPr="00DF24C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1" w:right="-128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88" w:right="-72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115" w:right="-67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81700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88" w:right="-99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117" w:right="-144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81700,00</w:t>
            </w:r>
          </w:p>
        </w:tc>
      </w:tr>
      <w:tr w:rsidR="00CC38ED" w:rsidRPr="00DF24CC">
        <w:trPr>
          <w:trHeight w:val="822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3" w:right="-125"/>
              <w:rPr>
                <w:color w:val="000000"/>
              </w:rPr>
            </w:pPr>
            <w:r w:rsidRPr="00DF24CC">
              <w:rPr>
                <w:color w:val="000000"/>
              </w:rPr>
              <w:t>Защита населения и территории от чрезвычайных ситуаций природного и технического характера,гражданская оборона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1" w:right="-128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88" w:right="-72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115" w:right="-67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88" w:right="-99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117" w:right="-144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CC38ED" w:rsidRPr="00DF24CC">
        <w:trPr>
          <w:trHeight w:val="51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3" w:right="-125"/>
              <w:rPr>
                <w:color w:val="000000"/>
              </w:rPr>
            </w:pPr>
            <w:r w:rsidRPr="00DF24C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1" w:right="-128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88" w:right="-72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115" w:right="-67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88" w:right="-99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117" w:right="-144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CC38ED" w:rsidRPr="00DF24CC">
        <w:trPr>
          <w:trHeight w:val="276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3" w:right="-125"/>
              <w:rPr>
                <w:color w:val="000000"/>
              </w:rPr>
            </w:pPr>
            <w:r w:rsidRPr="00DF24C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1" w:right="-128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88" w:right="-72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115" w:right="-67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2800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88" w:right="-99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2850,00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117" w:right="-144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5650,00</w:t>
            </w:r>
          </w:p>
        </w:tc>
      </w:tr>
      <w:tr w:rsidR="00CC38ED" w:rsidRPr="00DF24CC">
        <w:trPr>
          <w:trHeight w:val="51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3" w:right="-125"/>
              <w:rPr>
                <w:color w:val="000000"/>
              </w:rPr>
            </w:pPr>
            <w:r w:rsidRPr="00DF24CC">
              <w:rPr>
                <w:color w:val="000000"/>
              </w:rPr>
              <w:t>Обеспечение мероприятий по кап рем</w:t>
            </w:r>
            <w:r>
              <w:rPr>
                <w:color w:val="000000"/>
              </w:rPr>
              <w:t>о</w:t>
            </w:r>
            <w:r w:rsidRPr="00DF24CC">
              <w:rPr>
                <w:color w:val="000000"/>
              </w:rPr>
              <w:t>нту многоквартирных домов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1" w:right="-128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88" w:right="-72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115" w:right="-67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88" w:right="-99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2850,00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117" w:right="-144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2850,00</w:t>
            </w:r>
          </w:p>
        </w:tc>
      </w:tr>
      <w:tr w:rsidR="00CC38ED" w:rsidRPr="00DF24CC">
        <w:trPr>
          <w:trHeight w:val="259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3" w:right="-125"/>
              <w:rPr>
                <w:color w:val="000000"/>
              </w:rPr>
            </w:pPr>
            <w:r w:rsidRPr="00DF24CC">
              <w:rPr>
                <w:color w:val="000000"/>
              </w:rPr>
              <w:t>Благоустройство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1" w:right="-128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88" w:right="-72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115" w:right="-67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2800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88" w:right="-99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117" w:right="-144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2800,00</w:t>
            </w:r>
          </w:p>
        </w:tc>
      </w:tr>
      <w:tr w:rsidR="00CC38ED" w:rsidRPr="00DF24CC">
        <w:trPr>
          <w:trHeight w:val="377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3" w:right="-125"/>
              <w:rPr>
                <w:color w:val="000000"/>
              </w:rPr>
            </w:pPr>
            <w:r w:rsidRPr="00DF24CC">
              <w:rPr>
                <w:color w:val="000000"/>
              </w:rPr>
              <w:t>Культура и кинематография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1" w:right="-128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88" w:right="-72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115" w:right="-67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256211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88" w:right="-99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-26850,00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117" w:right="-144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229361,00</w:t>
            </w:r>
          </w:p>
        </w:tc>
      </w:tr>
      <w:tr w:rsidR="00CC38ED" w:rsidRPr="00DF24CC">
        <w:trPr>
          <w:trHeight w:val="283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3" w:right="-125"/>
              <w:rPr>
                <w:color w:val="000000"/>
              </w:rPr>
            </w:pPr>
            <w:r w:rsidRPr="00DF24CC">
              <w:rPr>
                <w:color w:val="000000"/>
              </w:rPr>
              <w:t>Учреждения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1" w:right="-128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88" w:right="-72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115" w:right="-67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88" w:right="-99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173150,00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117" w:right="-144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173150,00</w:t>
            </w:r>
          </w:p>
        </w:tc>
      </w:tr>
      <w:tr w:rsidR="00CC38ED" w:rsidRPr="00DF24CC">
        <w:trPr>
          <w:trHeight w:val="48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93" w:right="-125"/>
              <w:rPr>
                <w:color w:val="000000"/>
              </w:rPr>
            </w:pPr>
            <w:r w:rsidRPr="00DF24CC">
              <w:rPr>
                <w:color w:val="000000"/>
              </w:rPr>
              <w:t>Другие вопросы в области культуры ,кинематографии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1" w:right="-128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88" w:right="-72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115" w:right="-67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256211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88" w:right="-99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-26850,00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117" w:right="-144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229361,00</w:t>
            </w:r>
          </w:p>
        </w:tc>
      </w:tr>
      <w:tr w:rsidR="00CC38ED" w:rsidRPr="00DF24CC">
        <w:trPr>
          <w:trHeight w:val="267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93" w:right="-125"/>
              <w:rPr>
                <w:color w:val="000000"/>
              </w:rPr>
            </w:pPr>
            <w:r w:rsidRPr="00DF24CC">
              <w:rPr>
                <w:color w:val="000000"/>
              </w:rPr>
              <w:t>Социальная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1" w:right="-128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88" w:right="-72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115" w:right="-67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6000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88" w:right="-99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117" w:right="-144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6000,00</w:t>
            </w:r>
          </w:p>
        </w:tc>
      </w:tr>
      <w:tr w:rsidR="00CC38ED" w:rsidRPr="00DF24CC">
        <w:trPr>
          <w:trHeight w:val="258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93" w:right="-125"/>
              <w:rPr>
                <w:color w:val="000000"/>
              </w:rPr>
            </w:pPr>
            <w:r w:rsidRPr="00DF24CC">
              <w:rPr>
                <w:color w:val="000000"/>
              </w:rPr>
              <w:t>Иные пенсии,социальные доплаты к пенсии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1" w:right="-128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88" w:right="-72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115" w:right="-67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6000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88" w:right="-99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117" w:right="-144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6000,00</w:t>
            </w:r>
          </w:p>
        </w:tc>
      </w:tr>
      <w:tr w:rsidR="00CC38ED" w:rsidRPr="00DF24CC">
        <w:trPr>
          <w:trHeight w:val="889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3" w:right="-125"/>
              <w:rPr>
                <w:color w:val="000000"/>
              </w:rPr>
            </w:pPr>
            <w:r w:rsidRPr="00DF24CC">
              <w:rPr>
                <w:color w:val="000000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1" w:right="-128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88" w:right="-72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115" w:right="-67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1000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88" w:right="-99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4000,00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117" w:right="-144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5000,00</w:t>
            </w:r>
          </w:p>
        </w:tc>
      </w:tr>
      <w:tr w:rsidR="00CC38ED" w:rsidRPr="00DF24CC">
        <w:trPr>
          <w:trHeight w:val="45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3" w:right="-125"/>
              <w:rPr>
                <w:color w:val="000000"/>
              </w:rPr>
            </w:pPr>
            <w:r w:rsidRPr="00DF24CC">
              <w:rPr>
                <w:color w:val="000000"/>
              </w:rPr>
              <w:t>Прочие  межбюджетные трансферты общего характера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91" w:right="-128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88" w:right="-72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8ED" w:rsidRPr="00DF24CC" w:rsidRDefault="00CC38ED" w:rsidP="00DF24CC">
            <w:pPr>
              <w:ind w:left="-115" w:right="-67"/>
              <w:jc w:val="center"/>
              <w:rPr>
                <w:color w:val="000000"/>
              </w:rPr>
            </w:pPr>
            <w:r w:rsidRPr="00DF24CC">
              <w:rPr>
                <w:color w:val="000000"/>
              </w:rPr>
              <w:t>1000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88" w:right="-99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4000,00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117" w:right="-144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5000,00</w:t>
            </w:r>
          </w:p>
        </w:tc>
      </w:tr>
      <w:tr w:rsidR="00CC38ED" w:rsidRPr="00DF24CC">
        <w:trPr>
          <w:trHeight w:val="375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93" w:right="-125"/>
              <w:rPr>
                <w:color w:val="000000"/>
              </w:rPr>
            </w:pPr>
            <w:r w:rsidRPr="00DF24CC">
              <w:rPr>
                <w:color w:val="000000"/>
              </w:rPr>
              <w:t>Всего расходов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91" w:right="-128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88" w:right="-72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115" w:right="-67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1749000,00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88" w:right="-99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51534,44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ED" w:rsidRPr="00DF24CC" w:rsidRDefault="00CC38ED" w:rsidP="00DF24CC">
            <w:pPr>
              <w:ind w:left="-117" w:right="-144"/>
              <w:jc w:val="center"/>
              <w:rPr>
                <w:rFonts w:ascii="Calibri" w:hAnsi="Calibri" w:cs="Calibri"/>
                <w:color w:val="000000"/>
              </w:rPr>
            </w:pPr>
            <w:r w:rsidRPr="00DF24CC">
              <w:rPr>
                <w:rFonts w:ascii="Calibri" w:hAnsi="Calibri" w:cs="Calibri"/>
                <w:color w:val="000000"/>
              </w:rPr>
              <w:t>1800534,44</w:t>
            </w:r>
          </w:p>
        </w:tc>
      </w:tr>
    </w:tbl>
    <w:p w:rsidR="00CC38ED" w:rsidRDefault="00CC38ED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38ED" w:rsidRDefault="00CC38ED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38ED" w:rsidRDefault="00CC38ED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38ED" w:rsidRDefault="00CC38ED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38ED" w:rsidRDefault="00CC38ED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38ED" w:rsidRDefault="00CC38ED" w:rsidP="0098601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CC38ED" w:rsidRDefault="00CC38ED" w:rsidP="0098601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CC38ED" w:rsidRDefault="00CC38ED" w:rsidP="0098601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CC38ED" w:rsidRDefault="00CC38ED" w:rsidP="0098601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DF24CC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 xml:space="preserve"> 7</w:t>
      </w:r>
      <w:r w:rsidRPr="00DF24CC">
        <w:rPr>
          <w:color w:val="000000"/>
          <w:sz w:val="28"/>
          <w:szCs w:val="28"/>
        </w:rPr>
        <w:t xml:space="preserve">     к решению Совета Депутатов             Обского сельсовета</w:t>
      </w:r>
      <w:r w:rsidRPr="00F57E1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от </w:t>
      </w:r>
      <w:r w:rsidRPr="00DF24CC">
        <w:rPr>
          <w:color w:val="000000"/>
          <w:sz w:val="28"/>
          <w:szCs w:val="28"/>
        </w:rPr>
        <w:t xml:space="preserve">27 февраля </w:t>
      </w:r>
      <w:r w:rsidRPr="00F57E1B">
        <w:rPr>
          <w:color w:val="000000"/>
          <w:sz w:val="28"/>
          <w:szCs w:val="28"/>
        </w:rPr>
        <w:t xml:space="preserve">2019 г № </w:t>
      </w:r>
      <w:r w:rsidRPr="00DF24CC">
        <w:rPr>
          <w:color w:val="000000"/>
          <w:sz w:val="28"/>
          <w:szCs w:val="28"/>
        </w:rPr>
        <w:t>3</w:t>
      </w:r>
    </w:p>
    <w:p w:rsidR="00CC38ED" w:rsidRDefault="00CC38ED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38ED" w:rsidRDefault="00CC38ED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6013">
        <w:rPr>
          <w:sz w:val="28"/>
          <w:szCs w:val="28"/>
        </w:rPr>
        <w:t>Распределение бюджетных ассигнований по разделам, подразделам, целевым статьям и видам классификации расходов на 2019 год</w:t>
      </w:r>
    </w:p>
    <w:p w:rsidR="00CC38ED" w:rsidRDefault="00CC38ED" w:rsidP="00945398">
      <w:pPr>
        <w:autoSpaceDE w:val="0"/>
        <w:autoSpaceDN w:val="0"/>
        <w:adjustRightInd w:val="0"/>
        <w:ind w:right="-285"/>
        <w:jc w:val="center"/>
        <w:rPr>
          <w:sz w:val="28"/>
          <w:szCs w:val="28"/>
        </w:rPr>
      </w:pPr>
    </w:p>
    <w:tbl>
      <w:tblPr>
        <w:tblW w:w="102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58"/>
        <w:gridCol w:w="454"/>
        <w:gridCol w:w="423"/>
        <w:gridCol w:w="443"/>
        <w:gridCol w:w="1361"/>
        <w:gridCol w:w="417"/>
        <w:gridCol w:w="1259"/>
        <w:gridCol w:w="1180"/>
        <w:gridCol w:w="1247"/>
      </w:tblGrid>
      <w:tr w:rsidR="00CC38ED" w:rsidRPr="00945398">
        <w:trPr>
          <w:trHeight w:val="465"/>
        </w:trPr>
        <w:tc>
          <w:tcPr>
            <w:tcW w:w="3458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bookmarkStart w:id="4" w:name="_GoBack" w:colFirst="8" w:colLast="8"/>
            <w:r w:rsidRPr="00945398">
              <w:t>Наименование</w:t>
            </w:r>
          </w:p>
        </w:tc>
        <w:tc>
          <w:tcPr>
            <w:tcW w:w="454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Код</w:t>
            </w:r>
          </w:p>
        </w:tc>
        <w:tc>
          <w:tcPr>
            <w:tcW w:w="423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Рз</w:t>
            </w:r>
          </w:p>
        </w:tc>
        <w:tc>
          <w:tcPr>
            <w:tcW w:w="443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Пр</w:t>
            </w:r>
          </w:p>
        </w:tc>
        <w:tc>
          <w:tcPr>
            <w:tcW w:w="1361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  <w:jc w:val="center"/>
            </w:pPr>
            <w:r w:rsidRPr="00945398">
              <w:t>ЦСР</w:t>
            </w:r>
          </w:p>
        </w:tc>
        <w:tc>
          <w:tcPr>
            <w:tcW w:w="417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 </w:t>
            </w:r>
          </w:p>
        </w:tc>
        <w:tc>
          <w:tcPr>
            <w:tcW w:w="1259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 xml:space="preserve">Утвержденный план </w:t>
            </w:r>
          </w:p>
        </w:tc>
        <w:tc>
          <w:tcPr>
            <w:tcW w:w="1180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Изменения</w:t>
            </w:r>
          </w:p>
        </w:tc>
        <w:tc>
          <w:tcPr>
            <w:tcW w:w="1247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Уточненный план</w:t>
            </w:r>
          </w:p>
        </w:tc>
      </w:tr>
      <w:tr w:rsidR="00CC38ED" w:rsidRPr="00945398">
        <w:trPr>
          <w:trHeight w:val="300"/>
        </w:trPr>
        <w:tc>
          <w:tcPr>
            <w:tcW w:w="3458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Общегосударственные  вопросы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01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 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  <w:jc w:val="center"/>
            </w:pPr>
            <w:r w:rsidRPr="00945398">
              <w:t> 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 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1401289,00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71534,44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1472823,44</w:t>
            </w:r>
          </w:p>
        </w:tc>
      </w:tr>
      <w:tr w:rsidR="00CC38ED" w:rsidRPr="00945398">
        <w:trPr>
          <w:trHeight w:val="615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 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01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02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  <w:jc w:val="center"/>
            </w:pPr>
            <w:r w:rsidRPr="00945398">
              <w:t> 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 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321998,00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321998,00</w:t>
            </w:r>
          </w:p>
        </w:tc>
      </w:tr>
      <w:tr w:rsidR="00CC38ED" w:rsidRPr="00945398">
        <w:trPr>
          <w:trHeight w:val="690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 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01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02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01 2 00 0120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100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321998,00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321998,00</w:t>
            </w:r>
          </w:p>
        </w:tc>
      </w:tr>
      <w:tr w:rsidR="00CC38ED" w:rsidRPr="00945398">
        <w:trPr>
          <w:trHeight w:val="1032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Функционирование Правительства РФ, высших исполнительных органов государственной власти субъектов РФ, местных  администраций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01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04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01 2 00 0000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 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679048,00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679048,00</w:t>
            </w:r>
          </w:p>
        </w:tc>
      </w:tr>
      <w:tr w:rsidR="00CC38ED" w:rsidRPr="00945398">
        <w:trPr>
          <w:trHeight w:val="912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Руководство и управление в сфере установленных  функций  государственной власти  субъектов РФ и органов местного самоуправления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01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04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01 2 0010000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 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679048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679048,00</w:t>
            </w:r>
          </w:p>
        </w:tc>
      </w:tr>
      <w:tr w:rsidR="00CC38ED" w:rsidRPr="00945398">
        <w:trPr>
          <w:trHeight w:val="300"/>
        </w:trPr>
        <w:tc>
          <w:tcPr>
            <w:tcW w:w="3458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 xml:space="preserve">Центральный аппарат 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01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04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01 2 0010110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 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679048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679048,00</w:t>
            </w:r>
          </w:p>
        </w:tc>
      </w:tr>
      <w:tr w:rsidR="00CC38ED" w:rsidRPr="00945398">
        <w:trPr>
          <w:trHeight w:val="1249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01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04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01 2 0010110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100</w:t>
            </w:r>
          </w:p>
        </w:tc>
        <w:tc>
          <w:tcPr>
            <w:tcW w:w="1259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161208,00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161208,00</w:t>
            </w:r>
          </w:p>
        </w:tc>
      </w:tr>
      <w:tr w:rsidR="00CC38ED" w:rsidRPr="00945398">
        <w:trPr>
          <w:trHeight w:val="300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Закупка товаров, работ и услуг для государственных (муниципальных) нужд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01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04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01 2 00 0110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200</w:t>
            </w:r>
          </w:p>
        </w:tc>
        <w:tc>
          <w:tcPr>
            <w:tcW w:w="1259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377100,00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377100,00</w:t>
            </w:r>
          </w:p>
        </w:tc>
      </w:tr>
      <w:tr w:rsidR="00CC38ED" w:rsidRPr="00945398">
        <w:trPr>
          <w:trHeight w:val="300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Иные межбюджетные ассигнования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01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04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01 2 0010110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800</w:t>
            </w:r>
          </w:p>
        </w:tc>
        <w:tc>
          <w:tcPr>
            <w:tcW w:w="1259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140740,00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140740,00</w:t>
            </w:r>
          </w:p>
        </w:tc>
      </w:tr>
      <w:tr w:rsidR="00CC38ED" w:rsidRPr="00945398">
        <w:trPr>
          <w:trHeight w:val="300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Резервные фонды</w:t>
            </w:r>
          </w:p>
        </w:tc>
        <w:tc>
          <w:tcPr>
            <w:tcW w:w="454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01</w:t>
            </w:r>
          </w:p>
        </w:tc>
        <w:tc>
          <w:tcPr>
            <w:tcW w:w="443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11</w:t>
            </w:r>
          </w:p>
        </w:tc>
        <w:tc>
          <w:tcPr>
            <w:tcW w:w="1361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  <w:jc w:val="center"/>
            </w:pPr>
            <w:r w:rsidRPr="00945398">
              <w:t> </w:t>
            </w:r>
          </w:p>
        </w:tc>
        <w:tc>
          <w:tcPr>
            <w:tcW w:w="417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 </w:t>
            </w:r>
          </w:p>
        </w:tc>
        <w:tc>
          <w:tcPr>
            <w:tcW w:w="1259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10000,00</w:t>
            </w:r>
          </w:p>
        </w:tc>
        <w:tc>
          <w:tcPr>
            <w:tcW w:w="1180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 </w:t>
            </w:r>
          </w:p>
        </w:tc>
        <w:tc>
          <w:tcPr>
            <w:tcW w:w="1247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10000,00</w:t>
            </w:r>
          </w:p>
        </w:tc>
      </w:tr>
      <w:tr w:rsidR="00CC38ED" w:rsidRPr="00945398">
        <w:trPr>
          <w:trHeight w:val="300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Резервные фонды</w:t>
            </w:r>
          </w:p>
        </w:tc>
        <w:tc>
          <w:tcPr>
            <w:tcW w:w="454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01</w:t>
            </w:r>
          </w:p>
        </w:tc>
        <w:tc>
          <w:tcPr>
            <w:tcW w:w="443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11</w:t>
            </w:r>
          </w:p>
        </w:tc>
        <w:tc>
          <w:tcPr>
            <w:tcW w:w="1361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99 1 00 0000</w:t>
            </w:r>
          </w:p>
        </w:tc>
        <w:tc>
          <w:tcPr>
            <w:tcW w:w="417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 </w:t>
            </w:r>
          </w:p>
        </w:tc>
        <w:tc>
          <w:tcPr>
            <w:tcW w:w="1259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10000,00</w:t>
            </w:r>
          </w:p>
        </w:tc>
        <w:tc>
          <w:tcPr>
            <w:tcW w:w="1180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 </w:t>
            </w:r>
          </w:p>
        </w:tc>
        <w:tc>
          <w:tcPr>
            <w:tcW w:w="1247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10000,00</w:t>
            </w:r>
          </w:p>
        </w:tc>
      </w:tr>
      <w:tr w:rsidR="00CC38ED" w:rsidRPr="00945398">
        <w:trPr>
          <w:trHeight w:val="300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Резервные средства</w:t>
            </w:r>
          </w:p>
        </w:tc>
        <w:tc>
          <w:tcPr>
            <w:tcW w:w="454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01</w:t>
            </w:r>
          </w:p>
        </w:tc>
        <w:tc>
          <w:tcPr>
            <w:tcW w:w="443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11</w:t>
            </w:r>
          </w:p>
        </w:tc>
        <w:tc>
          <w:tcPr>
            <w:tcW w:w="1361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99 1 00 4100</w:t>
            </w:r>
          </w:p>
        </w:tc>
        <w:tc>
          <w:tcPr>
            <w:tcW w:w="417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870</w:t>
            </w:r>
          </w:p>
        </w:tc>
        <w:tc>
          <w:tcPr>
            <w:tcW w:w="1259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10000,00</w:t>
            </w:r>
          </w:p>
        </w:tc>
        <w:tc>
          <w:tcPr>
            <w:tcW w:w="1180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 </w:t>
            </w:r>
          </w:p>
        </w:tc>
        <w:tc>
          <w:tcPr>
            <w:tcW w:w="1247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10000,00</w:t>
            </w:r>
          </w:p>
        </w:tc>
      </w:tr>
      <w:tr w:rsidR="00CC38ED" w:rsidRPr="00945398">
        <w:trPr>
          <w:trHeight w:val="315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Закупка товаров, работ и услуг для муниципальных нужд</w:t>
            </w:r>
          </w:p>
        </w:tc>
        <w:tc>
          <w:tcPr>
            <w:tcW w:w="454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01</w:t>
            </w:r>
          </w:p>
        </w:tc>
        <w:tc>
          <w:tcPr>
            <w:tcW w:w="443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11</w:t>
            </w:r>
          </w:p>
        </w:tc>
        <w:tc>
          <w:tcPr>
            <w:tcW w:w="1361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99 1 00 4100</w:t>
            </w:r>
          </w:p>
        </w:tc>
        <w:tc>
          <w:tcPr>
            <w:tcW w:w="417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200</w:t>
            </w:r>
          </w:p>
        </w:tc>
        <w:tc>
          <w:tcPr>
            <w:tcW w:w="1259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0,00</w:t>
            </w:r>
          </w:p>
        </w:tc>
        <w:tc>
          <w:tcPr>
            <w:tcW w:w="1180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0,00</w:t>
            </w:r>
          </w:p>
        </w:tc>
      </w:tr>
      <w:tr w:rsidR="00CC38ED" w:rsidRPr="00945398">
        <w:trPr>
          <w:trHeight w:val="300"/>
        </w:trPr>
        <w:tc>
          <w:tcPr>
            <w:tcW w:w="3458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Другие общегосударственные вопросы</w:t>
            </w:r>
          </w:p>
        </w:tc>
        <w:tc>
          <w:tcPr>
            <w:tcW w:w="454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01</w:t>
            </w:r>
          </w:p>
        </w:tc>
        <w:tc>
          <w:tcPr>
            <w:tcW w:w="443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13</w:t>
            </w:r>
          </w:p>
        </w:tc>
        <w:tc>
          <w:tcPr>
            <w:tcW w:w="1361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  <w:jc w:val="center"/>
            </w:pPr>
            <w:r w:rsidRPr="00945398">
              <w:t> </w:t>
            </w:r>
          </w:p>
        </w:tc>
        <w:tc>
          <w:tcPr>
            <w:tcW w:w="417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 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390243,00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71534,44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461777,44</w:t>
            </w:r>
          </w:p>
        </w:tc>
      </w:tr>
      <w:tr w:rsidR="00CC38ED" w:rsidRPr="00945398">
        <w:trPr>
          <w:trHeight w:val="660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54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01</w:t>
            </w:r>
          </w:p>
        </w:tc>
        <w:tc>
          <w:tcPr>
            <w:tcW w:w="443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13</w:t>
            </w:r>
          </w:p>
        </w:tc>
        <w:tc>
          <w:tcPr>
            <w:tcW w:w="1361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02 0 00 0000</w:t>
            </w:r>
          </w:p>
        </w:tc>
        <w:tc>
          <w:tcPr>
            <w:tcW w:w="417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 </w:t>
            </w:r>
          </w:p>
        </w:tc>
        <w:tc>
          <w:tcPr>
            <w:tcW w:w="1259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343443,00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71534,44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461777,44</w:t>
            </w:r>
          </w:p>
        </w:tc>
      </w:tr>
      <w:tr w:rsidR="00CC38ED" w:rsidRPr="00945398">
        <w:trPr>
          <w:trHeight w:val="465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54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01</w:t>
            </w:r>
          </w:p>
        </w:tc>
        <w:tc>
          <w:tcPr>
            <w:tcW w:w="443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13</w:t>
            </w:r>
          </w:p>
        </w:tc>
        <w:tc>
          <w:tcPr>
            <w:tcW w:w="1361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02 5 00 0000</w:t>
            </w:r>
          </w:p>
        </w:tc>
        <w:tc>
          <w:tcPr>
            <w:tcW w:w="417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 </w:t>
            </w:r>
          </w:p>
        </w:tc>
        <w:tc>
          <w:tcPr>
            <w:tcW w:w="1259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343443,00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71534,44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461777,44</w:t>
            </w:r>
          </w:p>
        </w:tc>
      </w:tr>
      <w:tr w:rsidR="00CC38ED" w:rsidRPr="00945398">
        <w:trPr>
          <w:trHeight w:val="690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01</w:t>
            </w:r>
          </w:p>
        </w:tc>
        <w:tc>
          <w:tcPr>
            <w:tcW w:w="443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13</w:t>
            </w:r>
          </w:p>
        </w:tc>
        <w:tc>
          <w:tcPr>
            <w:tcW w:w="1361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02 5 0010820</w:t>
            </w:r>
          </w:p>
        </w:tc>
        <w:tc>
          <w:tcPr>
            <w:tcW w:w="417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100</w:t>
            </w:r>
          </w:p>
        </w:tc>
        <w:tc>
          <w:tcPr>
            <w:tcW w:w="1259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313443,00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51534,44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364977,44</w:t>
            </w:r>
          </w:p>
        </w:tc>
      </w:tr>
      <w:tr w:rsidR="00CC38ED" w:rsidRPr="00945398">
        <w:trPr>
          <w:trHeight w:val="690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4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01</w:t>
            </w:r>
          </w:p>
        </w:tc>
        <w:tc>
          <w:tcPr>
            <w:tcW w:w="443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13</w:t>
            </w:r>
          </w:p>
        </w:tc>
        <w:tc>
          <w:tcPr>
            <w:tcW w:w="1361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  <w:jc w:val="center"/>
            </w:pPr>
            <w:r w:rsidRPr="00945398">
              <w:t>02 5 0010820</w:t>
            </w:r>
          </w:p>
        </w:tc>
        <w:tc>
          <w:tcPr>
            <w:tcW w:w="417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200</w:t>
            </w:r>
          </w:p>
        </w:tc>
        <w:tc>
          <w:tcPr>
            <w:tcW w:w="1259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30000,00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20000,00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50000,00</w:t>
            </w:r>
          </w:p>
        </w:tc>
      </w:tr>
      <w:tr w:rsidR="00CC38ED" w:rsidRPr="00945398">
        <w:trPr>
          <w:trHeight w:val="915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</w:t>
            </w:r>
          </w:p>
        </w:tc>
        <w:tc>
          <w:tcPr>
            <w:tcW w:w="454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01</w:t>
            </w:r>
          </w:p>
        </w:tc>
        <w:tc>
          <w:tcPr>
            <w:tcW w:w="443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13</w:t>
            </w:r>
          </w:p>
        </w:tc>
        <w:tc>
          <w:tcPr>
            <w:tcW w:w="1361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98 5 0060510</w:t>
            </w:r>
          </w:p>
        </w:tc>
        <w:tc>
          <w:tcPr>
            <w:tcW w:w="417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 </w:t>
            </w:r>
          </w:p>
        </w:tc>
        <w:tc>
          <w:tcPr>
            <w:tcW w:w="1259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46800,00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46800,00</w:t>
            </w:r>
          </w:p>
        </w:tc>
      </w:tr>
      <w:tr w:rsidR="00CC38ED" w:rsidRPr="00945398">
        <w:trPr>
          <w:trHeight w:val="300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Иные межбюджетные трансферты</w:t>
            </w:r>
          </w:p>
        </w:tc>
        <w:tc>
          <w:tcPr>
            <w:tcW w:w="454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01</w:t>
            </w:r>
          </w:p>
        </w:tc>
        <w:tc>
          <w:tcPr>
            <w:tcW w:w="443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13</w:t>
            </w:r>
          </w:p>
        </w:tc>
        <w:tc>
          <w:tcPr>
            <w:tcW w:w="1361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99 5 0060510</w:t>
            </w:r>
          </w:p>
        </w:tc>
        <w:tc>
          <w:tcPr>
            <w:tcW w:w="417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540</w:t>
            </w:r>
          </w:p>
        </w:tc>
        <w:tc>
          <w:tcPr>
            <w:tcW w:w="1259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46800,00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46800,00</w:t>
            </w:r>
          </w:p>
        </w:tc>
      </w:tr>
      <w:tr w:rsidR="00CC38ED" w:rsidRPr="00945398">
        <w:trPr>
          <w:trHeight w:val="300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Национальная оборона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02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 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  <w:jc w:val="center"/>
            </w:pPr>
            <w:r w:rsidRPr="00945398">
              <w:t> 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 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81700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81700,00</w:t>
            </w:r>
          </w:p>
        </w:tc>
      </w:tr>
      <w:tr w:rsidR="00CC38ED" w:rsidRPr="00945398">
        <w:trPr>
          <w:trHeight w:val="315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Мобилизационная и вневойсковая подготовка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02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03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  <w:jc w:val="center"/>
            </w:pPr>
            <w:r w:rsidRPr="00945398">
              <w:t> 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 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81700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81700,00</w:t>
            </w:r>
          </w:p>
        </w:tc>
      </w:tr>
      <w:tr w:rsidR="00CC38ED" w:rsidRPr="00945398">
        <w:trPr>
          <w:trHeight w:val="885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Осуществление полномочий по  первичному воинскому учету на территориях, где отсутствуют военные комиссариаты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02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03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01 4 0051180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 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81700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81700,00</w:t>
            </w:r>
          </w:p>
        </w:tc>
      </w:tr>
      <w:tr w:rsidR="00CC38ED" w:rsidRPr="00945398">
        <w:trPr>
          <w:trHeight w:val="630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02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03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01 4 0051180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100</w:t>
            </w:r>
          </w:p>
        </w:tc>
        <w:tc>
          <w:tcPr>
            <w:tcW w:w="1259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60802,00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60802,00</w:t>
            </w:r>
          </w:p>
        </w:tc>
      </w:tr>
      <w:tr w:rsidR="00CC38ED" w:rsidRPr="00945398">
        <w:trPr>
          <w:trHeight w:val="600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Закупка товаров, работ и услуг для государственных (муниципальных) нужд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02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03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01 4 0051180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200</w:t>
            </w:r>
          </w:p>
        </w:tc>
        <w:tc>
          <w:tcPr>
            <w:tcW w:w="1259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20898,00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20898,00</w:t>
            </w:r>
          </w:p>
        </w:tc>
      </w:tr>
      <w:tr w:rsidR="00CC38ED" w:rsidRPr="00945398">
        <w:trPr>
          <w:trHeight w:val="375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 xml:space="preserve">Культура и кинематография  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05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 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  <w:jc w:val="center"/>
            </w:pPr>
            <w:r w:rsidRPr="00945398">
              <w:t> 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 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2800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2850,00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5650,00</w:t>
            </w:r>
          </w:p>
        </w:tc>
      </w:tr>
      <w:tr w:rsidR="00CC38ED" w:rsidRPr="00945398">
        <w:trPr>
          <w:trHeight w:val="540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Прочая закупка товаров, работ и услуг для государственных нужд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05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01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92 2 0009605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200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2850,00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2850,00</w:t>
            </w:r>
          </w:p>
        </w:tc>
      </w:tr>
      <w:tr w:rsidR="00CC38ED" w:rsidRPr="00945398">
        <w:trPr>
          <w:trHeight w:val="360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Жилищно-коммунальное хозяйство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05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03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92 0 00 0000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 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2800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2800,00</w:t>
            </w:r>
          </w:p>
        </w:tc>
      </w:tr>
      <w:tr w:rsidR="00CC38ED" w:rsidRPr="00945398">
        <w:trPr>
          <w:trHeight w:val="615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Иные расходы в области жилищно-коммунального хозяйства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05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03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92 9 00 0000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 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1300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2800,00</w:t>
            </w:r>
          </w:p>
        </w:tc>
      </w:tr>
      <w:tr w:rsidR="00CC38ED" w:rsidRPr="00945398">
        <w:trPr>
          <w:trHeight w:val="375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Организация и содержание мест захоронения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05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03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92 9 00 8070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 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1300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1300,00</w:t>
            </w:r>
          </w:p>
        </w:tc>
      </w:tr>
      <w:tr w:rsidR="00CC38ED" w:rsidRPr="00945398">
        <w:trPr>
          <w:trHeight w:val="345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Закупка товаров, работ и услуг для муниципальных нужд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05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03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92 9 00 8070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200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1300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1300,00</w:t>
            </w:r>
          </w:p>
        </w:tc>
      </w:tr>
      <w:tr w:rsidR="00CC38ED" w:rsidRPr="00945398">
        <w:trPr>
          <w:trHeight w:val="375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Сбор и удаление твердых отходов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05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03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92 9 0018090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 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500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500,00</w:t>
            </w:r>
          </w:p>
        </w:tc>
      </w:tr>
      <w:tr w:rsidR="00CC38ED" w:rsidRPr="00945398">
        <w:trPr>
          <w:trHeight w:val="360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Закупка товаров, работ и услуг для муниципальных нужд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05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03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92 9 00 8090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200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500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500,00</w:t>
            </w:r>
          </w:p>
        </w:tc>
      </w:tr>
      <w:tr w:rsidR="00CC38ED" w:rsidRPr="00945398">
        <w:trPr>
          <w:trHeight w:val="360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Прочая закупка товаров, работ и услуг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05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03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92 9 00 1200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200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1000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1000,00</w:t>
            </w:r>
          </w:p>
        </w:tc>
      </w:tr>
      <w:tr w:rsidR="00CC38ED" w:rsidRPr="00945398">
        <w:trPr>
          <w:trHeight w:val="690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Закупка товаров, работ и услуг для государственных (муниципальных) нужд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08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00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00 0 00 0000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200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256211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-26850,00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229361,00</w:t>
            </w:r>
          </w:p>
        </w:tc>
      </w:tr>
      <w:tr w:rsidR="00CC38ED" w:rsidRPr="00945398">
        <w:trPr>
          <w:trHeight w:val="300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Прочая закупка товаров, работ и услуг для государственных нужд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08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01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02 2 00 0530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200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173150,00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173150,00</w:t>
            </w:r>
          </w:p>
        </w:tc>
      </w:tr>
      <w:tr w:rsidR="00CC38ED" w:rsidRPr="00945398">
        <w:trPr>
          <w:trHeight w:val="315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Прочая закупка товаров, работ и услуг для государственных нужд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08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01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  <w:jc w:val="center"/>
            </w:pPr>
            <w:r w:rsidRPr="00945398">
              <w:t>43 2 00S1190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200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0,00</w:t>
            </w:r>
          </w:p>
        </w:tc>
      </w:tr>
      <w:tr w:rsidR="00CC38ED" w:rsidRPr="00945398">
        <w:trPr>
          <w:trHeight w:val="315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Прочая закупка товаров, работ и услуг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08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01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9 020 016510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200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0,00</w:t>
            </w:r>
          </w:p>
        </w:tc>
      </w:tr>
      <w:tr w:rsidR="00CC38ED" w:rsidRPr="00945398">
        <w:trPr>
          <w:trHeight w:val="315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Выполнение работ по зоне отдыха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08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01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90 2 0016530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 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0,00</w:t>
            </w:r>
          </w:p>
        </w:tc>
      </w:tr>
      <w:tr w:rsidR="00CC38ED" w:rsidRPr="00945398">
        <w:trPr>
          <w:trHeight w:val="315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Прочая закупка товаров, работ и услуг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08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01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90 2 0016530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200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0,00</w:t>
            </w:r>
          </w:p>
        </w:tc>
      </w:tr>
      <w:tr w:rsidR="00CC38ED" w:rsidRPr="00945398">
        <w:trPr>
          <w:trHeight w:val="465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Бюджетные инвестиции в объекты капитального строительства государственной (муниципальной)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08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01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90 2 0016530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414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0,00</w:t>
            </w:r>
          </w:p>
        </w:tc>
      </w:tr>
      <w:tr w:rsidR="00CC38ED" w:rsidRPr="00945398">
        <w:trPr>
          <w:trHeight w:val="315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Строительства объекта культурного наследия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08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01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90 2 01S0260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 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0,00</w:t>
            </w:r>
          </w:p>
        </w:tc>
      </w:tr>
      <w:tr w:rsidR="00CC38ED" w:rsidRPr="00945398">
        <w:trPr>
          <w:trHeight w:val="465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Бюджетные инвестиции в объекты капитального строительства государственной (муниципальной)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08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01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91 2 01S0260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414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0,00</w:t>
            </w:r>
          </w:p>
        </w:tc>
      </w:tr>
      <w:tr w:rsidR="00CC38ED" w:rsidRPr="00945398">
        <w:trPr>
          <w:trHeight w:val="555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Прочая закупка товаров, работ и услуг для государственных нужд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08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04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  <w:jc w:val="center"/>
            </w:pPr>
            <w:r w:rsidRPr="00945398">
              <w:t>02 5 0010820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200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254711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-200000,00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54711,00</w:t>
            </w:r>
          </w:p>
        </w:tc>
      </w:tr>
      <w:tr w:rsidR="00CC38ED" w:rsidRPr="00945398">
        <w:trPr>
          <w:trHeight w:val="300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Мероприятия в сфере культуры по сохранению объектов культурного наследия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08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04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44 1 0066510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 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1500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1500,00</w:t>
            </w:r>
          </w:p>
        </w:tc>
      </w:tr>
      <w:tr w:rsidR="00CC38ED" w:rsidRPr="00945398">
        <w:trPr>
          <w:trHeight w:val="660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Закупка товаров, работ и услуг для государственных (муниципальных) нужд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08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04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44 1 0066510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200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1500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1500,00</w:t>
            </w:r>
          </w:p>
        </w:tc>
      </w:tr>
      <w:tr w:rsidR="00CC38ED" w:rsidRPr="00945398">
        <w:trPr>
          <w:trHeight w:val="540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Прочая закупка товаров, работ и услуг для государственных нужд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08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04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72 1 00 0260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 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0,00</w:t>
            </w:r>
          </w:p>
        </w:tc>
      </w:tr>
      <w:tr w:rsidR="00CC38ED" w:rsidRPr="00945398">
        <w:trPr>
          <w:trHeight w:val="540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Прочая закупка товаров, работ и услуг для государственных нужд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08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04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72 1 00S0260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200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0,00</w:t>
            </w:r>
          </w:p>
        </w:tc>
      </w:tr>
      <w:tr w:rsidR="00CC38ED" w:rsidRPr="00945398">
        <w:trPr>
          <w:trHeight w:val="312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Социальная политика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10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01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  <w:jc w:val="center"/>
            </w:pPr>
            <w:r w:rsidRPr="00945398">
              <w:t> 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 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6000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6000,00</w:t>
            </w:r>
          </w:p>
        </w:tc>
      </w:tr>
      <w:tr w:rsidR="00CC38ED" w:rsidRPr="00945398">
        <w:trPr>
          <w:trHeight w:val="300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Пенсионное обеспечение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10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01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9 000 000000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 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6000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6000,00</w:t>
            </w:r>
          </w:p>
        </w:tc>
      </w:tr>
      <w:tr w:rsidR="00CC38ED" w:rsidRPr="00945398">
        <w:trPr>
          <w:trHeight w:val="330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Иные вопросы в отраслях социальной  сферы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10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01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90 4 0000000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 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6000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6000,00</w:t>
            </w:r>
          </w:p>
        </w:tc>
      </w:tr>
      <w:tr w:rsidR="00CC38ED" w:rsidRPr="00945398">
        <w:trPr>
          <w:trHeight w:val="300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Иные вопросы в отраслях социальной  политики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10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01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90 4 0016270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 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6000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6000,00</w:t>
            </w:r>
          </w:p>
        </w:tc>
      </w:tr>
      <w:tr w:rsidR="00CC38ED" w:rsidRPr="00945398">
        <w:trPr>
          <w:trHeight w:val="360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Доплаты к пенсиям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10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01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90 4 0016270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 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6000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6000,00</w:t>
            </w:r>
          </w:p>
        </w:tc>
      </w:tr>
      <w:tr w:rsidR="00CC38ED" w:rsidRPr="00945398">
        <w:trPr>
          <w:trHeight w:val="330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Иные пенсии, социальные доплаты к пенсиям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10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01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90 4 0016270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312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6000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6000,00</w:t>
            </w:r>
          </w:p>
        </w:tc>
      </w:tr>
      <w:tr w:rsidR="00CC38ED" w:rsidRPr="00945398">
        <w:trPr>
          <w:trHeight w:val="330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Массовый спорт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11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02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  <w:jc w:val="center"/>
            </w:pPr>
            <w:r w:rsidRPr="00945398">
              <w:t> 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 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1000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4000,00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5000,00</w:t>
            </w:r>
          </w:p>
        </w:tc>
      </w:tr>
      <w:tr w:rsidR="00CC38ED" w:rsidRPr="00945398">
        <w:trPr>
          <w:trHeight w:val="330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Иные вопросы в отраслях социальной сферы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11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02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90 0 0000000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 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1000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4000,00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5000,00</w:t>
            </w:r>
          </w:p>
        </w:tc>
      </w:tr>
      <w:tr w:rsidR="00CC38ED" w:rsidRPr="00945398">
        <w:trPr>
          <w:trHeight w:val="645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Иные вопросы в сфере здравоохранения,</w:t>
            </w:r>
            <w:r>
              <w:t xml:space="preserve"> </w:t>
            </w:r>
            <w:r w:rsidRPr="00945398">
              <w:t>спорта и физической культуры, туризма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11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02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90 3 0000000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 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1000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4000,00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5000,00</w:t>
            </w:r>
          </w:p>
        </w:tc>
      </w:tr>
      <w:tr w:rsidR="00CC38ED" w:rsidRPr="00945398">
        <w:trPr>
          <w:trHeight w:val="645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Мероприятия в области здравоохранения,</w:t>
            </w:r>
            <w:r>
              <w:t xml:space="preserve"> </w:t>
            </w:r>
            <w:r w:rsidRPr="00945398">
              <w:t>спорта и физической культуры, туризма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11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02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90 3 0016670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 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1000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4000,00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5000,00</w:t>
            </w:r>
          </w:p>
        </w:tc>
      </w:tr>
      <w:tr w:rsidR="00CC38ED" w:rsidRPr="00945398">
        <w:trPr>
          <w:trHeight w:val="330"/>
        </w:trPr>
        <w:tc>
          <w:tcPr>
            <w:tcW w:w="3458" w:type="dxa"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Прочая закупка товаров, работ и услуг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303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11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02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</w:pPr>
            <w:r w:rsidRPr="00945398">
              <w:t>90 3 0016670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244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1000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4000,00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5000,00</w:t>
            </w:r>
          </w:p>
        </w:tc>
      </w:tr>
      <w:tr w:rsidR="00CC38ED" w:rsidRPr="00945398">
        <w:trPr>
          <w:trHeight w:val="375"/>
        </w:trPr>
        <w:tc>
          <w:tcPr>
            <w:tcW w:w="3458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8" w:right="-157"/>
              <w:jc w:val="center"/>
            </w:pPr>
            <w:r w:rsidRPr="00945398">
              <w:t>Всего расходов</w:t>
            </w:r>
          </w:p>
        </w:tc>
        <w:tc>
          <w:tcPr>
            <w:tcW w:w="454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31" w:right="-135"/>
              <w:jc w:val="center"/>
            </w:pPr>
            <w:r w:rsidRPr="00945398">
              <w:t> </w:t>
            </w:r>
          </w:p>
        </w:tc>
        <w:tc>
          <w:tcPr>
            <w:tcW w:w="42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81" w:right="-141"/>
              <w:jc w:val="center"/>
            </w:pPr>
            <w:r w:rsidRPr="00945398">
              <w:t> </w:t>
            </w:r>
          </w:p>
        </w:tc>
        <w:tc>
          <w:tcPr>
            <w:tcW w:w="443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75" w:right="-125"/>
              <w:jc w:val="center"/>
            </w:pPr>
            <w:r w:rsidRPr="00945398">
              <w:t> </w:t>
            </w:r>
          </w:p>
        </w:tc>
        <w:tc>
          <w:tcPr>
            <w:tcW w:w="1361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1" w:right="-132"/>
              <w:jc w:val="center"/>
            </w:pPr>
            <w:r w:rsidRPr="00945398">
              <w:t> </w:t>
            </w:r>
          </w:p>
        </w:tc>
        <w:tc>
          <w:tcPr>
            <w:tcW w:w="41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9" w:right="-96"/>
              <w:jc w:val="center"/>
            </w:pPr>
            <w:r w:rsidRPr="00945398">
              <w:t> </w:t>
            </w:r>
          </w:p>
        </w:tc>
        <w:tc>
          <w:tcPr>
            <w:tcW w:w="1259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109" w:right="-102"/>
              <w:jc w:val="center"/>
            </w:pPr>
            <w:r w:rsidRPr="00945398">
              <w:t>1749000,00</w:t>
            </w:r>
          </w:p>
        </w:tc>
        <w:tc>
          <w:tcPr>
            <w:tcW w:w="1180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94" w:right="-140"/>
              <w:jc w:val="center"/>
            </w:pPr>
            <w:r w:rsidRPr="00945398">
              <w:t>51534,44</w:t>
            </w:r>
          </w:p>
        </w:tc>
        <w:tc>
          <w:tcPr>
            <w:tcW w:w="1247" w:type="dxa"/>
            <w:noWrap/>
          </w:tcPr>
          <w:p w:rsidR="00CC38ED" w:rsidRPr="00945398" w:rsidRDefault="00CC38ED" w:rsidP="00A216A3">
            <w:pPr>
              <w:autoSpaceDE w:val="0"/>
              <w:autoSpaceDN w:val="0"/>
              <w:adjustRightInd w:val="0"/>
              <w:ind w:left="-60" w:right="-73"/>
              <w:jc w:val="center"/>
            </w:pPr>
            <w:r w:rsidRPr="00945398">
              <w:t>1800534,44</w:t>
            </w:r>
          </w:p>
        </w:tc>
      </w:tr>
      <w:bookmarkEnd w:id="4"/>
    </w:tbl>
    <w:p w:rsidR="00CC38ED" w:rsidRPr="00F57E1B" w:rsidRDefault="00CC38ED" w:rsidP="00DF2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CC38ED" w:rsidRPr="00F57E1B" w:rsidSect="00945398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486"/>
    <w:multiLevelType w:val="hybridMultilevel"/>
    <w:tmpl w:val="CD0A8C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DA7042"/>
    <w:multiLevelType w:val="hybridMultilevel"/>
    <w:tmpl w:val="7A1292E6"/>
    <w:lvl w:ilvl="0" w:tplc="F020A30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6B0901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6A81755"/>
    <w:multiLevelType w:val="hybridMultilevel"/>
    <w:tmpl w:val="0470A1A0"/>
    <w:lvl w:ilvl="0" w:tplc="F020A30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9F52A1E"/>
    <w:multiLevelType w:val="hybridMultilevel"/>
    <w:tmpl w:val="010C7C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6902A3"/>
    <w:multiLevelType w:val="hybridMultilevel"/>
    <w:tmpl w:val="A086D0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D96358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6CF47CA"/>
    <w:multiLevelType w:val="hybridMultilevel"/>
    <w:tmpl w:val="DD7A2F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86584"/>
    <w:multiLevelType w:val="hybridMultilevel"/>
    <w:tmpl w:val="83140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1BD735ED"/>
    <w:multiLevelType w:val="hybridMultilevel"/>
    <w:tmpl w:val="D3169600"/>
    <w:lvl w:ilvl="0" w:tplc="99B672DC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1C10363E"/>
    <w:multiLevelType w:val="hybridMultilevel"/>
    <w:tmpl w:val="60EC93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1C1E4EA8"/>
    <w:multiLevelType w:val="hybridMultilevel"/>
    <w:tmpl w:val="9F841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B5683B"/>
    <w:multiLevelType w:val="hybridMultilevel"/>
    <w:tmpl w:val="DF48682E"/>
    <w:lvl w:ilvl="0" w:tplc="A2BA4762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39776D9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39E7D74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4E56399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7A4502F"/>
    <w:multiLevelType w:val="hybridMultilevel"/>
    <w:tmpl w:val="BED20F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7">
    <w:nsid w:val="399010F9"/>
    <w:multiLevelType w:val="hybridMultilevel"/>
    <w:tmpl w:val="EB5CE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52773D"/>
    <w:multiLevelType w:val="hybridMultilevel"/>
    <w:tmpl w:val="69D2F8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8F40F0"/>
    <w:multiLevelType w:val="hybridMultilevel"/>
    <w:tmpl w:val="BB2AF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901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A12789"/>
    <w:multiLevelType w:val="hybridMultilevel"/>
    <w:tmpl w:val="1F10259E"/>
    <w:lvl w:ilvl="0" w:tplc="F020A30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39F3111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6B4747C"/>
    <w:multiLevelType w:val="hybridMultilevel"/>
    <w:tmpl w:val="F4C250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9239C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EA2313"/>
    <w:multiLevelType w:val="hybridMultilevel"/>
    <w:tmpl w:val="2D00B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BB1013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4044575"/>
    <w:multiLevelType w:val="hybridMultilevel"/>
    <w:tmpl w:val="C2FCD8B0"/>
    <w:lvl w:ilvl="0" w:tplc="F020A30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C233D4E"/>
    <w:multiLevelType w:val="hybridMultilevel"/>
    <w:tmpl w:val="3E3AC55C"/>
    <w:lvl w:ilvl="0" w:tplc="522E0E98">
      <w:start w:val="3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EC35C0"/>
    <w:multiLevelType w:val="hybridMultilevel"/>
    <w:tmpl w:val="AAFC3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9">
    <w:nsid w:val="782902AB"/>
    <w:multiLevelType w:val="hybridMultilevel"/>
    <w:tmpl w:val="19FC4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25"/>
  </w:num>
  <w:num w:numId="5">
    <w:abstractNumId w:val="18"/>
  </w:num>
  <w:num w:numId="6">
    <w:abstractNumId w:val="7"/>
  </w:num>
  <w:num w:numId="7">
    <w:abstractNumId w:val="17"/>
  </w:num>
  <w:num w:numId="8">
    <w:abstractNumId w:val="22"/>
  </w:num>
  <w:num w:numId="9">
    <w:abstractNumId w:val="5"/>
  </w:num>
  <w:num w:numId="10">
    <w:abstractNumId w:val="19"/>
  </w:num>
  <w:num w:numId="11">
    <w:abstractNumId w:val="23"/>
  </w:num>
  <w:num w:numId="12">
    <w:abstractNumId w:val="26"/>
  </w:num>
  <w:num w:numId="13">
    <w:abstractNumId w:val="4"/>
  </w:num>
  <w:num w:numId="14">
    <w:abstractNumId w:val="1"/>
  </w:num>
  <w:num w:numId="15">
    <w:abstractNumId w:val="3"/>
  </w:num>
  <w:num w:numId="16">
    <w:abstractNumId w:val="11"/>
  </w:num>
  <w:num w:numId="17">
    <w:abstractNumId w:val="27"/>
  </w:num>
  <w:num w:numId="18">
    <w:abstractNumId w:val="29"/>
  </w:num>
  <w:num w:numId="19">
    <w:abstractNumId w:val="10"/>
  </w:num>
  <w:num w:numId="20">
    <w:abstractNumId w:val="0"/>
  </w:num>
  <w:num w:numId="21">
    <w:abstractNumId w:val="16"/>
  </w:num>
  <w:num w:numId="22">
    <w:abstractNumId w:val="8"/>
  </w:num>
  <w:num w:numId="23">
    <w:abstractNumId w:val="28"/>
  </w:num>
  <w:num w:numId="24">
    <w:abstractNumId w:val="24"/>
  </w:num>
  <w:num w:numId="25">
    <w:abstractNumId w:val="9"/>
  </w:num>
  <w:num w:numId="26">
    <w:abstractNumId w:val="15"/>
  </w:num>
  <w:num w:numId="27">
    <w:abstractNumId w:val="14"/>
  </w:num>
  <w:num w:numId="28">
    <w:abstractNumId w:val="13"/>
  </w:num>
  <w:num w:numId="29">
    <w:abstractNumId w:val="2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9AB"/>
    <w:rsid w:val="00000011"/>
    <w:rsid w:val="0000086F"/>
    <w:rsid w:val="00000E15"/>
    <w:rsid w:val="00001C70"/>
    <w:rsid w:val="00001E2E"/>
    <w:rsid w:val="0000316E"/>
    <w:rsid w:val="000033C9"/>
    <w:rsid w:val="00003891"/>
    <w:rsid w:val="000045A6"/>
    <w:rsid w:val="0000541E"/>
    <w:rsid w:val="00005EA1"/>
    <w:rsid w:val="000069BC"/>
    <w:rsid w:val="000078A9"/>
    <w:rsid w:val="00007FE3"/>
    <w:rsid w:val="0001106E"/>
    <w:rsid w:val="00011092"/>
    <w:rsid w:val="0001111D"/>
    <w:rsid w:val="000115B6"/>
    <w:rsid w:val="00011CB1"/>
    <w:rsid w:val="00012EFB"/>
    <w:rsid w:val="00016A02"/>
    <w:rsid w:val="00016CC6"/>
    <w:rsid w:val="00017065"/>
    <w:rsid w:val="000201D1"/>
    <w:rsid w:val="00020941"/>
    <w:rsid w:val="00020C9D"/>
    <w:rsid w:val="00021276"/>
    <w:rsid w:val="00021D6C"/>
    <w:rsid w:val="000235F9"/>
    <w:rsid w:val="00023682"/>
    <w:rsid w:val="000242F0"/>
    <w:rsid w:val="00024467"/>
    <w:rsid w:val="00024B6E"/>
    <w:rsid w:val="00024E7E"/>
    <w:rsid w:val="0002568C"/>
    <w:rsid w:val="00025739"/>
    <w:rsid w:val="00025DFF"/>
    <w:rsid w:val="0002650F"/>
    <w:rsid w:val="0003035E"/>
    <w:rsid w:val="00030877"/>
    <w:rsid w:val="00030EC9"/>
    <w:rsid w:val="00030F82"/>
    <w:rsid w:val="000318DA"/>
    <w:rsid w:val="00032503"/>
    <w:rsid w:val="00032D82"/>
    <w:rsid w:val="000330D3"/>
    <w:rsid w:val="000330FB"/>
    <w:rsid w:val="000336BF"/>
    <w:rsid w:val="00033821"/>
    <w:rsid w:val="00033DF4"/>
    <w:rsid w:val="00033DFF"/>
    <w:rsid w:val="00035558"/>
    <w:rsid w:val="00035D1E"/>
    <w:rsid w:val="0003621F"/>
    <w:rsid w:val="000363C2"/>
    <w:rsid w:val="0003699E"/>
    <w:rsid w:val="0003703D"/>
    <w:rsid w:val="000376AF"/>
    <w:rsid w:val="000403F5"/>
    <w:rsid w:val="000408D2"/>
    <w:rsid w:val="00040DAA"/>
    <w:rsid w:val="00040DB3"/>
    <w:rsid w:val="000410F7"/>
    <w:rsid w:val="0004158A"/>
    <w:rsid w:val="00042F1F"/>
    <w:rsid w:val="0004470E"/>
    <w:rsid w:val="00044FFD"/>
    <w:rsid w:val="00045D52"/>
    <w:rsid w:val="000473BA"/>
    <w:rsid w:val="00047923"/>
    <w:rsid w:val="00047CEF"/>
    <w:rsid w:val="00050A50"/>
    <w:rsid w:val="000532C8"/>
    <w:rsid w:val="00053C45"/>
    <w:rsid w:val="00054262"/>
    <w:rsid w:val="000544AC"/>
    <w:rsid w:val="00055606"/>
    <w:rsid w:val="0005603D"/>
    <w:rsid w:val="00056C0A"/>
    <w:rsid w:val="00056D08"/>
    <w:rsid w:val="0005756C"/>
    <w:rsid w:val="000579B4"/>
    <w:rsid w:val="000608CA"/>
    <w:rsid w:val="000615AC"/>
    <w:rsid w:val="0006391A"/>
    <w:rsid w:val="00063A55"/>
    <w:rsid w:val="00063BA1"/>
    <w:rsid w:val="00063C68"/>
    <w:rsid w:val="00064E00"/>
    <w:rsid w:val="00064E24"/>
    <w:rsid w:val="0006570F"/>
    <w:rsid w:val="00066939"/>
    <w:rsid w:val="00066A10"/>
    <w:rsid w:val="00066FF8"/>
    <w:rsid w:val="000675D1"/>
    <w:rsid w:val="00067A92"/>
    <w:rsid w:val="00067AEE"/>
    <w:rsid w:val="00067BD2"/>
    <w:rsid w:val="00067D9A"/>
    <w:rsid w:val="00067F01"/>
    <w:rsid w:val="0007006B"/>
    <w:rsid w:val="00070411"/>
    <w:rsid w:val="00070880"/>
    <w:rsid w:val="00070A1A"/>
    <w:rsid w:val="00070C18"/>
    <w:rsid w:val="00070CC0"/>
    <w:rsid w:val="00070D91"/>
    <w:rsid w:val="00071E15"/>
    <w:rsid w:val="00072498"/>
    <w:rsid w:val="00072904"/>
    <w:rsid w:val="00073177"/>
    <w:rsid w:val="00073E37"/>
    <w:rsid w:val="00074EAC"/>
    <w:rsid w:val="000752B7"/>
    <w:rsid w:val="000753B2"/>
    <w:rsid w:val="00076CBB"/>
    <w:rsid w:val="00076F5A"/>
    <w:rsid w:val="00080258"/>
    <w:rsid w:val="00080971"/>
    <w:rsid w:val="00080CA1"/>
    <w:rsid w:val="00080FC4"/>
    <w:rsid w:val="000829FA"/>
    <w:rsid w:val="00083884"/>
    <w:rsid w:val="00084470"/>
    <w:rsid w:val="00084761"/>
    <w:rsid w:val="00085C29"/>
    <w:rsid w:val="00086B0C"/>
    <w:rsid w:val="00086EA9"/>
    <w:rsid w:val="00090950"/>
    <w:rsid w:val="00090BBC"/>
    <w:rsid w:val="000933D9"/>
    <w:rsid w:val="00093A52"/>
    <w:rsid w:val="00094233"/>
    <w:rsid w:val="000949FB"/>
    <w:rsid w:val="00096033"/>
    <w:rsid w:val="0009610C"/>
    <w:rsid w:val="00096143"/>
    <w:rsid w:val="00096226"/>
    <w:rsid w:val="000968BF"/>
    <w:rsid w:val="00096979"/>
    <w:rsid w:val="00096AE8"/>
    <w:rsid w:val="00097618"/>
    <w:rsid w:val="00097C7E"/>
    <w:rsid w:val="000A0EEE"/>
    <w:rsid w:val="000A0F62"/>
    <w:rsid w:val="000A11B0"/>
    <w:rsid w:val="000A17A8"/>
    <w:rsid w:val="000A2E45"/>
    <w:rsid w:val="000A3D92"/>
    <w:rsid w:val="000A3EDE"/>
    <w:rsid w:val="000A403C"/>
    <w:rsid w:val="000A413D"/>
    <w:rsid w:val="000A41D9"/>
    <w:rsid w:val="000A56FD"/>
    <w:rsid w:val="000A643D"/>
    <w:rsid w:val="000A6621"/>
    <w:rsid w:val="000A7527"/>
    <w:rsid w:val="000A77A8"/>
    <w:rsid w:val="000B020E"/>
    <w:rsid w:val="000B0843"/>
    <w:rsid w:val="000B1049"/>
    <w:rsid w:val="000B18F0"/>
    <w:rsid w:val="000B1C41"/>
    <w:rsid w:val="000B2B1F"/>
    <w:rsid w:val="000B30FC"/>
    <w:rsid w:val="000B3786"/>
    <w:rsid w:val="000B47B5"/>
    <w:rsid w:val="000B495D"/>
    <w:rsid w:val="000B5665"/>
    <w:rsid w:val="000B5A0B"/>
    <w:rsid w:val="000B5FA6"/>
    <w:rsid w:val="000B69B1"/>
    <w:rsid w:val="000B71CA"/>
    <w:rsid w:val="000C00FA"/>
    <w:rsid w:val="000C1658"/>
    <w:rsid w:val="000C1C86"/>
    <w:rsid w:val="000C2210"/>
    <w:rsid w:val="000C2863"/>
    <w:rsid w:val="000C2A4F"/>
    <w:rsid w:val="000C2D9E"/>
    <w:rsid w:val="000C4176"/>
    <w:rsid w:val="000C4402"/>
    <w:rsid w:val="000C595D"/>
    <w:rsid w:val="000C6CD6"/>
    <w:rsid w:val="000C79C8"/>
    <w:rsid w:val="000C7D8C"/>
    <w:rsid w:val="000D0458"/>
    <w:rsid w:val="000D0BB3"/>
    <w:rsid w:val="000D1BB7"/>
    <w:rsid w:val="000D1F07"/>
    <w:rsid w:val="000D23BB"/>
    <w:rsid w:val="000D27AC"/>
    <w:rsid w:val="000D3B3D"/>
    <w:rsid w:val="000D3C65"/>
    <w:rsid w:val="000D5346"/>
    <w:rsid w:val="000D634B"/>
    <w:rsid w:val="000D7809"/>
    <w:rsid w:val="000D78FE"/>
    <w:rsid w:val="000E02F0"/>
    <w:rsid w:val="000E07FE"/>
    <w:rsid w:val="000E0B48"/>
    <w:rsid w:val="000E11AE"/>
    <w:rsid w:val="000E1394"/>
    <w:rsid w:val="000E21E8"/>
    <w:rsid w:val="000E25DA"/>
    <w:rsid w:val="000E30E2"/>
    <w:rsid w:val="000E3581"/>
    <w:rsid w:val="000E4789"/>
    <w:rsid w:val="000E483D"/>
    <w:rsid w:val="000E492C"/>
    <w:rsid w:val="000E4A01"/>
    <w:rsid w:val="000E5A8D"/>
    <w:rsid w:val="000E5EE1"/>
    <w:rsid w:val="000E66D3"/>
    <w:rsid w:val="000E73EA"/>
    <w:rsid w:val="000F004A"/>
    <w:rsid w:val="000F0B32"/>
    <w:rsid w:val="000F11C9"/>
    <w:rsid w:val="000F170D"/>
    <w:rsid w:val="000F298F"/>
    <w:rsid w:val="000F6276"/>
    <w:rsid w:val="000F7099"/>
    <w:rsid w:val="000F7C7F"/>
    <w:rsid w:val="001003A0"/>
    <w:rsid w:val="0010064C"/>
    <w:rsid w:val="00100A92"/>
    <w:rsid w:val="00100C0D"/>
    <w:rsid w:val="00100FFB"/>
    <w:rsid w:val="001010FF"/>
    <w:rsid w:val="00101FFC"/>
    <w:rsid w:val="00102DE0"/>
    <w:rsid w:val="001031DE"/>
    <w:rsid w:val="001033A1"/>
    <w:rsid w:val="00103CAB"/>
    <w:rsid w:val="0010533D"/>
    <w:rsid w:val="0010543C"/>
    <w:rsid w:val="00106296"/>
    <w:rsid w:val="00106C9B"/>
    <w:rsid w:val="00107C3A"/>
    <w:rsid w:val="00107E89"/>
    <w:rsid w:val="00107ECF"/>
    <w:rsid w:val="001107F3"/>
    <w:rsid w:val="0011093A"/>
    <w:rsid w:val="00110D05"/>
    <w:rsid w:val="00110DFD"/>
    <w:rsid w:val="001110F5"/>
    <w:rsid w:val="00111F9E"/>
    <w:rsid w:val="00112814"/>
    <w:rsid w:val="00114449"/>
    <w:rsid w:val="001146D2"/>
    <w:rsid w:val="001146EE"/>
    <w:rsid w:val="0011550A"/>
    <w:rsid w:val="00115589"/>
    <w:rsid w:val="00115DDE"/>
    <w:rsid w:val="001166C7"/>
    <w:rsid w:val="001168CF"/>
    <w:rsid w:val="00116C3B"/>
    <w:rsid w:val="00116DB5"/>
    <w:rsid w:val="00117AD3"/>
    <w:rsid w:val="00117C49"/>
    <w:rsid w:val="00117EFD"/>
    <w:rsid w:val="001231FD"/>
    <w:rsid w:val="00123B8A"/>
    <w:rsid w:val="00124050"/>
    <w:rsid w:val="001242CA"/>
    <w:rsid w:val="001256EB"/>
    <w:rsid w:val="00125F04"/>
    <w:rsid w:val="00126558"/>
    <w:rsid w:val="00126729"/>
    <w:rsid w:val="001267C0"/>
    <w:rsid w:val="00126D6E"/>
    <w:rsid w:val="00127109"/>
    <w:rsid w:val="00127DA6"/>
    <w:rsid w:val="001304D3"/>
    <w:rsid w:val="00130683"/>
    <w:rsid w:val="00130B37"/>
    <w:rsid w:val="00132BC5"/>
    <w:rsid w:val="0013323B"/>
    <w:rsid w:val="001335EF"/>
    <w:rsid w:val="0013456F"/>
    <w:rsid w:val="001352D6"/>
    <w:rsid w:val="0013573B"/>
    <w:rsid w:val="0013589D"/>
    <w:rsid w:val="00135ACA"/>
    <w:rsid w:val="00135BA1"/>
    <w:rsid w:val="0013645C"/>
    <w:rsid w:val="00137311"/>
    <w:rsid w:val="00137C3A"/>
    <w:rsid w:val="001404B9"/>
    <w:rsid w:val="00140E06"/>
    <w:rsid w:val="00140E3C"/>
    <w:rsid w:val="00141745"/>
    <w:rsid w:val="001422B5"/>
    <w:rsid w:val="00142703"/>
    <w:rsid w:val="001448A0"/>
    <w:rsid w:val="00145855"/>
    <w:rsid w:val="00145C6C"/>
    <w:rsid w:val="00146392"/>
    <w:rsid w:val="00146835"/>
    <w:rsid w:val="00146B7A"/>
    <w:rsid w:val="00147AB4"/>
    <w:rsid w:val="001503A4"/>
    <w:rsid w:val="00151CA2"/>
    <w:rsid w:val="00151D75"/>
    <w:rsid w:val="001533BD"/>
    <w:rsid w:val="00153447"/>
    <w:rsid w:val="00154032"/>
    <w:rsid w:val="0015527F"/>
    <w:rsid w:val="00155EE3"/>
    <w:rsid w:val="0015612B"/>
    <w:rsid w:val="001573A4"/>
    <w:rsid w:val="00157F0A"/>
    <w:rsid w:val="001611D3"/>
    <w:rsid w:val="0016138F"/>
    <w:rsid w:val="00161F3C"/>
    <w:rsid w:val="00162009"/>
    <w:rsid w:val="00162217"/>
    <w:rsid w:val="001632D1"/>
    <w:rsid w:val="00163BB9"/>
    <w:rsid w:val="00163D54"/>
    <w:rsid w:val="00164991"/>
    <w:rsid w:val="00164CB6"/>
    <w:rsid w:val="00164EB6"/>
    <w:rsid w:val="00165620"/>
    <w:rsid w:val="00165E7B"/>
    <w:rsid w:val="0016627B"/>
    <w:rsid w:val="001668B3"/>
    <w:rsid w:val="00166908"/>
    <w:rsid w:val="00166BCE"/>
    <w:rsid w:val="00166D63"/>
    <w:rsid w:val="00166EBD"/>
    <w:rsid w:val="001670F2"/>
    <w:rsid w:val="0016713E"/>
    <w:rsid w:val="00167536"/>
    <w:rsid w:val="00170162"/>
    <w:rsid w:val="00170C04"/>
    <w:rsid w:val="00170C8B"/>
    <w:rsid w:val="00170C9F"/>
    <w:rsid w:val="00171468"/>
    <w:rsid w:val="001716DD"/>
    <w:rsid w:val="001730E5"/>
    <w:rsid w:val="001740D6"/>
    <w:rsid w:val="00174392"/>
    <w:rsid w:val="00174687"/>
    <w:rsid w:val="0017499F"/>
    <w:rsid w:val="00174EF7"/>
    <w:rsid w:val="00177BD4"/>
    <w:rsid w:val="00177E46"/>
    <w:rsid w:val="001800CF"/>
    <w:rsid w:val="00180E13"/>
    <w:rsid w:val="0018143F"/>
    <w:rsid w:val="0018197B"/>
    <w:rsid w:val="00182382"/>
    <w:rsid w:val="00182476"/>
    <w:rsid w:val="00182552"/>
    <w:rsid w:val="00183323"/>
    <w:rsid w:val="00183333"/>
    <w:rsid w:val="00184FBD"/>
    <w:rsid w:val="00185D43"/>
    <w:rsid w:val="001865C9"/>
    <w:rsid w:val="0018667F"/>
    <w:rsid w:val="00186DD6"/>
    <w:rsid w:val="0018761E"/>
    <w:rsid w:val="00187754"/>
    <w:rsid w:val="001877F5"/>
    <w:rsid w:val="00190837"/>
    <w:rsid w:val="001913B1"/>
    <w:rsid w:val="001926BF"/>
    <w:rsid w:val="001927D9"/>
    <w:rsid w:val="001929B7"/>
    <w:rsid w:val="00193584"/>
    <w:rsid w:val="0019435E"/>
    <w:rsid w:val="001950D9"/>
    <w:rsid w:val="0019580F"/>
    <w:rsid w:val="00196ADB"/>
    <w:rsid w:val="001977AF"/>
    <w:rsid w:val="00197833"/>
    <w:rsid w:val="00197C1E"/>
    <w:rsid w:val="001A0855"/>
    <w:rsid w:val="001A18D6"/>
    <w:rsid w:val="001A1A43"/>
    <w:rsid w:val="001A2850"/>
    <w:rsid w:val="001A29CA"/>
    <w:rsid w:val="001A51BF"/>
    <w:rsid w:val="001A530D"/>
    <w:rsid w:val="001A57F9"/>
    <w:rsid w:val="001A651D"/>
    <w:rsid w:val="001A6716"/>
    <w:rsid w:val="001A6965"/>
    <w:rsid w:val="001A6E29"/>
    <w:rsid w:val="001A727E"/>
    <w:rsid w:val="001A7C59"/>
    <w:rsid w:val="001B035C"/>
    <w:rsid w:val="001B06DF"/>
    <w:rsid w:val="001B1292"/>
    <w:rsid w:val="001B1BCB"/>
    <w:rsid w:val="001B258E"/>
    <w:rsid w:val="001B26D9"/>
    <w:rsid w:val="001B4515"/>
    <w:rsid w:val="001B4E7B"/>
    <w:rsid w:val="001B4F12"/>
    <w:rsid w:val="001B5172"/>
    <w:rsid w:val="001B53BF"/>
    <w:rsid w:val="001B6EFD"/>
    <w:rsid w:val="001B732E"/>
    <w:rsid w:val="001B77A6"/>
    <w:rsid w:val="001C0380"/>
    <w:rsid w:val="001C0434"/>
    <w:rsid w:val="001C05F9"/>
    <w:rsid w:val="001C0893"/>
    <w:rsid w:val="001C1640"/>
    <w:rsid w:val="001C1F4E"/>
    <w:rsid w:val="001C2222"/>
    <w:rsid w:val="001C240E"/>
    <w:rsid w:val="001C2A57"/>
    <w:rsid w:val="001C2C2C"/>
    <w:rsid w:val="001C37B7"/>
    <w:rsid w:val="001C3935"/>
    <w:rsid w:val="001C4235"/>
    <w:rsid w:val="001C49F1"/>
    <w:rsid w:val="001C4A60"/>
    <w:rsid w:val="001C4BD1"/>
    <w:rsid w:val="001C5E2D"/>
    <w:rsid w:val="001C603F"/>
    <w:rsid w:val="001C6127"/>
    <w:rsid w:val="001C72C5"/>
    <w:rsid w:val="001D0055"/>
    <w:rsid w:val="001D0D4A"/>
    <w:rsid w:val="001D1081"/>
    <w:rsid w:val="001D119C"/>
    <w:rsid w:val="001D1370"/>
    <w:rsid w:val="001D138B"/>
    <w:rsid w:val="001D14BE"/>
    <w:rsid w:val="001D16D5"/>
    <w:rsid w:val="001D2F30"/>
    <w:rsid w:val="001D44D8"/>
    <w:rsid w:val="001D4573"/>
    <w:rsid w:val="001D47D9"/>
    <w:rsid w:val="001D4D4A"/>
    <w:rsid w:val="001D5776"/>
    <w:rsid w:val="001D5DDE"/>
    <w:rsid w:val="001D62C5"/>
    <w:rsid w:val="001D6BB8"/>
    <w:rsid w:val="001D741E"/>
    <w:rsid w:val="001D7D34"/>
    <w:rsid w:val="001E00F2"/>
    <w:rsid w:val="001E0517"/>
    <w:rsid w:val="001E062C"/>
    <w:rsid w:val="001E089B"/>
    <w:rsid w:val="001E1A9A"/>
    <w:rsid w:val="001E2141"/>
    <w:rsid w:val="001E33AB"/>
    <w:rsid w:val="001E3652"/>
    <w:rsid w:val="001E3E34"/>
    <w:rsid w:val="001E415A"/>
    <w:rsid w:val="001E43CC"/>
    <w:rsid w:val="001E5051"/>
    <w:rsid w:val="001E54B1"/>
    <w:rsid w:val="001E6E49"/>
    <w:rsid w:val="001E777D"/>
    <w:rsid w:val="001E7AD1"/>
    <w:rsid w:val="001E7E5B"/>
    <w:rsid w:val="001F0321"/>
    <w:rsid w:val="001F0723"/>
    <w:rsid w:val="001F0C39"/>
    <w:rsid w:val="001F10EA"/>
    <w:rsid w:val="001F2009"/>
    <w:rsid w:val="001F2683"/>
    <w:rsid w:val="001F2CA6"/>
    <w:rsid w:val="001F33BC"/>
    <w:rsid w:val="001F3AAB"/>
    <w:rsid w:val="001F3C43"/>
    <w:rsid w:val="001F40F4"/>
    <w:rsid w:val="001F4A68"/>
    <w:rsid w:val="001F4E56"/>
    <w:rsid w:val="001F59CC"/>
    <w:rsid w:val="001F6BD8"/>
    <w:rsid w:val="001F763F"/>
    <w:rsid w:val="001F7F94"/>
    <w:rsid w:val="00200371"/>
    <w:rsid w:val="00200B0E"/>
    <w:rsid w:val="00200DA7"/>
    <w:rsid w:val="00202104"/>
    <w:rsid w:val="0020263F"/>
    <w:rsid w:val="002037DD"/>
    <w:rsid w:val="00203BDD"/>
    <w:rsid w:val="00204176"/>
    <w:rsid w:val="00205188"/>
    <w:rsid w:val="00206828"/>
    <w:rsid w:val="00207E00"/>
    <w:rsid w:val="00210D31"/>
    <w:rsid w:val="002113E6"/>
    <w:rsid w:val="00212C32"/>
    <w:rsid w:val="00212DBB"/>
    <w:rsid w:val="00212F1D"/>
    <w:rsid w:val="00213B29"/>
    <w:rsid w:val="002142C1"/>
    <w:rsid w:val="002149D5"/>
    <w:rsid w:val="00214D2A"/>
    <w:rsid w:val="00214E0F"/>
    <w:rsid w:val="00215969"/>
    <w:rsid w:val="00215F06"/>
    <w:rsid w:val="0021603B"/>
    <w:rsid w:val="0021659F"/>
    <w:rsid w:val="00216939"/>
    <w:rsid w:val="002175D8"/>
    <w:rsid w:val="002177AF"/>
    <w:rsid w:val="002207F5"/>
    <w:rsid w:val="00221392"/>
    <w:rsid w:val="0022150A"/>
    <w:rsid w:val="002219BE"/>
    <w:rsid w:val="00221BDD"/>
    <w:rsid w:val="00222A79"/>
    <w:rsid w:val="00223891"/>
    <w:rsid w:val="0022519D"/>
    <w:rsid w:val="00225309"/>
    <w:rsid w:val="0022549C"/>
    <w:rsid w:val="00225C67"/>
    <w:rsid w:val="00225CE5"/>
    <w:rsid w:val="00225E55"/>
    <w:rsid w:val="00226E45"/>
    <w:rsid w:val="002275DF"/>
    <w:rsid w:val="002278B6"/>
    <w:rsid w:val="00231299"/>
    <w:rsid w:val="00231980"/>
    <w:rsid w:val="00232BCB"/>
    <w:rsid w:val="0023302D"/>
    <w:rsid w:val="002331E8"/>
    <w:rsid w:val="002345A6"/>
    <w:rsid w:val="0023517C"/>
    <w:rsid w:val="0023519E"/>
    <w:rsid w:val="00235E2E"/>
    <w:rsid w:val="00236196"/>
    <w:rsid w:val="0023726D"/>
    <w:rsid w:val="002379D8"/>
    <w:rsid w:val="00237BC7"/>
    <w:rsid w:val="00240EC0"/>
    <w:rsid w:val="002412D8"/>
    <w:rsid w:val="00241E80"/>
    <w:rsid w:val="00242314"/>
    <w:rsid w:val="002443E2"/>
    <w:rsid w:val="002455A6"/>
    <w:rsid w:val="00245A04"/>
    <w:rsid w:val="00246102"/>
    <w:rsid w:val="00251A7C"/>
    <w:rsid w:val="00253932"/>
    <w:rsid w:val="00254E8D"/>
    <w:rsid w:val="00255058"/>
    <w:rsid w:val="002551F7"/>
    <w:rsid w:val="00255381"/>
    <w:rsid w:val="00255B98"/>
    <w:rsid w:val="00255E9E"/>
    <w:rsid w:val="00255F4D"/>
    <w:rsid w:val="00255FE7"/>
    <w:rsid w:val="00255FFA"/>
    <w:rsid w:val="00256EE2"/>
    <w:rsid w:val="00256FAF"/>
    <w:rsid w:val="002576CA"/>
    <w:rsid w:val="002608ED"/>
    <w:rsid w:val="00260CA4"/>
    <w:rsid w:val="0026102E"/>
    <w:rsid w:val="00261126"/>
    <w:rsid w:val="00261176"/>
    <w:rsid w:val="002612F2"/>
    <w:rsid w:val="002615D3"/>
    <w:rsid w:val="00261E25"/>
    <w:rsid w:val="0026200C"/>
    <w:rsid w:val="0026224A"/>
    <w:rsid w:val="00262BE6"/>
    <w:rsid w:val="00263491"/>
    <w:rsid w:val="00263673"/>
    <w:rsid w:val="00263753"/>
    <w:rsid w:val="00263B1D"/>
    <w:rsid w:val="00263D89"/>
    <w:rsid w:val="00264181"/>
    <w:rsid w:val="00264853"/>
    <w:rsid w:val="00264A59"/>
    <w:rsid w:val="00264DD5"/>
    <w:rsid w:val="00265054"/>
    <w:rsid w:val="0026515C"/>
    <w:rsid w:val="00265E00"/>
    <w:rsid w:val="00266151"/>
    <w:rsid w:val="002666E0"/>
    <w:rsid w:val="00266921"/>
    <w:rsid w:val="00267097"/>
    <w:rsid w:val="00267203"/>
    <w:rsid w:val="0027062D"/>
    <w:rsid w:val="00270AF0"/>
    <w:rsid w:val="00270B91"/>
    <w:rsid w:val="00270B93"/>
    <w:rsid w:val="00270ECF"/>
    <w:rsid w:val="00272806"/>
    <w:rsid w:val="00272C64"/>
    <w:rsid w:val="002736D6"/>
    <w:rsid w:val="00273E44"/>
    <w:rsid w:val="00273F25"/>
    <w:rsid w:val="00274639"/>
    <w:rsid w:val="0027492E"/>
    <w:rsid w:val="00274E07"/>
    <w:rsid w:val="002764ED"/>
    <w:rsid w:val="002765D9"/>
    <w:rsid w:val="002768F2"/>
    <w:rsid w:val="00276E45"/>
    <w:rsid w:val="00276FAC"/>
    <w:rsid w:val="00277254"/>
    <w:rsid w:val="0027747A"/>
    <w:rsid w:val="0028073D"/>
    <w:rsid w:val="00281174"/>
    <w:rsid w:val="00281917"/>
    <w:rsid w:val="00282258"/>
    <w:rsid w:val="002824A2"/>
    <w:rsid w:val="0028348A"/>
    <w:rsid w:val="00283B61"/>
    <w:rsid w:val="00283EEC"/>
    <w:rsid w:val="00284B61"/>
    <w:rsid w:val="00284FB7"/>
    <w:rsid w:val="00285432"/>
    <w:rsid w:val="0028621E"/>
    <w:rsid w:val="0028649D"/>
    <w:rsid w:val="00286535"/>
    <w:rsid w:val="002869E7"/>
    <w:rsid w:val="002879BA"/>
    <w:rsid w:val="00287EAC"/>
    <w:rsid w:val="00290069"/>
    <w:rsid w:val="00290102"/>
    <w:rsid w:val="00290108"/>
    <w:rsid w:val="0029023C"/>
    <w:rsid w:val="00290402"/>
    <w:rsid w:val="00291B85"/>
    <w:rsid w:val="00292223"/>
    <w:rsid w:val="0029239C"/>
    <w:rsid w:val="00292ACF"/>
    <w:rsid w:val="00292FA6"/>
    <w:rsid w:val="002930B6"/>
    <w:rsid w:val="00293127"/>
    <w:rsid w:val="00293357"/>
    <w:rsid w:val="00293853"/>
    <w:rsid w:val="00293C56"/>
    <w:rsid w:val="00293F55"/>
    <w:rsid w:val="002941EE"/>
    <w:rsid w:val="00294963"/>
    <w:rsid w:val="00294998"/>
    <w:rsid w:val="00295802"/>
    <w:rsid w:val="00296097"/>
    <w:rsid w:val="00296B83"/>
    <w:rsid w:val="0029727E"/>
    <w:rsid w:val="00297A1E"/>
    <w:rsid w:val="002A06A1"/>
    <w:rsid w:val="002A08B9"/>
    <w:rsid w:val="002A11BD"/>
    <w:rsid w:val="002A1581"/>
    <w:rsid w:val="002A225B"/>
    <w:rsid w:val="002A247C"/>
    <w:rsid w:val="002A44E7"/>
    <w:rsid w:val="002A4BFA"/>
    <w:rsid w:val="002A4CF4"/>
    <w:rsid w:val="002A4E87"/>
    <w:rsid w:val="002A50F9"/>
    <w:rsid w:val="002A5442"/>
    <w:rsid w:val="002A7585"/>
    <w:rsid w:val="002A7E8C"/>
    <w:rsid w:val="002B0175"/>
    <w:rsid w:val="002B0331"/>
    <w:rsid w:val="002B07C8"/>
    <w:rsid w:val="002B0C79"/>
    <w:rsid w:val="002B0CED"/>
    <w:rsid w:val="002B1106"/>
    <w:rsid w:val="002B1DC6"/>
    <w:rsid w:val="002B1F1C"/>
    <w:rsid w:val="002B3031"/>
    <w:rsid w:val="002B3260"/>
    <w:rsid w:val="002B4FCD"/>
    <w:rsid w:val="002B5086"/>
    <w:rsid w:val="002B5A1A"/>
    <w:rsid w:val="002B60DB"/>
    <w:rsid w:val="002C04C1"/>
    <w:rsid w:val="002C04CD"/>
    <w:rsid w:val="002C1A71"/>
    <w:rsid w:val="002C45C0"/>
    <w:rsid w:val="002C5929"/>
    <w:rsid w:val="002C74CE"/>
    <w:rsid w:val="002C77B8"/>
    <w:rsid w:val="002C7C6F"/>
    <w:rsid w:val="002C7C75"/>
    <w:rsid w:val="002D098E"/>
    <w:rsid w:val="002D2C7B"/>
    <w:rsid w:val="002D2D78"/>
    <w:rsid w:val="002D3200"/>
    <w:rsid w:val="002D35BF"/>
    <w:rsid w:val="002D3B7B"/>
    <w:rsid w:val="002D4B24"/>
    <w:rsid w:val="002D4CC4"/>
    <w:rsid w:val="002D4EAA"/>
    <w:rsid w:val="002D5432"/>
    <w:rsid w:val="002D75DD"/>
    <w:rsid w:val="002E0326"/>
    <w:rsid w:val="002E11FB"/>
    <w:rsid w:val="002E1D47"/>
    <w:rsid w:val="002E1DCD"/>
    <w:rsid w:val="002E22BA"/>
    <w:rsid w:val="002E2615"/>
    <w:rsid w:val="002E3027"/>
    <w:rsid w:val="002E33B7"/>
    <w:rsid w:val="002E3A53"/>
    <w:rsid w:val="002E3B64"/>
    <w:rsid w:val="002E3FDB"/>
    <w:rsid w:val="002E5086"/>
    <w:rsid w:val="002E577B"/>
    <w:rsid w:val="002E589E"/>
    <w:rsid w:val="002E5F81"/>
    <w:rsid w:val="002E6976"/>
    <w:rsid w:val="002E6BB5"/>
    <w:rsid w:val="002F1357"/>
    <w:rsid w:val="002F159C"/>
    <w:rsid w:val="002F5D82"/>
    <w:rsid w:val="002F6030"/>
    <w:rsid w:val="002F612A"/>
    <w:rsid w:val="002F717E"/>
    <w:rsid w:val="002F78AB"/>
    <w:rsid w:val="002F7B43"/>
    <w:rsid w:val="002F7D61"/>
    <w:rsid w:val="00300B3A"/>
    <w:rsid w:val="00300F89"/>
    <w:rsid w:val="0030104D"/>
    <w:rsid w:val="00301548"/>
    <w:rsid w:val="0030157C"/>
    <w:rsid w:val="00301775"/>
    <w:rsid w:val="00301B4A"/>
    <w:rsid w:val="00301CC1"/>
    <w:rsid w:val="003021B2"/>
    <w:rsid w:val="00302868"/>
    <w:rsid w:val="003029C6"/>
    <w:rsid w:val="00302DE0"/>
    <w:rsid w:val="00303291"/>
    <w:rsid w:val="003043DF"/>
    <w:rsid w:val="00304676"/>
    <w:rsid w:val="00304EBF"/>
    <w:rsid w:val="00306FEB"/>
    <w:rsid w:val="0030708B"/>
    <w:rsid w:val="00307972"/>
    <w:rsid w:val="003104C0"/>
    <w:rsid w:val="003109B0"/>
    <w:rsid w:val="00310CB8"/>
    <w:rsid w:val="0031127E"/>
    <w:rsid w:val="003114D2"/>
    <w:rsid w:val="00312E2D"/>
    <w:rsid w:val="00314387"/>
    <w:rsid w:val="00314DC3"/>
    <w:rsid w:val="0031503A"/>
    <w:rsid w:val="00315A96"/>
    <w:rsid w:val="003170DF"/>
    <w:rsid w:val="003170F7"/>
    <w:rsid w:val="003178BB"/>
    <w:rsid w:val="0032025C"/>
    <w:rsid w:val="0032184D"/>
    <w:rsid w:val="003226C0"/>
    <w:rsid w:val="00322CAB"/>
    <w:rsid w:val="003234BC"/>
    <w:rsid w:val="003237B0"/>
    <w:rsid w:val="00323C1E"/>
    <w:rsid w:val="00324DBF"/>
    <w:rsid w:val="003253DB"/>
    <w:rsid w:val="0032594C"/>
    <w:rsid w:val="00325FA5"/>
    <w:rsid w:val="00326128"/>
    <w:rsid w:val="0032628E"/>
    <w:rsid w:val="00326788"/>
    <w:rsid w:val="0032740B"/>
    <w:rsid w:val="0033189D"/>
    <w:rsid w:val="00331ACF"/>
    <w:rsid w:val="00331D31"/>
    <w:rsid w:val="00332379"/>
    <w:rsid w:val="00332D73"/>
    <w:rsid w:val="00333278"/>
    <w:rsid w:val="003337E4"/>
    <w:rsid w:val="0033600F"/>
    <w:rsid w:val="003361C3"/>
    <w:rsid w:val="00336D95"/>
    <w:rsid w:val="00337453"/>
    <w:rsid w:val="003379CB"/>
    <w:rsid w:val="00337BB9"/>
    <w:rsid w:val="00337BFE"/>
    <w:rsid w:val="003401A8"/>
    <w:rsid w:val="00340FC6"/>
    <w:rsid w:val="0034183B"/>
    <w:rsid w:val="00341ACB"/>
    <w:rsid w:val="003425D1"/>
    <w:rsid w:val="003428E1"/>
    <w:rsid w:val="00342CD0"/>
    <w:rsid w:val="00344593"/>
    <w:rsid w:val="0034475A"/>
    <w:rsid w:val="003454E4"/>
    <w:rsid w:val="003468AB"/>
    <w:rsid w:val="003474C3"/>
    <w:rsid w:val="00347F71"/>
    <w:rsid w:val="00352E65"/>
    <w:rsid w:val="00353610"/>
    <w:rsid w:val="00353C78"/>
    <w:rsid w:val="003545DA"/>
    <w:rsid w:val="00354BDB"/>
    <w:rsid w:val="00355571"/>
    <w:rsid w:val="003556AF"/>
    <w:rsid w:val="00355C76"/>
    <w:rsid w:val="00356F66"/>
    <w:rsid w:val="0035710D"/>
    <w:rsid w:val="00357274"/>
    <w:rsid w:val="00357553"/>
    <w:rsid w:val="003575BC"/>
    <w:rsid w:val="00360933"/>
    <w:rsid w:val="00361747"/>
    <w:rsid w:val="00362018"/>
    <w:rsid w:val="00362C0E"/>
    <w:rsid w:val="00363052"/>
    <w:rsid w:val="00363108"/>
    <w:rsid w:val="0036328E"/>
    <w:rsid w:val="003637EA"/>
    <w:rsid w:val="00363842"/>
    <w:rsid w:val="00364761"/>
    <w:rsid w:val="0036530C"/>
    <w:rsid w:val="00370A62"/>
    <w:rsid w:val="003712A4"/>
    <w:rsid w:val="003717E7"/>
    <w:rsid w:val="00371CA4"/>
    <w:rsid w:val="003728D6"/>
    <w:rsid w:val="00373462"/>
    <w:rsid w:val="00373A1D"/>
    <w:rsid w:val="00374B86"/>
    <w:rsid w:val="0037584E"/>
    <w:rsid w:val="00375975"/>
    <w:rsid w:val="00375A55"/>
    <w:rsid w:val="00375A7B"/>
    <w:rsid w:val="00375CC2"/>
    <w:rsid w:val="00375E37"/>
    <w:rsid w:val="003763CD"/>
    <w:rsid w:val="0037695A"/>
    <w:rsid w:val="00376E4C"/>
    <w:rsid w:val="0037771E"/>
    <w:rsid w:val="00377EA6"/>
    <w:rsid w:val="0038051C"/>
    <w:rsid w:val="00381A69"/>
    <w:rsid w:val="003832A4"/>
    <w:rsid w:val="003838AE"/>
    <w:rsid w:val="00384B5D"/>
    <w:rsid w:val="0038548C"/>
    <w:rsid w:val="00385885"/>
    <w:rsid w:val="0038605B"/>
    <w:rsid w:val="00386BC9"/>
    <w:rsid w:val="00386C04"/>
    <w:rsid w:val="003904DA"/>
    <w:rsid w:val="00390B4B"/>
    <w:rsid w:val="00390CC5"/>
    <w:rsid w:val="00391BDD"/>
    <w:rsid w:val="0039262E"/>
    <w:rsid w:val="00392639"/>
    <w:rsid w:val="0039371A"/>
    <w:rsid w:val="00393B77"/>
    <w:rsid w:val="0039634A"/>
    <w:rsid w:val="003970FC"/>
    <w:rsid w:val="0039725B"/>
    <w:rsid w:val="0039729F"/>
    <w:rsid w:val="00397D25"/>
    <w:rsid w:val="003A0088"/>
    <w:rsid w:val="003A15B3"/>
    <w:rsid w:val="003A1690"/>
    <w:rsid w:val="003A1C8E"/>
    <w:rsid w:val="003A25A9"/>
    <w:rsid w:val="003A291A"/>
    <w:rsid w:val="003A2F2F"/>
    <w:rsid w:val="003A3C46"/>
    <w:rsid w:val="003A3FA2"/>
    <w:rsid w:val="003A49B8"/>
    <w:rsid w:val="003A4F53"/>
    <w:rsid w:val="003A5123"/>
    <w:rsid w:val="003A550E"/>
    <w:rsid w:val="003A59BC"/>
    <w:rsid w:val="003A5D34"/>
    <w:rsid w:val="003A6919"/>
    <w:rsid w:val="003A6AFC"/>
    <w:rsid w:val="003A6B4E"/>
    <w:rsid w:val="003A71B2"/>
    <w:rsid w:val="003A7AE8"/>
    <w:rsid w:val="003A7B97"/>
    <w:rsid w:val="003B01D4"/>
    <w:rsid w:val="003B09F7"/>
    <w:rsid w:val="003B1007"/>
    <w:rsid w:val="003B14EF"/>
    <w:rsid w:val="003B154D"/>
    <w:rsid w:val="003B3B78"/>
    <w:rsid w:val="003B418D"/>
    <w:rsid w:val="003B43E5"/>
    <w:rsid w:val="003B5169"/>
    <w:rsid w:val="003B5EF6"/>
    <w:rsid w:val="003B5F00"/>
    <w:rsid w:val="003B5FC4"/>
    <w:rsid w:val="003B6259"/>
    <w:rsid w:val="003B7F75"/>
    <w:rsid w:val="003C06ED"/>
    <w:rsid w:val="003C0D6F"/>
    <w:rsid w:val="003C0DC6"/>
    <w:rsid w:val="003C2854"/>
    <w:rsid w:val="003C2A7B"/>
    <w:rsid w:val="003C3982"/>
    <w:rsid w:val="003C3AA0"/>
    <w:rsid w:val="003C4189"/>
    <w:rsid w:val="003C508F"/>
    <w:rsid w:val="003C517E"/>
    <w:rsid w:val="003C5A19"/>
    <w:rsid w:val="003C60A0"/>
    <w:rsid w:val="003C6716"/>
    <w:rsid w:val="003C6D32"/>
    <w:rsid w:val="003C7534"/>
    <w:rsid w:val="003C777A"/>
    <w:rsid w:val="003D2772"/>
    <w:rsid w:val="003D3246"/>
    <w:rsid w:val="003D3A54"/>
    <w:rsid w:val="003D4226"/>
    <w:rsid w:val="003D4370"/>
    <w:rsid w:val="003D512A"/>
    <w:rsid w:val="003D5274"/>
    <w:rsid w:val="003D5320"/>
    <w:rsid w:val="003D5A29"/>
    <w:rsid w:val="003D5A3F"/>
    <w:rsid w:val="003D62F8"/>
    <w:rsid w:val="003D6A3D"/>
    <w:rsid w:val="003D6B87"/>
    <w:rsid w:val="003D7455"/>
    <w:rsid w:val="003D7784"/>
    <w:rsid w:val="003E01C8"/>
    <w:rsid w:val="003E0F40"/>
    <w:rsid w:val="003E1704"/>
    <w:rsid w:val="003E23A3"/>
    <w:rsid w:val="003E2C39"/>
    <w:rsid w:val="003E2CE1"/>
    <w:rsid w:val="003E368C"/>
    <w:rsid w:val="003E4A22"/>
    <w:rsid w:val="003E4B69"/>
    <w:rsid w:val="003E4C4A"/>
    <w:rsid w:val="003E5F5A"/>
    <w:rsid w:val="003E6B31"/>
    <w:rsid w:val="003E7C55"/>
    <w:rsid w:val="003E7F11"/>
    <w:rsid w:val="003F0A06"/>
    <w:rsid w:val="003F0F5B"/>
    <w:rsid w:val="003F1829"/>
    <w:rsid w:val="003F1858"/>
    <w:rsid w:val="003F1AEF"/>
    <w:rsid w:val="003F2D1A"/>
    <w:rsid w:val="003F3798"/>
    <w:rsid w:val="003F3F72"/>
    <w:rsid w:val="003F45C8"/>
    <w:rsid w:val="003F4C61"/>
    <w:rsid w:val="003F4FC5"/>
    <w:rsid w:val="003F6A38"/>
    <w:rsid w:val="003F6E51"/>
    <w:rsid w:val="003F742C"/>
    <w:rsid w:val="003F76EC"/>
    <w:rsid w:val="003F7937"/>
    <w:rsid w:val="003F7B7B"/>
    <w:rsid w:val="003F7ED8"/>
    <w:rsid w:val="004003C4"/>
    <w:rsid w:val="004003CB"/>
    <w:rsid w:val="00400CF7"/>
    <w:rsid w:val="00400DED"/>
    <w:rsid w:val="00401BB9"/>
    <w:rsid w:val="004027AF"/>
    <w:rsid w:val="00402DEC"/>
    <w:rsid w:val="00403411"/>
    <w:rsid w:val="004037CD"/>
    <w:rsid w:val="004039C3"/>
    <w:rsid w:val="00403EB0"/>
    <w:rsid w:val="00404098"/>
    <w:rsid w:val="00404326"/>
    <w:rsid w:val="004047C0"/>
    <w:rsid w:val="004047C7"/>
    <w:rsid w:val="00404C4F"/>
    <w:rsid w:val="00405053"/>
    <w:rsid w:val="004052E0"/>
    <w:rsid w:val="004053D8"/>
    <w:rsid w:val="0040551D"/>
    <w:rsid w:val="00405E97"/>
    <w:rsid w:val="00406363"/>
    <w:rsid w:val="0040687C"/>
    <w:rsid w:val="004070EF"/>
    <w:rsid w:val="00407784"/>
    <w:rsid w:val="00407883"/>
    <w:rsid w:val="00410CC6"/>
    <w:rsid w:val="00411887"/>
    <w:rsid w:val="00411B07"/>
    <w:rsid w:val="00412113"/>
    <w:rsid w:val="004121D8"/>
    <w:rsid w:val="004124BD"/>
    <w:rsid w:val="00414E98"/>
    <w:rsid w:val="0041530F"/>
    <w:rsid w:val="004154FF"/>
    <w:rsid w:val="00415B2E"/>
    <w:rsid w:val="00415C1A"/>
    <w:rsid w:val="00415EC2"/>
    <w:rsid w:val="00416B87"/>
    <w:rsid w:val="00417C77"/>
    <w:rsid w:val="00420466"/>
    <w:rsid w:val="00421459"/>
    <w:rsid w:val="004225DD"/>
    <w:rsid w:val="0042465E"/>
    <w:rsid w:val="0042467B"/>
    <w:rsid w:val="004250E0"/>
    <w:rsid w:val="00425B73"/>
    <w:rsid w:val="00425DBB"/>
    <w:rsid w:val="00425EFD"/>
    <w:rsid w:val="004270D3"/>
    <w:rsid w:val="0042740F"/>
    <w:rsid w:val="00430868"/>
    <w:rsid w:val="00430A50"/>
    <w:rsid w:val="00430F2B"/>
    <w:rsid w:val="00431647"/>
    <w:rsid w:val="0043176D"/>
    <w:rsid w:val="0043198A"/>
    <w:rsid w:val="004321B0"/>
    <w:rsid w:val="004322BD"/>
    <w:rsid w:val="00433489"/>
    <w:rsid w:val="00433BD1"/>
    <w:rsid w:val="00436887"/>
    <w:rsid w:val="0043711C"/>
    <w:rsid w:val="004379C5"/>
    <w:rsid w:val="00437D0F"/>
    <w:rsid w:val="00437FA8"/>
    <w:rsid w:val="004402DB"/>
    <w:rsid w:val="004404FD"/>
    <w:rsid w:val="004406B6"/>
    <w:rsid w:val="00440911"/>
    <w:rsid w:val="00441CBE"/>
    <w:rsid w:val="00441ED3"/>
    <w:rsid w:val="00441EE6"/>
    <w:rsid w:val="0044273E"/>
    <w:rsid w:val="00442998"/>
    <w:rsid w:val="00442A82"/>
    <w:rsid w:val="00442A8C"/>
    <w:rsid w:val="00442AB9"/>
    <w:rsid w:val="0044555E"/>
    <w:rsid w:val="0044644C"/>
    <w:rsid w:val="004466F8"/>
    <w:rsid w:val="00446C2E"/>
    <w:rsid w:val="00447C33"/>
    <w:rsid w:val="0045014D"/>
    <w:rsid w:val="00450DB0"/>
    <w:rsid w:val="0045170B"/>
    <w:rsid w:val="0045220B"/>
    <w:rsid w:val="00452597"/>
    <w:rsid w:val="004536D7"/>
    <w:rsid w:val="00454983"/>
    <w:rsid w:val="00454BC1"/>
    <w:rsid w:val="00454DC8"/>
    <w:rsid w:val="00454F23"/>
    <w:rsid w:val="004565E8"/>
    <w:rsid w:val="00456CC2"/>
    <w:rsid w:val="0045704D"/>
    <w:rsid w:val="004608BD"/>
    <w:rsid w:val="004615FF"/>
    <w:rsid w:val="004628ED"/>
    <w:rsid w:val="00463205"/>
    <w:rsid w:val="00464383"/>
    <w:rsid w:val="0046761E"/>
    <w:rsid w:val="00467BC4"/>
    <w:rsid w:val="004703B7"/>
    <w:rsid w:val="00470524"/>
    <w:rsid w:val="00470908"/>
    <w:rsid w:val="00470B8A"/>
    <w:rsid w:val="00470D27"/>
    <w:rsid w:val="00470DCB"/>
    <w:rsid w:val="00470DFF"/>
    <w:rsid w:val="004714D3"/>
    <w:rsid w:val="004715AA"/>
    <w:rsid w:val="0047161D"/>
    <w:rsid w:val="004719A3"/>
    <w:rsid w:val="0047229A"/>
    <w:rsid w:val="00472F49"/>
    <w:rsid w:val="00472FE9"/>
    <w:rsid w:val="00473373"/>
    <w:rsid w:val="004739AB"/>
    <w:rsid w:val="00474122"/>
    <w:rsid w:val="00474280"/>
    <w:rsid w:val="00474CCF"/>
    <w:rsid w:val="00474EDA"/>
    <w:rsid w:val="004753F6"/>
    <w:rsid w:val="00475D58"/>
    <w:rsid w:val="00475D63"/>
    <w:rsid w:val="00475F81"/>
    <w:rsid w:val="00476F7F"/>
    <w:rsid w:val="004800B5"/>
    <w:rsid w:val="00480699"/>
    <w:rsid w:val="004806D3"/>
    <w:rsid w:val="00480ECE"/>
    <w:rsid w:val="004816E6"/>
    <w:rsid w:val="004817FA"/>
    <w:rsid w:val="00481A1B"/>
    <w:rsid w:val="00482217"/>
    <w:rsid w:val="00483992"/>
    <w:rsid w:val="00483A96"/>
    <w:rsid w:val="00483C35"/>
    <w:rsid w:val="004845EF"/>
    <w:rsid w:val="00485D94"/>
    <w:rsid w:val="00485F9E"/>
    <w:rsid w:val="0048628C"/>
    <w:rsid w:val="0048647B"/>
    <w:rsid w:val="00487F09"/>
    <w:rsid w:val="004907E3"/>
    <w:rsid w:val="00491995"/>
    <w:rsid w:val="00492AFF"/>
    <w:rsid w:val="00493097"/>
    <w:rsid w:val="00494952"/>
    <w:rsid w:val="00494D86"/>
    <w:rsid w:val="00495347"/>
    <w:rsid w:val="004A00C4"/>
    <w:rsid w:val="004A06EC"/>
    <w:rsid w:val="004A0C28"/>
    <w:rsid w:val="004A1139"/>
    <w:rsid w:val="004A1C7E"/>
    <w:rsid w:val="004A1E5F"/>
    <w:rsid w:val="004A202A"/>
    <w:rsid w:val="004A229C"/>
    <w:rsid w:val="004A23B2"/>
    <w:rsid w:val="004A287C"/>
    <w:rsid w:val="004A2A42"/>
    <w:rsid w:val="004A2C9E"/>
    <w:rsid w:val="004A2F2C"/>
    <w:rsid w:val="004A34A9"/>
    <w:rsid w:val="004A387B"/>
    <w:rsid w:val="004A38B2"/>
    <w:rsid w:val="004A3FAE"/>
    <w:rsid w:val="004A449D"/>
    <w:rsid w:val="004A4E15"/>
    <w:rsid w:val="004A593C"/>
    <w:rsid w:val="004A5A95"/>
    <w:rsid w:val="004A616F"/>
    <w:rsid w:val="004A7FA7"/>
    <w:rsid w:val="004B001B"/>
    <w:rsid w:val="004B0348"/>
    <w:rsid w:val="004B1590"/>
    <w:rsid w:val="004B235C"/>
    <w:rsid w:val="004B2A30"/>
    <w:rsid w:val="004B3584"/>
    <w:rsid w:val="004B3A85"/>
    <w:rsid w:val="004B3B60"/>
    <w:rsid w:val="004B3E49"/>
    <w:rsid w:val="004B3FED"/>
    <w:rsid w:val="004B4056"/>
    <w:rsid w:val="004B5DE1"/>
    <w:rsid w:val="004B782F"/>
    <w:rsid w:val="004C019A"/>
    <w:rsid w:val="004C0297"/>
    <w:rsid w:val="004C097D"/>
    <w:rsid w:val="004C09E8"/>
    <w:rsid w:val="004C0A62"/>
    <w:rsid w:val="004C1312"/>
    <w:rsid w:val="004C21DF"/>
    <w:rsid w:val="004C2C56"/>
    <w:rsid w:val="004C3288"/>
    <w:rsid w:val="004C4170"/>
    <w:rsid w:val="004C4744"/>
    <w:rsid w:val="004C47F6"/>
    <w:rsid w:val="004C5624"/>
    <w:rsid w:val="004C5711"/>
    <w:rsid w:val="004C6D1D"/>
    <w:rsid w:val="004C6F5D"/>
    <w:rsid w:val="004C7390"/>
    <w:rsid w:val="004C74F3"/>
    <w:rsid w:val="004D049B"/>
    <w:rsid w:val="004D06A5"/>
    <w:rsid w:val="004D0D40"/>
    <w:rsid w:val="004D1029"/>
    <w:rsid w:val="004D2A47"/>
    <w:rsid w:val="004D2C74"/>
    <w:rsid w:val="004D2CB6"/>
    <w:rsid w:val="004D2CFB"/>
    <w:rsid w:val="004D4D30"/>
    <w:rsid w:val="004D4E77"/>
    <w:rsid w:val="004D51A8"/>
    <w:rsid w:val="004D5B0E"/>
    <w:rsid w:val="004D7666"/>
    <w:rsid w:val="004D768D"/>
    <w:rsid w:val="004D7DDE"/>
    <w:rsid w:val="004D7DE1"/>
    <w:rsid w:val="004D7E73"/>
    <w:rsid w:val="004D7F36"/>
    <w:rsid w:val="004E0AF9"/>
    <w:rsid w:val="004E1414"/>
    <w:rsid w:val="004E1887"/>
    <w:rsid w:val="004E1B5A"/>
    <w:rsid w:val="004E3B06"/>
    <w:rsid w:val="004E504A"/>
    <w:rsid w:val="004E6E72"/>
    <w:rsid w:val="004E7769"/>
    <w:rsid w:val="004F00B9"/>
    <w:rsid w:val="004F02C1"/>
    <w:rsid w:val="004F0946"/>
    <w:rsid w:val="004F24F6"/>
    <w:rsid w:val="004F2554"/>
    <w:rsid w:val="004F2C29"/>
    <w:rsid w:val="004F38BE"/>
    <w:rsid w:val="004F4245"/>
    <w:rsid w:val="004F49D3"/>
    <w:rsid w:val="004F4C50"/>
    <w:rsid w:val="004F52A6"/>
    <w:rsid w:val="004F54ED"/>
    <w:rsid w:val="004F5DF9"/>
    <w:rsid w:val="004F61F3"/>
    <w:rsid w:val="004F784F"/>
    <w:rsid w:val="004F7A5B"/>
    <w:rsid w:val="004F7BD9"/>
    <w:rsid w:val="00500068"/>
    <w:rsid w:val="00500C08"/>
    <w:rsid w:val="00500EBC"/>
    <w:rsid w:val="0050104A"/>
    <w:rsid w:val="00501386"/>
    <w:rsid w:val="0050198E"/>
    <w:rsid w:val="00501AE1"/>
    <w:rsid w:val="005024A9"/>
    <w:rsid w:val="00503EDC"/>
    <w:rsid w:val="005049D3"/>
    <w:rsid w:val="00505B07"/>
    <w:rsid w:val="00506575"/>
    <w:rsid w:val="005069D6"/>
    <w:rsid w:val="00507441"/>
    <w:rsid w:val="005075C5"/>
    <w:rsid w:val="00510267"/>
    <w:rsid w:val="005103EC"/>
    <w:rsid w:val="00510456"/>
    <w:rsid w:val="0051060B"/>
    <w:rsid w:val="005109C7"/>
    <w:rsid w:val="0051281D"/>
    <w:rsid w:val="00512FBC"/>
    <w:rsid w:val="0051333E"/>
    <w:rsid w:val="00514AC6"/>
    <w:rsid w:val="00515F6B"/>
    <w:rsid w:val="00516699"/>
    <w:rsid w:val="00516F53"/>
    <w:rsid w:val="0051703C"/>
    <w:rsid w:val="005178C5"/>
    <w:rsid w:val="00517BA1"/>
    <w:rsid w:val="0052000B"/>
    <w:rsid w:val="005206B2"/>
    <w:rsid w:val="00521D89"/>
    <w:rsid w:val="00522DF9"/>
    <w:rsid w:val="00523CBB"/>
    <w:rsid w:val="0052472D"/>
    <w:rsid w:val="005252BA"/>
    <w:rsid w:val="005256F6"/>
    <w:rsid w:val="00527187"/>
    <w:rsid w:val="00527304"/>
    <w:rsid w:val="00527824"/>
    <w:rsid w:val="0053013D"/>
    <w:rsid w:val="0053019A"/>
    <w:rsid w:val="00530665"/>
    <w:rsid w:val="00530D74"/>
    <w:rsid w:val="0053183B"/>
    <w:rsid w:val="00532D4A"/>
    <w:rsid w:val="00533A1D"/>
    <w:rsid w:val="0053416E"/>
    <w:rsid w:val="00534276"/>
    <w:rsid w:val="00534981"/>
    <w:rsid w:val="00534E12"/>
    <w:rsid w:val="0053558B"/>
    <w:rsid w:val="00536565"/>
    <w:rsid w:val="00536CC5"/>
    <w:rsid w:val="0054061E"/>
    <w:rsid w:val="005409BE"/>
    <w:rsid w:val="005409CA"/>
    <w:rsid w:val="0054183E"/>
    <w:rsid w:val="00541F36"/>
    <w:rsid w:val="00542855"/>
    <w:rsid w:val="00542A60"/>
    <w:rsid w:val="00544959"/>
    <w:rsid w:val="0054504C"/>
    <w:rsid w:val="0054599F"/>
    <w:rsid w:val="00545A0D"/>
    <w:rsid w:val="00545AE7"/>
    <w:rsid w:val="005467CC"/>
    <w:rsid w:val="00546C31"/>
    <w:rsid w:val="00546F7C"/>
    <w:rsid w:val="00550CC5"/>
    <w:rsid w:val="00551000"/>
    <w:rsid w:val="00551150"/>
    <w:rsid w:val="00552249"/>
    <w:rsid w:val="00552417"/>
    <w:rsid w:val="00552BC1"/>
    <w:rsid w:val="00553204"/>
    <w:rsid w:val="00553DBF"/>
    <w:rsid w:val="00553F8E"/>
    <w:rsid w:val="0055447B"/>
    <w:rsid w:val="00554BA7"/>
    <w:rsid w:val="00555F26"/>
    <w:rsid w:val="00555F46"/>
    <w:rsid w:val="005563B0"/>
    <w:rsid w:val="00556C52"/>
    <w:rsid w:val="00557446"/>
    <w:rsid w:val="005574CC"/>
    <w:rsid w:val="005600BE"/>
    <w:rsid w:val="005604F1"/>
    <w:rsid w:val="00560A8C"/>
    <w:rsid w:val="00560F48"/>
    <w:rsid w:val="00562A0F"/>
    <w:rsid w:val="00562C1C"/>
    <w:rsid w:val="0056322F"/>
    <w:rsid w:val="00563663"/>
    <w:rsid w:val="00563D21"/>
    <w:rsid w:val="00563DFC"/>
    <w:rsid w:val="00570756"/>
    <w:rsid w:val="005717D5"/>
    <w:rsid w:val="00572389"/>
    <w:rsid w:val="00573ADC"/>
    <w:rsid w:val="00574038"/>
    <w:rsid w:val="00574A1D"/>
    <w:rsid w:val="00574D8D"/>
    <w:rsid w:val="00574E6A"/>
    <w:rsid w:val="00575673"/>
    <w:rsid w:val="00575A58"/>
    <w:rsid w:val="00577D65"/>
    <w:rsid w:val="00577EC6"/>
    <w:rsid w:val="005801C2"/>
    <w:rsid w:val="0058068D"/>
    <w:rsid w:val="005808FF"/>
    <w:rsid w:val="00580EA0"/>
    <w:rsid w:val="00580EF4"/>
    <w:rsid w:val="005810E9"/>
    <w:rsid w:val="00581427"/>
    <w:rsid w:val="00581C7F"/>
    <w:rsid w:val="00581EB0"/>
    <w:rsid w:val="00581F92"/>
    <w:rsid w:val="00582AB4"/>
    <w:rsid w:val="00582E52"/>
    <w:rsid w:val="00582F66"/>
    <w:rsid w:val="005835F3"/>
    <w:rsid w:val="00583F23"/>
    <w:rsid w:val="0058453A"/>
    <w:rsid w:val="00584A1D"/>
    <w:rsid w:val="00585CFB"/>
    <w:rsid w:val="005864AE"/>
    <w:rsid w:val="00587C36"/>
    <w:rsid w:val="00587C98"/>
    <w:rsid w:val="00587D2A"/>
    <w:rsid w:val="00590A26"/>
    <w:rsid w:val="00590F65"/>
    <w:rsid w:val="0059113F"/>
    <w:rsid w:val="00591979"/>
    <w:rsid w:val="0059221E"/>
    <w:rsid w:val="00592449"/>
    <w:rsid w:val="00592958"/>
    <w:rsid w:val="00593AFC"/>
    <w:rsid w:val="00593D5E"/>
    <w:rsid w:val="00594625"/>
    <w:rsid w:val="005961BD"/>
    <w:rsid w:val="00597060"/>
    <w:rsid w:val="0059782E"/>
    <w:rsid w:val="00597E22"/>
    <w:rsid w:val="005A018D"/>
    <w:rsid w:val="005A034A"/>
    <w:rsid w:val="005A04B2"/>
    <w:rsid w:val="005A050F"/>
    <w:rsid w:val="005A063F"/>
    <w:rsid w:val="005A0E15"/>
    <w:rsid w:val="005A51F5"/>
    <w:rsid w:val="005A53DF"/>
    <w:rsid w:val="005A6A8D"/>
    <w:rsid w:val="005A6D3A"/>
    <w:rsid w:val="005B0507"/>
    <w:rsid w:val="005B0CBC"/>
    <w:rsid w:val="005B0E94"/>
    <w:rsid w:val="005B2F5C"/>
    <w:rsid w:val="005B3307"/>
    <w:rsid w:val="005B36F5"/>
    <w:rsid w:val="005B3AA8"/>
    <w:rsid w:val="005B3F27"/>
    <w:rsid w:val="005B5323"/>
    <w:rsid w:val="005B5841"/>
    <w:rsid w:val="005B5A8B"/>
    <w:rsid w:val="005B747B"/>
    <w:rsid w:val="005B76FC"/>
    <w:rsid w:val="005C1155"/>
    <w:rsid w:val="005C13E1"/>
    <w:rsid w:val="005C3195"/>
    <w:rsid w:val="005C3D1C"/>
    <w:rsid w:val="005C4477"/>
    <w:rsid w:val="005C4852"/>
    <w:rsid w:val="005C4F40"/>
    <w:rsid w:val="005C52C9"/>
    <w:rsid w:val="005C6D29"/>
    <w:rsid w:val="005C7267"/>
    <w:rsid w:val="005C7272"/>
    <w:rsid w:val="005C73A0"/>
    <w:rsid w:val="005D02FF"/>
    <w:rsid w:val="005D0537"/>
    <w:rsid w:val="005D1932"/>
    <w:rsid w:val="005D1E68"/>
    <w:rsid w:val="005D1EA0"/>
    <w:rsid w:val="005D3463"/>
    <w:rsid w:val="005D39C4"/>
    <w:rsid w:val="005D46EC"/>
    <w:rsid w:val="005D4F76"/>
    <w:rsid w:val="005D5BE4"/>
    <w:rsid w:val="005D6244"/>
    <w:rsid w:val="005D718E"/>
    <w:rsid w:val="005D726A"/>
    <w:rsid w:val="005D7424"/>
    <w:rsid w:val="005D7D45"/>
    <w:rsid w:val="005E10EE"/>
    <w:rsid w:val="005E1EF5"/>
    <w:rsid w:val="005E3016"/>
    <w:rsid w:val="005E3542"/>
    <w:rsid w:val="005E366B"/>
    <w:rsid w:val="005E446F"/>
    <w:rsid w:val="005E4AD7"/>
    <w:rsid w:val="005E5D37"/>
    <w:rsid w:val="005E611F"/>
    <w:rsid w:val="005E68FF"/>
    <w:rsid w:val="005E6F80"/>
    <w:rsid w:val="005F0BC6"/>
    <w:rsid w:val="005F1041"/>
    <w:rsid w:val="005F354E"/>
    <w:rsid w:val="005F4438"/>
    <w:rsid w:val="005F60C0"/>
    <w:rsid w:val="005F6619"/>
    <w:rsid w:val="005F6793"/>
    <w:rsid w:val="005F72D0"/>
    <w:rsid w:val="005F7EC4"/>
    <w:rsid w:val="00600014"/>
    <w:rsid w:val="00601040"/>
    <w:rsid w:val="006011FF"/>
    <w:rsid w:val="00601D42"/>
    <w:rsid w:val="00601FE6"/>
    <w:rsid w:val="00602D7E"/>
    <w:rsid w:val="0060318D"/>
    <w:rsid w:val="00604375"/>
    <w:rsid w:val="0060517F"/>
    <w:rsid w:val="0060532B"/>
    <w:rsid w:val="00605DE7"/>
    <w:rsid w:val="00606D4B"/>
    <w:rsid w:val="0060785D"/>
    <w:rsid w:val="006104BC"/>
    <w:rsid w:val="0061120A"/>
    <w:rsid w:val="006118FF"/>
    <w:rsid w:val="00611CAB"/>
    <w:rsid w:val="0061258E"/>
    <w:rsid w:val="006136DA"/>
    <w:rsid w:val="006145EE"/>
    <w:rsid w:val="0061527B"/>
    <w:rsid w:val="00615373"/>
    <w:rsid w:val="00615587"/>
    <w:rsid w:val="0061584C"/>
    <w:rsid w:val="00615B7F"/>
    <w:rsid w:val="00616278"/>
    <w:rsid w:val="00616748"/>
    <w:rsid w:val="006167D5"/>
    <w:rsid w:val="00616A95"/>
    <w:rsid w:val="00616B74"/>
    <w:rsid w:val="006171AE"/>
    <w:rsid w:val="006177EA"/>
    <w:rsid w:val="00620F34"/>
    <w:rsid w:val="006215E9"/>
    <w:rsid w:val="00622B8C"/>
    <w:rsid w:val="006238F7"/>
    <w:rsid w:val="00623B49"/>
    <w:rsid w:val="00624212"/>
    <w:rsid w:val="00624474"/>
    <w:rsid w:val="00625D0F"/>
    <w:rsid w:val="006273D7"/>
    <w:rsid w:val="00627777"/>
    <w:rsid w:val="00627A28"/>
    <w:rsid w:val="0063023F"/>
    <w:rsid w:val="00630850"/>
    <w:rsid w:val="00630853"/>
    <w:rsid w:val="0063107D"/>
    <w:rsid w:val="00631BE2"/>
    <w:rsid w:val="00632BC8"/>
    <w:rsid w:val="00632FDD"/>
    <w:rsid w:val="006335CE"/>
    <w:rsid w:val="006346A4"/>
    <w:rsid w:val="006348D5"/>
    <w:rsid w:val="00634FE9"/>
    <w:rsid w:val="0063510D"/>
    <w:rsid w:val="006354DA"/>
    <w:rsid w:val="00637F96"/>
    <w:rsid w:val="006401E1"/>
    <w:rsid w:val="006407C0"/>
    <w:rsid w:val="00640E04"/>
    <w:rsid w:val="0064145A"/>
    <w:rsid w:val="00641A31"/>
    <w:rsid w:val="00641D9D"/>
    <w:rsid w:val="006425CE"/>
    <w:rsid w:val="006425E4"/>
    <w:rsid w:val="00642AF9"/>
    <w:rsid w:val="006433A9"/>
    <w:rsid w:val="00644217"/>
    <w:rsid w:val="00645F1F"/>
    <w:rsid w:val="006460F6"/>
    <w:rsid w:val="006501D6"/>
    <w:rsid w:val="0065041E"/>
    <w:rsid w:val="00651FA0"/>
    <w:rsid w:val="00653815"/>
    <w:rsid w:val="00653EC2"/>
    <w:rsid w:val="006542DE"/>
    <w:rsid w:val="0065496A"/>
    <w:rsid w:val="00656575"/>
    <w:rsid w:val="00656CC4"/>
    <w:rsid w:val="00657137"/>
    <w:rsid w:val="00657331"/>
    <w:rsid w:val="006574D4"/>
    <w:rsid w:val="00657DAB"/>
    <w:rsid w:val="00660CEA"/>
    <w:rsid w:val="00660FE6"/>
    <w:rsid w:val="0066182D"/>
    <w:rsid w:val="006620F4"/>
    <w:rsid w:val="00663297"/>
    <w:rsid w:val="00663367"/>
    <w:rsid w:val="00664CD2"/>
    <w:rsid w:val="00664DC6"/>
    <w:rsid w:val="00666DF1"/>
    <w:rsid w:val="0066784F"/>
    <w:rsid w:val="0067048D"/>
    <w:rsid w:val="00670878"/>
    <w:rsid w:val="00670BA5"/>
    <w:rsid w:val="00670D9C"/>
    <w:rsid w:val="00671122"/>
    <w:rsid w:val="00671AA6"/>
    <w:rsid w:val="00671E05"/>
    <w:rsid w:val="00672D85"/>
    <w:rsid w:val="00673718"/>
    <w:rsid w:val="00673EC0"/>
    <w:rsid w:val="006746A4"/>
    <w:rsid w:val="00674C5E"/>
    <w:rsid w:val="00674F24"/>
    <w:rsid w:val="006752B3"/>
    <w:rsid w:val="00675525"/>
    <w:rsid w:val="00676422"/>
    <w:rsid w:val="006771AD"/>
    <w:rsid w:val="00677841"/>
    <w:rsid w:val="006800DA"/>
    <w:rsid w:val="00680A4B"/>
    <w:rsid w:val="00680C05"/>
    <w:rsid w:val="0068108B"/>
    <w:rsid w:val="00681504"/>
    <w:rsid w:val="00681928"/>
    <w:rsid w:val="00682125"/>
    <w:rsid w:val="006821CF"/>
    <w:rsid w:val="00682DD2"/>
    <w:rsid w:val="0068367F"/>
    <w:rsid w:val="006837D5"/>
    <w:rsid w:val="0068399C"/>
    <w:rsid w:val="00683EFD"/>
    <w:rsid w:val="00684050"/>
    <w:rsid w:val="00684774"/>
    <w:rsid w:val="0068493A"/>
    <w:rsid w:val="006860CC"/>
    <w:rsid w:val="00686320"/>
    <w:rsid w:val="00686853"/>
    <w:rsid w:val="00690943"/>
    <w:rsid w:val="0069155C"/>
    <w:rsid w:val="00691578"/>
    <w:rsid w:val="00692D5B"/>
    <w:rsid w:val="00693A00"/>
    <w:rsid w:val="00693C9C"/>
    <w:rsid w:val="00693E3A"/>
    <w:rsid w:val="0069423C"/>
    <w:rsid w:val="00694500"/>
    <w:rsid w:val="006945E1"/>
    <w:rsid w:val="0069613B"/>
    <w:rsid w:val="00696DC5"/>
    <w:rsid w:val="00696F6C"/>
    <w:rsid w:val="00696FBB"/>
    <w:rsid w:val="006A013F"/>
    <w:rsid w:val="006A1C60"/>
    <w:rsid w:val="006A2029"/>
    <w:rsid w:val="006A20CB"/>
    <w:rsid w:val="006A295B"/>
    <w:rsid w:val="006A3C7F"/>
    <w:rsid w:val="006A3D4C"/>
    <w:rsid w:val="006A4535"/>
    <w:rsid w:val="006A5A0C"/>
    <w:rsid w:val="006A7248"/>
    <w:rsid w:val="006A747F"/>
    <w:rsid w:val="006A785C"/>
    <w:rsid w:val="006B0AAD"/>
    <w:rsid w:val="006B2C23"/>
    <w:rsid w:val="006B4EBA"/>
    <w:rsid w:val="006B710F"/>
    <w:rsid w:val="006B7C75"/>
    <w:rsid w:val="006C002A"/>
    <w:rsid w:val="006C04B9"/>
    <w:rsid w:val="006C1F91"/>
    <w:rsid w:val="006C3159"/>
    <w:rsid w:val="006C3994"/>
    <w:rsid w:val="006C41FA"/>
    <w:rsid w:val="006C4ADE"/>
    <w:rsid w:val="006C4DAE"/>
    <w:rsid w:val="006C628F"/>
    <w:rsid w:val="006C67D8"/>
    <w:rsid w:val="006C6921"/>
    <w:rsid w:val="006C7BE3"/>
    <w:rsid w:val="006D0678"/>
    <w:rsid w:val="006D108A"/>
    <w:rsid w:val="006D1410"/>
    <w:rsid w:val="006D1B97"/>
    <w:rsid w:val="006D1CEB"/>
    <w:rsid w:val="006D2286"/>
    <w:rsid w:val="006D317E"/>
    <w:rsid w:val="006D3C74"/>
    <w:rsid w:val="006D4B9E"/>
    <w:rsid w:val="006D577B"/>
    <w:rsid w:val="006D57DD"/>
    <w:rsid w:val="006D6695"/>
    <w:rsid w:val="006D6BF3"/>
    <w:rsid w:val="006D6C2E"/>
    <w:rsid w:val="006D6EC1"/>
    <w:rsid w:val="006D703C"/>
    <w:rsid w:val="006E0494"/>
    <w:rsid w:val="006E1095"/>
    <w:rsid w:val="006E1AA7"/>
    <w:rsid w:val="006E1B32"/>
    <w:rsid w:val="006E1B61"/>
    <w:rsid w:val="006E221E"/>
    <w:rsid w:val="006E2A49"/>
    <w:rsid w:val="006E478C"/>
    <w:rsid w:val="006E4D9E"/>
    <w:rsid w:val="006E57A7"/>
    <w:rsid w:val="006E5A67"/>
    <w:rsid w:val="006E6509"/>
    <w:rsid w:val="006E707C"/>
    <w:rsid w:val="006E71D3"/>
    <w:rsid w:val="006E7B1B"/>
    <w:rsid w:val="006E7B73"/>
    <w:rsid w:val="006F02EE"/>
    <w:rsid w:val="006F23B8"/>
    <w:rsid w:val="006F31F8"/>
    <w:rsid w:val="006F36BE"/>
    <w:rsid w:val="006F389D"/>
    <w:rsid w:val="006F3989"/>
    <w:rsid w:val="006F4114"/>
    <w:rsid w:val="006F49C0"/>
    <w:rsid w:val="006F4F77"/>
    <w:rsid w:val="006F5309"/>
    <w:rsid w:val="006F5408"/>
    <w:rsid w:val="006F5539"/>
    <w:rsid w:val="006F5C7B"/>
    <w:rsid w:val="006F6373"/>
    <w:rsid w:val="006F7198"/>
    <w:rsid w:val="006F7E08"/>
    <w:rsid w:val="00700AE9"/>
    <w:rsid w:val="007023ED"/>
    <w:rsid w:val="0070345F"/>
    <w:rsid w:val="007039CB"/>
    <w:rsid w:val="00704594"/>
    <w:rsid w:val="00704BF5"/>
    <w:rsid w:val="00704F9F"/>
    <w:rsid w:val="007062D1"/>
    <w:rsid w:val="0070662F"/>
    <w:rsid w:val="0070674E"/>
    <w:rsid w:val="00707070"/>
    <w:rsid w:val="00710570"/>
    <w:rsid w:val="00710968"/>
    <w:rsid w:val="00712070"/>
    <w:rsid w:val="0071308C"/>
    <w:rsid w:val="0071313C"/>
    <w:rsid w:val="00713471"/>
    <w:rsid w:val="0071482E"/>
    <w:rsid w:val="00714C36"/>
    <w:rsid w:val="0071516A"/>
    <w:rsid w:val="007152A7"/>
    <w:rsid w:val="0071687B"/>
    <w:rsid w:val="007169AD"/>
    <w:rsid w:val="007169F2"/>
    <w:rsid w:val="0071724A"/>
    <w:rsid w:val="0071724E"/>
    <w:rsid w:val="00720184"/>
    <w:rsid w:val="0072177E"/>
    <w:rsid w:val="00721A3E"/>
    <w:rsid w:val="00722313"/>
    <w:rsid w:val="00722DF8"/>
    <w:rsid w:val="007234C8"/>
    <w:rsid w:val="0072373E"/>
    <w:rsid w:val="007237D3"/>
    <w:rsid w:val="007239D6"/>
    <w:rsid w:val="00723DFA"/>
    <w:rsid w:val="00723E3B"/>
    <w:rsid w:val="0072401B"/>
    <w:rsid w:val="007243C1"/>
    <w:rsid w:val="007244BC"/>
    <w:rsid w:val="0072579F"/>
    <w:rsid w:val="00725D86"/>
    <w:rsid w:val="007273BA"/>
    <w:rsid w:val="00730AA1"/>
    <w:rsid w:val="00732B8D"/>
    <w:rsid w:val="007330BF"/>
    <w:rsid w:val="007337E6"/>
    <w:rsid w:val="00733C12"/>
    <w:rsid w:val="007340C7"/>
    <w:rsid w:val="007344E2"/>
    <w:rsid w:val="007348C3"/>
    <w:rsid w:val="00734A79"/>
    <w:rsid w:val="00734B9B"/>
    <w:rsid w:val="007356C3"/>
    <w:rsid w:val="00735C11"/>
    <w:rsid w:val="00735C4E"/>
    <w:rsid w:val="00736A7B"/>
    <w:rsid w:val="00736D04"/>
    <w:rsid w:val="00737FF6"/>
    <w:rsid w:val="00740647"/>
    <w:rsid w:val="0074082C"/>
    <w:rsid w:val="00743FCF"/>
    <w:rsid w:val="00744CDA"/>
    <w:rsid w:val="00744F12"/>
    <w:rsid w:val="0074521A"/>
    <w:rsid w:val="007456A8"/>
    <w:rsid w:val="00745E75"/>
    <w:rsid w:val="007461A5"/>
    <w:rsid w:val="00747216"/>
    <w:rsid w:val="00747367"/>
    <w:rsid w:val="00747BE1"/>
    <w:rsid w:val="00747EF6"/>
    <w:rsid w:val="0075103C"/>
    <w:rsid w:val="0075193F"/>
    <w:rsid w:val="007519C9"/>
    <w:rsid w:val="007523E6"/>
    <w:rsid w:val="0075526F"/>
    <w:rsid w:val="00756FDD"/>
    <w:rsid w:val="007602F1"/>
    <w:rsid w:val="007607DA"/>
    <w:rsid w:val="00760C11"/>
    <w:rsid w:val="00762FFC"/>
    <w:rsid w:val="007649FE"/>
    <w:rsid w:val="00764F00"/>
    <w:rsid w:val="00765267"/>
    <w:rsid w:val="007657DF"/>
    <w:rsid w:val="0076596C"/>
    <w:rsid w:val="00771442"/>
    <w:rsid w:val="00772D5F"/>
    <w:rsid w:val="00773235"/>
    <w:rsid w:val="007733F2"/>
    <w:rsid w:val="007737B4"/>
    <w:rsid w:val="00773F43"/>
    <w:rsid w:val="00773FC0"/>
    <w:rsid w:val="00774C12"/>
    <w:rsid w:val="00777262"/>
    <w:rsid w:val="00777666"/>
    <w:rsid w:val="00777879"/>
    <w:rsid w:val="00780524"/>
    <w:rsid w:val="007817CC"/>
    <w:rsid w:val="007820D2"/>
    <w:rsid w:val="00782B72"/>
    <w:rsid w:val="00783A5C"/>
    <w:rsid w:val="00784649"/>
    <w:rsid w:val="007848EF"/>
    <w:rsid w:val="00784ECD"/>
    <w:rsid w:val="007854D0"/>
    <w:rsid w:val="00785C1F"/>
    <w:rsid w:val="0078664E"/>
    <w:rsid w:val="00786AD9"/>
    <w:rsid w:val="00786B0F"/>
    <w:rsid w:val="00787197"/>
    <w:rsid w:val="007872C5"/>
    <w:rsid w:val="007874FC"/>
    <w:rsid w:val="00787B05"/>
    <w:rsid w:val="00787C34"/>
    <w:rsid w:val="00787E77"/>
    <w:rsid w:val="00790189"/>
    <w:rsid w:val="007904E4"/>
    <w:rsid w:val="00790685"/>
    <w:rsid w:val="007913CB"/>
    <w:rsid w:val="00791FF3"/>
    <w:rsid w:val="007921AE"/>
    <w:rsid w:val="00792687"/>
    <w:rsid w:val="00793AD7"/>
    <w:rsid w:val="00793C7E"/>
    <w:rsid w:val="007949E7"/>
    <w:rsid w:val="00794A55"/>
    <w:rsid w:val="00794C0B"/>
    <w:rsid w:val="00795986"/>
    <w:rsid w:val="00795F36"/>
    <w:rsid w:val="00796306"/>
    <w:rsid w:val="00796645"/>
    <w:rsid w:val="007966FF"/>
    <w:rsid w:val="0079725A"/>
    <w:rsid w:val="00797442"/>
    <w:rsid w:val="00797F22"/>
    <w:rsid w:val="007A1174"/>
    <w:rsid w:val="007A212E"/>
    <w:rsid w:val="007A260B"/>
    <w:rsid w:val="007A4E9A"/>
    <w:rsid w:val="007A574A"/>
    <w:rsid w:val="007A5E69"/>
    <w:rsid w:val="007A6116"/>
    <w:rsid w:val="007A624B"/>
    <w:rsid w:val="007A6A99"/>
    <w:rsid w:val="007A7911"/>
    <w:rsid w:val="007B0103"/>
    <w:rsid w:val="007B0402"/>
    <w:rsid w:val="007B11F8"/>
    <w:rsid w:val="007B12A5"/>
    <w:rsid w:val="007B1501"/>
    <w:rsid w:val="007B17E3"/>
    <w:rsid w:val="007B1B28"/>
    <w:rsid w:val="007B2176"/>
    <w:rsid w:val="007B2333"/>
    <w:rsid w:val="007B245F"/>
    <w:rsid w:val="007B25AF"/>
    <w:rsid w:val="007B3052"/>
    <w:rsid w:val="007B3F5D"/>
    <w:rsid w:val="007B446F"/>
    <w:rsid w:val="007B4495"/>
    <w:rsid w:val="007B4737"/>
    <w:rsid w:val="007B50F1"/>
    <w:rsid w:val="007B5149"/>
    <w:rsid w:val="007B70AF"/>
    <w:rsid w:val="007B7261"/>
    <w:rsid w:val="007B77BE"/>
    <w:rsid w:val="007B7F87"/>
    <w:rsid w:val="007C0265"/>
    <w:rsid w:val="007C09D1"/>
    <w:rsid w:val="007C0E65"/>
    <w:rsid w:val="007C0F42"/>
    <w:rsid w:val="007C136A"/>
    <w:rsid w:val="007C23D4"/>
    <w:rsid w:val="007C3621"/>
    <w:rsid w:val="007C3AC6"/>
    <w:rsid w:val="007C4E3D"/>
    <w:rsid w:val="007C4F2A"/>
    <w:rsid w:val="007C5748"/>
    <w:rsid w:val="007C5E10"/>
    <w:rsid w:val="007C63FB"/>
    <w:rsid w:val="007D15F9"/>
    <w:rsid w:val="007D280C"/>
    <w:rsid w:val="007D2F75"/>
    <w:rsid w:val="007D3EFF"/>
    <w:rsid w:val="007D3F03"/>
    <w:rsid w:val="007D3FEB"/>
    <w:rsid w:val="007D490D"/>
    <w:rsid w:val="007D59AC"/>
    <w:rsid w:val="007D619D"/>
    <w:rsid w:val="007D65A8"/>
    <w:rsid w:val="007D6DCF"/>
    <w:rsid w:val="007D7449"/>
    <w:rsid w:val="007D7CB2"/>
    <w:rsid w:val="007E02BA"/>
    <w:rsid w:val="007E1A6C"/>
    <w:rsid w:val="007E2BCE"/>
    <w:rsid w:val="007E3275"/>
    <w:rsid w:val="007E32CA"/>
    <w:rsid w:val="007E3D3B"/>
    <w:rsid w:val="007E42B2"/>
    <w:rsid w:val="007E57A2"/>
    <w:rsid w:val="007E594B"/>
    <w:rsid w:val="007E5C54"/>
    <w:rsid w:val="007E6026"/>
    <w:rsid w:val="007E6164"/>
    <w:rsid w:val="007E65CD"/>
    <w:rsid w:val="007E696D"/>
    <w:rsid w:val="007E74C8"/>
    <w:rsid w:val="007F1409"/>
    <w:rsid w:val="007F1450"/>
    <w:rsid w:val="007F1626"/>
    <w:rsid w:val="007F37F4"/>
    <w:rsid w:val="007F3C12"/>
    <w:rsid w:val="007F4C86"/>
    <w:rsid w:val="007F4CAA"/>
    <w:rsid w:val="007F5227"/>
    <w:rsid w:val="007F660B"/>
    <w:rsid w:val="007F661A"/>
    <w:rsid w:val="007F6AAF"/>
    <w:rsid w:val="007F7540"/>
    <w:rsid w:val="007F79E0"/>
    <w:rsid w:val="00800784"/>
    <w:rsid w:val="008021CA"/>
    <w:rsid w:val="00802449"/>
    <w:rsid w:val="008029A0"/>
    <w:rsid w:val="00802A3C"/>
    <w:rsid w:val="00802B4E"/>
    <w:rsid w:val="00803925"/>
    <w:rsid w:val="00803C7F"/>
    <w:rsid w:val="00804DE2"/>
    <w:rsid w:val="00805C98"/>
    <w:rsid w:val="008064C8"/>
    <w:rsid w:val="0080672C"/>
    <w:rsid w:val="00806CA9"/>
    <w:rsid w:val="00806CE2"/>
    <w:rsid w:val="008073E3"/>
    <w:rsid w:val="00807530"/>
    <w:rsid w:val="00807F78"/>
    <w:rsid w:val="00810289"/>
    <w:rsid w:val="00810BB7"/>
    <w:rsid w:val="00811685"/>
    <w:rsid w:val="0081180C"/>
    <w:rsid w:val="008123DE"/>
    <w:rsid w:val="008135E4"/>
    <w:rsid w:val="008153EC"/>
    <w:rsid w:val="00815F94"/>
    <w:rsid w:val="0081690E"/>
    <w:rsid w:val="00816DD7"/>
    <w:rsid w:val="00817098"/>
    <w:rsid w:val="00817D81"/>
    <w:rsid w:val="00821070"/>
    <w:rsid w:val="00821141"/>
    <w:rsid w:val="0082115F"/>
    <w:rsid w:val="00821359"/>
    <w:rsid w:val="008215A7"/>
    <w:rsid w:val="0082160E"/>
    <w:rsid w:val="0082171E"/>
    <w:rsid w:val="0082280E"/>
    <w:rsid w:val="008228C2"/>
    <w:rsid w:val="00823DED"/>
    <w:rsid w:val="00823FA5"/>
    <w:rsid w:val="008244B7"/>
    <w:rsid w:val="00825427"/>
    <w:rsid w:val="00825694"/>
    <w:rsid w:val="00825D9F"/>
    <w:rsid w:val="0082681D"/>
    <w:rsid w:val="00826832"/>
    <w:rsid w:val="00826B3B"/>
    <w:rsid w:val="008308F7"/>
    <w:rsid w:val="0083257E"/>
    <w:rsid w:val="00832D24"/>
    <w:rsid w:val="00833E8E"/>
    <w:rsid w:val="00834F02"/>
    <w:rsid w:val="008353FB"/>
    <w:rsid w:val="008357B4"/>
    <w:rsid w:val="00835871"/>
    <w:rsid w:val="00836971"/>
    <w:rsid w:val="008370CF"/>
    <w:rsid w:val="00837D7A"/>
    <w:rsid w:val="00841287"/>
    <w:rsid w:val="00841558"/>
    <w:rsid w:val="00841950"/>
    <w:rsid w:val="00841C37"/>
    <w:rsid w:val="00843140"/>
    <w:rsid w:val="0084392C"/>
    <w:rsid w:val="00843B24"/>
    <w:rsid w:val="0084407A"/>
    <w:rsid w:val="008444F6"/>
    <w:rsid w:val="0084464A"/>
    <w:rsid w:val="008447F1"/>
    <w:rsid w:val="00844A5F"/>
    <w:rsid w:val="008450E0"/>
    <w:rsid w:val="008452F0"/>
    <w:rsid w:val="00845523"/>
    <w:rsid w:val="008457F5"/>
    <w:rsid w:val="00846848"/>
    <w:rsid w:val="0084694D"/>
    <w:rsid w:val="00846CE5"/>
    <w:rsid w:val="00847485"/>
    <w:rsid w:val="008474C5"/>
    <w:rsid w:val="00847592"/>
    <w:rsid w:val="0085021D"/>
    <w:rsid w:val="00850B17"/>
    <w:rsid w:val="0085135E"/>
    <w:rsid w:val="008522B5"/>
    <w:rsid w:val="00852975"/>
    <w:rsid w:val="008530C7"/>
    <w:rsid w:val="008533BA"/>
    <w:rsid w:val="008538F2"/>
    <w:rsid w:val="00854715"/>
    <w:rsid w:val="008547FC"/>
    <w:rsid w:val="00855C84"/>
    <w:rsid w:val="00856218"/>
    <w:rsid w:val="00856BF3"/>
    <w:rsid w:val="0085731B"/>
    <w:rsid w:val="0086027D"/>
    <w:rsid w:val="008619A9"/>
    <w:rsid w:val="008619F7"/>
    <w:rsid w:val="00861AA5"/>
    <w:rsid w:val="00862D3F"/>
    <w:rsid w:val="00862DA7"/>
    <w:rsid w:val="008635F7"/>
    <w:rsid w:val="00863630"/>
    <w:rsid w:val="00864935"/>
    <w:rsid w:val="00867D03"/>
    <w:rsid w:val="00870843"/>
    <w:rsid w:val="00870A03"/>
    <w:rsid w:val="00870CB5"/>
    <w:rsid w:val="00871A25"/>
    <w:rsid w:val="008729D5"/>
    <w:rsid w:val="00872A64"/>
    <w:rsid w:val="00872D2F"/>
    <w:rsid w:val="00873E24"/>
    <w:rsid w:val="0087551A"/>
    <w:rsid w:val="00876C24"/>
    <w:rsid w:val="00877015"/>
    <w:rsid w:val="00880406"/>
    <w:rsid w:val="00881A88"/>
    <w:rsid w:val="00881AC1"/>
    <w:rsid w:val="008820EB"/>
    <w:rsid w:val="00882EB0"/>
    <w:rsid w:val="008833B5"/>
    <w:rsid w:val="00883B54"/>
    <w:rsid w:val="00884537"/>
    <w:rsid w:val="008850DF"/>
    <w:rsid w:val="00885416"/>
    <w:rsid w:val="0088543F"/>
    <w:rsid w:val="00885D41"/>
    <w:rsid w:val="008862DA"/>
    <w:rsid w:val="00886D67"/>
    <w:rsid w:val="0088726F"/>
    <w:rsid w:val="0089061F"/>
    <w:rsid w:val="00890A30"/>
    <w:rsid w:val="00890D65"/>
    <w:rsid w:val="00891CB0"/>
    <w:rsid w:val="00891E59"/>
    <w:rsid w:val="0089229A"/>
    <w:rsid w:val="008925F3"/>
    <w:rsid w:val="00892625"/>
    <w:rsid w:val="00895021"/>
    <w:rsid w:val="008961F7"/>
    <w:rsid w:val="008975A3"/>
    <w:rsid w:val="008A2212"/>
    <w:rsid w:val="008A267F"/>
    <w:rsid w:val="008A29BA"/>
    <w:rsid w:val="008A2CEC"/>
    <w:rsid w:val="008A2DC4"/>
    <w:rsid w:val="008A30EA"/>
    <w:rsid w:val="008A352E"/>
    <w:rsid w:val="008A4229"/>
    <w:rsid w:val="008A44DC"/>
    <w:rsid w:val="008A5628"/>
    <w:rsid w:val="008A6657"/>
    <w:rsid w:val="008A7662"/>
    <w:rsid w:val="008A77C4"/>
    <w:rsid w:val="008A7A05"/>
    <w:rsid w:val="008B003B"/>
    <w:rsid w:val="008B00F4"/>
    <w:rsid w:val="008B0578"/>
    <w:rsid w:val="008B0E74"/>
    <w:rsid w:val="008B18B8"/>
    <w:rsid w:val="008B2E25"/>
    <w:rsid w:val="008B3076"/>
    <w:rsid w:val="008B32BF"/>
    <w:rsid w:val="008B397C"/>
    <w:rsid w:val="008B401F"/>
    <w:rsid w:val="008B6286"/>
    <w:rsid w:val="008B64EC"/>
    <w:rsid w:val="008B6F04"/>
    <w:rsid w:val="008B6F8D"/>
    <w:rsid w:val="008B70B0"/>
    <w:rsid w:val="008C0A10"/>
    <w:rsid w:val="008C13D5"/>
    <w:rsid w:val="008C2354"/>
    <w:rsid w:val="008C2E9B"/>
    <w:rsid w:val="008C3E16"/>
    <w:rsid w:val="008C48E3"/>
    <w:rsid w:val="008C4E9B"/>
    <w:rsid w:val="008C5344"/>
    <w:rsid w:val="008C567C"/>
    <w:rsid w:val="008C6C5E"/>
    <w:rsid w:val="008C6E3D"/>
    <w:rsid w:val="008D07F7"/>
    <w:rsid w:val="008D12EA"/>
    <w:rsid w:val="008D2FC0"/>
    <w:rsid w:val="008D32F3"/>
    <w:rsid w:val="008D3667"/>
    <w:rsid w:val="008D6007"/>
    <w:rsid w:val="008D72D9"/>
    <w:rsid w:val="008D7BDC"/>
    <w:rsid w:val="008E0DA9"/>
    <w:rsid w:val="008E138F"/>
    <w:rsid w:val="008E179B"/>
    <w:rsid w:val="008E3966"/>
    <w:rsid w:val="008E4A90"/>
    <w:rsid w:val="008E4FD6"/>
    <w:rsid w:val="008E5806"/>
    <w:rsid w:val="008E5953"/>
    <w:rsid w:val="008E6522"/>
    <w:rsid w:val="008E6969"/>
    <w:rsid w:val="008E7834"/>
    <w:rsid w:val="008E7A99"/>
    <w:rsid w:val="008E7DE7"/>
    <w:rsid w:val="008F0721"/>
    <w:rsid w:val="008F0B68"/>
    <w:rsid w:val="008F0D24"/>
    <w:rsid w:val="008F1290"/>
    <w:rsid w:val="008F2309"/>
    <w:rsid w:val="008F2820"/>
    <w:rsid w:val="008F48A7"/>
    <w:rsid w:val="008F4AA4"/>
    <w:rsid w:val="008F4D2D"/>
    <w:rsid w:val="008F63C0"/>
    <w:rsid w:val="008F6B1C"/>
    <w:rsid w:val="008F7B91"/>
    <w:rsid w:val="00900A3F"/>
    <w:rsid w:val="00900DE7"/>
    <w:rsid w:val="00905238"/>
    <w:rsid w:val="00905639"/>
    <w:rsid w:val="0090620A"/>
    <w:rsid w:val="009069A8"/>
    <w:rsid w:val="00906C18"/>
    <w:rsid w:val="00906E7E"/>
    <w:rsid w:val="00907A2E"/>
    <w:rsid w:val="0091096B"/>
    <w:rsid w:val="009115ED"/>
    <w:rsid w:val="00911AE5"/>
    <w:rsid w:val="00912B00"/>
    <w:rsid w:val="0091303E"/>
    <w:rsid w:val="009140EE"/>
    <w:rsid w:val="009144A8"/>
    <w:rsid w:val="0091492A"/>
    <w:rsid w:val="00914966"/>
    <w:rsid w:val="00914ECA"/>
    <w:rsid w:val="00915060"/>
    <w:rsid w:val="0091507D"/>
    <w:rsid w:val="00915E02"/>
    <w:rsid w:val="00916E93"/>
    <w:rsid w:val="00920031"/>
    <w:rsid w:val="00920135"/>
    <w:rsid w:val="009201CB"/>
    <w:rsid w:val="00920CE8"/>
    <w:rsid w:val="00921BA5"/>
    <w:rsid w:val="00922025"/>
    <w:rsid w:val="00922F63"/>
    <w:rsid w:val="009230A3"/>
    <w:rsid w:val="009232BD"/>
    <w:rsid w:val="009238F7"/>
    <w:rsid w:val="00923F24"/>
    <w:rsid w:val="00923FBB"/>
    <w:rsid w:val="0092474F"/>
    <w:rsid w:val="00924919"/>
    <w:rsid w:val="00925D83"/>
    <w:rsid w:val="0092676F"/>
    <w:rsid w:val="00927066"/>
    <w:rsid w:val="009309B5"/>
    <w:rsid w:val="00930B8D"/>
    <w:rsid w:val="00931E56"/>
    <w:rsid w:val="00932060"/>
    <w:rsid w:val="00932588"/>
    <w:rsid w:val="00932BA3"/>
    <w:rsid w:val="00932DC6"/>
    <w:rsid w:val="00933261"/>
    <w:rsid w:val="009342A6"/>
    <w:rsid w:val="00934E3F"/>
    <w:rsid w:val="00935FF4"/>
    <w:rsid w:val="00936882"/>
    <w:rsid w:val="0094183C"/>
    <w:rsid w:val="009418B0"/>
    <w:rsid w:val="009418DD"/>
    <w:rsid w:val="00941F5F"/>
    <w:rsid w:val="00942095"/>
    <w:rsid w:val="00942283"/>
    <w:rsid w:val="0094398D"/>
    <w:rsid w:val="00944632"/>
    <w:rsid w:val="00945398"/>
    <w:rsid w:val="00945485"/>
    <w:rsid w:val="00945E82"/>
    <w:rsid w:val="00946B92"/>
    <w:rsid w:val="00947A58"/>
    <w:rsid w:val="009515DC"/>
    <w:rsid w:val="00951CB2"/>
    <w:rsid w:val="00952299"/>
    <w:rsid w:val="00952A36"/>
    <w:rsid w:val="00952EDF"/>
    <w:rsid w:val="00952EE6"/>
    <w:rsid w:val="00952F47"/>
    <w:rsid w:val="00953532"/>
    <w:rsid w:val="009539F3"/>
    <w:rsid w:val="00954166"/>
    <w:rsid w:val="00954174"/>
    <w:rsid w:val="00955661"/>
    <w:rsid w:val="009556DB"/>
    <w:rsid w:val="0095609A"/>
    <w:rsid w:val="00956220"/>
    <w:rsid w:val="00956339"/>
    <w:rsid w:val="0095691E"/>
    <w:rsid w:val="00957B25"/>
    <w:rsid w:val="00957B96"/>
    <w:rsid w:val="00957C46"/>
    <w:rsid w:val="00957EAB"/>
    <w:rsid w:val="0096019E"/>
    <w:rsid w:val="00960AFC"/>
    <w:rsid w:val="00960C58"/>
    <w:rsid w:val="0096234B"/>
    <w:rsid w:val="00962515"/>
    <w:rsid w:val="00962A39"/>
    <w:rsid w:val="00962FE8"/>
    <w:rsid w:val="00963125"/>
    <w:rsid w:val="009631E4"/>
    <w:rsid w:val="009638B7"/>
    <w:rsid w:val="009649ED"/>
    <w:rsid w:val="00965252"/>
    <w:rsid w:val="009662AD"/>
    <w:rsid w:val="0096733B"/>
    <w:rsid w:val="00967528"/>
    <w:rsid w:val="0096752E"/>
    <w:rsid w:val="0097051D"/>
    <w:rsid w:val="00970AB7"/>
    <w:rsid w:val="00970D83"/>
    <w:rsid w:val="00970F73"/>
    <w:rsid w:val="009710F2"/>
    <w:rsid w:val="0097142F"/>
    <w:rsid w:val="009719C3"/>
    <w:rsid w:val="0097237C"/>
    <w:rsid w:val="009732DE"/>
    <w:rsid w:val="0097365B"/>
    <w:rsid w:val="00973993"/>
    <w:rsid w:val="00973B26"/>
    <w:rsid w:val="009747CB"/>
    <w:rsid w:val="00974D4A"/>
    <w:rsid w:val="00975B72"/>
    <w:rsid w:val="00976262"/>
    <w:rsid w:val="00976ABD"/>
    <w:rsid w:val="00976D8F"/>
    <w:rsid w:val="0097720F"/>
    <w:rsid w:val="0097750E"/>
    <w:rsid w:val="009777B0"/>
    <w:rsid w:val="00980885"/>
    <w:rsid w:val="0098094A"/>
    <w:rsid w:val="00981097"/>
    <w:rsid w:val="009810DE"/>
    <w:rsid w:val="0098173F"/>
    <w:rsid w:val="00982F28"/>
    <w:rsid w:val="00983482"/>
    <w:rsid w:val="0098488C"/>
    <w:rsid w:val="00984B03"/>
    <w:rsid w:val="00984CD5"/>
    <w:rsid w:val="00986013"/>
    <w:rsid w:val="00986916"/>
    <w:rsid w:val="009869A3"/>
    <w:rsid w:val="009872BE"/>
    <w:rsid w:val="0099024C"/>
    <w:rsid w:val="009903C8"/>
    <w:rsid w:val="00990648"/>
    <w:rsid w:val="009907A3"/>
    <w:rsid w:val="009918B6"/>
    <w:rsid w:val="009927F3"/>
    <w:rsid w:val="00992F11"/>
    <w:rsid w:val="00993007"/>
    <w:rsid w:val="009930D6"/>
    <w:rsid w:val="009940D3"/>
    <w:rsid w:val="00994C0A"/>
    <w:rsid w:val="0099689F"/>
    <w:rsid w:val="00996A30"/>
    <w:rsid w:val="00996A75"/>
    <w:rsid w:val="00996E1C"/>
    <w:rsid w:val="00996F85"/>
    <w:rsid w:val="009A03AC"/>
    <w:rsid w:val="009A0C88"/>
    <w:rsid w:val="009A0FEB"/>
    <w:rsid w:val="009A14BA"/>
    <w:rsid w:val="009A1FE0"/>
    <w:rsid w:val="009A2B04"/>
    <w:rsid w:val="009A32BA"/>
    <w:rsid w:val="009A399D"/>
    <w:rsid w:val="009A3D76"/>
    <w:rsid w:val="009A3FBC"/>
    <w:rsid w:val="009A41FF"/>
    <w:rsid w:val="009A462D"/>
    <w:rsid w:val="009A48A8"/>
    <w:rsid w:val="009A59E5"/>
    <w:rsid w:val="009A5AE3"/>
    <w:rsid w:val="009A645E"/>
    <w:rsid w:val="009B007F"/>
    <w:rsid w:val="009B0331"/>
    <w:rsid w:val="009B07A6"/>
    <w:rsid w:val="009B16C5"/>
    <w:rsid w:val="009B1C5D"/>
    <w:rsid w:val="009B1F22"/>
    <w:rsid w:val="009B2353"/>
    <w:rsid w:val="009B3197"/>
    <w:rsid w:val="009B340B"/>
    <w:rsid w:val="009B3E91"/>
    <w:rsid w:val="009B5951"/>
    <w:rsid w:val="009B7651"/>
    <w:rsid w:val="009B7BC4"/>
    <w:rsid w:val="009B7F1C"/>
    <w:rsid w:val="009C0101"/>
    <w:rsid w:val="009C04E4"/>
    <w:rsid w:val="009C1118"/>
    <w:rsid w:val="009C2D5C"/>
    <w:rsid w:val="009C2D67"/>
    <w:rsid w:val="009C2D7C"/>
    <w:rsid w:val="009C374C"/>
    <w:rsid w:val="009C39C5"/>
    <w:rsid w:val="009C4908"/>
    <w:rsid w:val="009C50D8"/>
    <w:rsid w:val="009C5A08"/>
    <w:rsid w:val="009C5A35"/>
    <w:rsid w:val="009C5FEC"/>
    <w:rsid w:val="009C6058"/>
    <w:rsid w:val="009C6F42"/>
    <w:rsid w:val="009C7104"/>
    <w:rsid w:val="009D070E"/>
    <w:rsid w:val="009D19C3"/>
    <w:rsid w:val="009D1F58"/>
    <w:rsid w:val="009D2137"/>
    <w:rsid w:val="009D232F"/>
    <w:rsid w:val="009D2AFB"/>
    <w:rsid w:val="009D502A"/>
    <w:rsid w:val="009D6010"/>
    <w:rsid w:val="009D6298"/>
    <w:rsid w:val="009D6517"/>
    <w:rsid w:val="009D660D"/>
    <w:rsid w:val="009D71BF"/>
    <w:rsid w:val="009D7320"/>
    <w:rsid w:val="009D74CE"/>
    <w:rsid w:val="009D7B77"/>
    <w:rsid w:val="009E01F4"/>
    <w:rsid w:val="009E19C0"/>
    <w:rsid w:val="009E34CE"/>
    <w:rsid w:val="009E3CB6"/>
    <w:rsid w:val="009E432E"/>
    <w:rsid w:val="009E5F1D"/>
    <w:rsid w:val="009E639F"/>
    <w:rsid w:val="009E66AE"/>
    <w:rsid w:val="009E6CBE"/>
    <w:rsid w:val="009E7FA1"/>
    <w:rsid w:val="009F01D6"/>
    <w:rsid w:val="009F194E"/>
    <w:rsid w:val="009F2F70"/>
    <w:rsid w:val="009F439B"/>
    <w:rsid w:val="009F495D"/>
    <w:rsid w:val="009F4C45"/>
    <w:rsid w:val="009F526A"/>
    <w:rsid w:val="009F5305"/>
    <w:rsid w:val="009F595B"/>
    <w:rsid w:val="009F6081"/>
    <w:rsid w:val="009F6D89"/>
    <w:rsid w:val="009F793E"/>
    <w:rsid w:val="00A00023"/>
    <w:rsid w:val="00A0041B"/>
    <w:rsid w:val="00A00619"/>
    <w:rsid w:val="00A0159A"/>
    <w:rsid w:val="00A01E1F"/>
    <w:rsid w:val="00A02A2B"/>
    <w:rsid w:val="00A02E06"/>
    <w:rsid w:val="00A03A0C"/>
    <w:rsid w:val="00A04AB7"/>
    <w:rsid w:val="00A04ADF"/>
    <w:rsid w:val="00A06F33"/>
    <w:rsid w:val="00A07246"/>
    <w:rsid w:val="00A103D6"/>
    <w:rsid w:val="00A10D75"/>
    <w:rsid w:val="00A11469"/>
    <w:rsid w:val="00A115A8"/>
    <w:rsid w:val="00A11F4C"/>
    <w:rsid w:val="00A125CA"/>
    <w:rsid w:val="00A12F3A"/>
    <w:rsid w:val="00A13715"/>
    <w:rsid w:val="00A138B8"/>
    <w:rsid w:val="00A145A5"/>
    <w:rsid w:val="00A14BDB"/>
    <w:rsid w:val="00A14E2D"/>
    <w:rsid w:val="00A155BA"/>
    <w:rsid w:val="00A158C6"/>
    <w:rsid w:val="00A1655A"/>
    <w:rsid w:val="00A166E5"/>
    <w:rsid w:val="00A16C4F"/>
    <w:rsid w:val="00A17A04"/>
    <w:rsid w:val="00A20D4F"/>
    <w:rsid w:val="00A20DAE"/>
    <w:rsid w:val="00A213C8"/>
    <w:rsid w:val="00A216A3"/>
    <w:rsid w:val="00A21CC1"/>
    <w:rsid w:val="00A22481"/>
    <w:rsid w:val="00A22E3B"/>
    <w:rsid w:val="00A230C1"/>
    <w:rsid w:val="00A23953"/>
    <w:rsid w:val="00A23DDF"/>
    <w:rsid w:val="00A24CE5"/>
    <w:rsid w:val="00A25B37"/>
    <w:rsid w:val="00A25C3D"/>
    <w:rsid w:val="00A25ED3"/>
    <w:rsid w:val="00A26B24"/>
    <w:rsid w:val="00A303DD"/>
    <w:rsid w:val="00A304B5"/>
    <w:rsid w:val="00A31A7A"/>
    <w:rsid w:val="00A31FA9"/>
    <w:rsid w:val="00A334F1"/>
    <w:rsid w:val="00A336BB"/>
    <w:rsid w:val="00A33A90"/>
    <w:rsid w:val="00A35315"/>
    <w:rsid w:val="00A372F8"/>
    <w:rsid w:val="00A37783"/>
    <w:rsid w:val="00A37971"/>
    <w:rsid w:val="00A4029F"/>
    <w:rsid w:val="00A40424"/>
    <w:rsid w:val="00A40606"/>
    <w:rsid w:val="00A408A9"/>
    <w:rsid w:val="00A410E7"/>
    <w:rsid w:val="00A42A34"/>
    <w:rsid w:val="00A42FCE"/>
    <w:rsid w:val="00A4336C"/>
    <w:rsid w:val="00A45071"/>
    <w:rsid w:val="00A4533A"/>
    <w:rsid w:val="00A459AB"/>
    <w:rsid w:val="00A4720A"/>
    <w:rsid w:val="00A472BC"/>
    <w:rsid w:val="00A500B0"/>
    <w:rsid w:val="00A50D3F"/>
    <w:rsid w:val="00A517BB"/>
    <w:rsid w:val="00A51E9B"/>
    <w:rsid w:val="00A52075"/>
    <w:rsid w:val="00A525E1"/>
    <w:rsid w:val="00A53584"/>
    <w:rsid w:val="00A5366E"/>
    <w:rsid w:val="00A538F9"/>
    <w:rsid w:val="00A55445"/>
    <w:rsid w:val="00A5584C"/>
    <w:rsid w:val="00A55D3C"/>
    <w:rsid w:val="00A565C5"/>
    <w:rsid w:val="00A57556"/>
    <w:rsid w:val="00A57C5A"/>
    <w:rsid w:val="00A60673"/>
    <w:rsid w:val="00A60C63"/>
    <w:rsid w:val="00A61F28"/>
    <w:rsid w:val="00A620C0"/>
    <w:rsid w:val="00A62470"/>
    <w:rsid w:val="00A62C52"/>
    <w:rsid w:val="00A62EBD"/>
    <w:rsid w:val="00A6430A"/>
    <w:rsid w:val="00A652B0"/>
    <w:rsid w:val="00A654A6"/>
    <w:rsid w:val="00A65622"/>
    <w:rsid w:val="00A666A9"/>
    <w:rsid w:val="00A66D32"/>
    <w:rsid w:val="00A66EC7"/>
    <w:rsid w:val="00A6709D"/>
    <w:rsid w:val="00A7071E"/>
    <w:rsid w:val="00A70DB3"/>
    <w:rsid w:val="00A70F34"/>
    <w:rsid w:val="00A70FE6"/>
    <w:rsid w:val="00A71186"/>
    <w:rsid w:val="00A71CEC"/>
    <w:rsid w:val="00A72411"/>
    <w:rsid w:val="00A72BC5"/>
    <w:rsid w:val="00A72F0E"/>
    <w:rsid w:val="00A73E1C"/>
    <w:rsid w:val="00A748FB"/>
    <w:rsid w:val="00A74C73"/>
    <w:rsid w:val="00A75434"/>
    <w:rsid w:val="00A76EA5"/>
    <w:rsid w:val="00A771D0"/>
    <w:rsid w:val="00A77785"/>
    <w:rsid w:val="00A77B05"/>
    <w:rsid w:val="00A80A7D"/>
    <w:rsid w:val="00A80F07"/>
    <w:rsid w:val="00A814A2"/>
    <w:rsid w:val="00A817CC"/>
    <w:rsid w:val="00A82179"/>
    <w:rsid w:val="00A826BA"/>
    <w:rsid w:val="00A8275C"/>
    <w:rsid w:val="00A82BB0"/>
    <w:rsid w:val="00A82CCE"/>
    <w:rsid w:val="00A82EE1"/>
    <w:rsid w:val="00A830E9"/>
    <w:rsid w:val="00A830F5"/>
    <w:rsid w:val="00A83CE5"/>
    <w:rsid w:val="00A83FA5"/>
    <w:rsid w:val="00A84EA4"/>
    <w:rsid w:val="00A85AB6"/>
    <w:rsid w:val="00A9068E"/>
    <w:rsid w:val="00A90DDE"/>
    <w:rsid w:val="00A913CA"/>
    <w:rsid w:val="00A91A5B"/>
    <w:rsid w:val="00A91B88"/>
    <w:rsid w:val="00A923E5"/>
    <w:rsid w:val="00A92C7E"/>
    <w:rsid w:val="00A92C96"/>
    <w:rsid w:val="00A92E65"/>
    <w:rsid w:val="00A94ACB"/>
    <w:rsid w:val="00A95229"/>
    <w:rsid w:val="00A96450"/>
    <w:rsid w:val="00A96985"/>
    <w:rsid w:val="00A96D3C"/>
    <w:rsid w:val="00A97AFB"/>
    <w:rsid w:val="00A97EEE"/>
    <w:rsid w:val="00AA0000"/>
    <w:rsid w:val="00AA0832"/>
    <w:rsid w:val="00AA162B"/>
    <w:rsid w:val="00AA191C"/>
    <w:rsid w:val="00AA2878"/>
    <w:rsid w:val="00AA4009"/>
    <w:rsid w:val="00AA4C15"/>
    <w:rsid w:val="00AA5B37"/>
    <w:rsid w:val="00AA5C1A"/>
    <w:rsid w:val="00AA6FE6"/>
    <w:rsid w:val="00AB0263"/>
    <w:rsid w:val="00AB0992"/>
    <w:rsid w:val="00AB46BF"/>
    <w:rsid w:val="00AB4FBC"/>
    <w:rsid w:val="00AB6556"/>
    <w:rsid w:val="00AB6934"/>
    <w:rsid w:val="00AB78C2"/>
    <w:rsid w:val="00AB7EB2"/>
    <w:rsid w:val="00AC006D"/>
    <w:rsid w:val="00AC0560"/>
    <w:rsid w:val="00AC0BBD"/>
    <w:rsid w:val="00AC2A3C"/>
    <w:rsid w:val="00AC2EDA"/>
    <w:rsid w:val="00AC4D78"/>
    <w:rsid w:val="00AC5206"/>
    <w:rsid w:val="00AC5553"/>
    <w:rsid w:val="00AC7D35"/>
    <w:rsid w:val="00AD0BCB"/>
    <w:rsid w:val="00AD1F2E"/>
    <w:rsid w:val="00AD277A"/>
    <w:rsid w:val="00AD2A7B"/>
    <w:rsid w:val="00AD35BA"/>
    <w:rsid w:val="00AD395E"/>
    <w:rsid w:val="00AD3977"/>
    <w:rsid w:val="00AD398A"/>
    <w:rsid w:val="00AD3A46"/>
    <w:rsid w:val="00AD49F5"/>
    <w:rsid w:val="00AD53C7"/>
    <w:rsid w:val="00AD60AD"/>
    <w:rsid w:val="00AD66FB"/>
    <w:rsid w:val="00AD688E"/>
    <w:rsid w:val="00AD6B6E"/>
    <w:rsid w:val="00AD6DA9"/>
    <w:rsid w:val="00AD765C"/>
    <w:rsid w:val="00AE04D9"/>
    <w:rsid w:val="00AE17BB"/>
    <w:rsid w:val="00AE1A79"/>
    <w:rsid w:val="00AE1CAD"/>
    <w:rsid w:val="00AE23F2"/>
    <w:rsid w:val="00AE3DCF"/>
    <w:rsid w:val="00AE3F04"/>
    <w:rsid w:val="00AE4199"/>
    <w:rsid w:val="00AE4214"/>
    <w:rsid w:val="00AE57A9"/>
    <w:rsid w:val="00AE5AE2"/>
    <w:rsid w:val="00AE5D5D"/>
    <w:rsid w:val="00AE62F8"/>
    <w:rsid w:val="00AE644C"/>
    <w:rsid w:val="00AE6884"/>
    <w:rsid w:val="00AF13AE"/>
    <w:rsid w:val="00AF1A44"/>
    <w:rsid w:val="00AF24BE"/>
    <w:rsid w:val="00AF24C0"/>
    <w:rsid w:val="00AF3835"/>
    <w:rsid w:val="00AF4E70"/>
    <w:rsid w:val="00AF73ED"/>
    <w:rsid w:val="00AF7588"/>
    <w:rsid w:val="00AF7636"/>
    <w:rsid w:val="00B00148"/>
    <w:rsid w:val="00B00797"/>
    <w:rsid w:val="00B00ED3"/>
    <w:rsid w:val="00B0197A"/>
    <w:rsid w:val="00B01ED0"/>
    <w:rsid w:val="00B01F25"/>
    <w:rsid w:val="00B01FD7"/>
    <w:rsid w:val="00B026F1"/>
    <w:rsid w:val="00B0287E"/>
    <w:rsid w:val="00B03388"/>
    <w:rsid w:val="00B04767"/>
    <w:rsid w:val="00B05445"/>
    <w:rsid w:val="00B05ED8"/>
    <w:rsid w:val="00B06890"/>
    <w:rsid w:val="00B10660"/>
    <w:rsid w:val="00B11619"/>
    <w:rsid w:val="00B11DA7"/>
    <w:rsid w:val="00B12F01"/>
    <w:rsid w:val="00B1389A"/>
    <w:rsid w:val="00B13AEA"/>
    <w:rsid w:val="00B13BB5"/>
    <w:rsid w:val="00B13D9B"/>
    <w:rsid w:val="00B149F2"/>
    <w:rsid w:val="00B14D53"/>
    <w:rsid w:val="00B171CB"/>
    <w:rsid w:val="00B17F57"/>
    <w:rsid w:val="00B20443"/>
    <w:rsid w:val="00B204EF"/>
    <w:rsid w:val="00B218CE"/>
    <w:rsid w:val="00B2234B"/>
    <w:rsid w:val="00B2293E"/>
    <w:rsid w:val="00B22AA8"/>
    <w:rsid w:val="00B23350"/>
    <w:rsid w:val="00B23AEC"/>
    <w:rsid w:val="00B2603F"/>
    <w:rsid w:val="00B26A6C"/>
    <w:rsid w:val="00B27FBE"/>
    <w:rsid w:val="00B30695"/>
    <w:rsid w:val="00B30FE2"/>
    <w:rsid w:val="00B31318"/>
    <w:rsid w:val="00B32177"/>
    <w:rsid w:val="00B32CC1"/>
    <w:rsid w:val="00B3361F"/>
    <w:rsid w:val="00B34764"/>
    <w:rsid w:val="00B34979"/>
    <w:rsid w:val="00B353F5"/>
    <w:rsid w:val="00B360AE"/>
    <w:rsid w:val="00B36579"/>
    <w:rsid w:val="00B36DBF"/>
    <w:rsid w:val="00B371A9"/>
    <w:rsid w:val="00B371EA"/>
    <w:rsid w:val="00B373F5"/>
    <w:rsid w:val="00B37602"/>
    <w:rsid w:val="00B376DA"/>
    <w:rsid w:val="00B40170"/>
    <w:rsid w:val="00B40650"/>
    <w:rsid w:val="00B42CAE"/>
    <w:rsid w:val="00B42D4F"/>
    <w:rsid w:val="00B434C0"/>
    <w:rsid w:val="00B444A9"/>
    <w:rsid w:val="00B445C5"/>
    <w:rsid w:val="00B451A6"/>
    <w:rsid w:val="00B453BA"/>
    <w:rsid w:val="00B455BC"/>
    <w:rsid w:val="00B46A1F"/>
    <w:rsid w:val="00B46ADA"/>
    <w:rsid w:val="00B46B2D"/>
    <w:rsid w:val="00B46D27"/>
    <w:rsid w:val="00B47D49"/>
    <w:rsid w:val="00B51A8D"/>
    <w:rsid w:val="00B522B0"/>
    <w:rsid w:val="00B52D22"/>
    <w:rsid w:val="00B52DDE"/>
    <w:rsid w:val="00B5325C"/>
    <w:rsid w:val="00B53D21"/>
    <w:rsid w:val="00B54646"/>
    <w:rsid w:val="00B549A3"/>
    <w:rsid w:val="00B55851"/>
    <w:rsid w:val="00B5687D"/>
    <w:rsid w:val="00B5728D"/>
    <w:rsid w:val="00B573A4"/>
    <w:rsid w:val="00B574EA"/>
    <w:rsid w:val="00B5799A"/>
    <w:rsid w:val="00B60002"/>
    <w:rsid w:val="00B6142D"/>
    <w:rsid w:val="00B615C2"/>
    <w:rsid w:val="00B616E5"/>
    <w:rsid w:val="00B6171C"/>
    <w:rsid w:val="00B62358"/>
    <w:rsid w:val="00B62636"/>
    <w:rsid w:val="00B62F50"/>
    <w:rsid w:val="00B641D3"/>
    <w:rsid w:val="00B646F9"/>
    <w:rsid w:val="00B649DD"/>
    <w:rsid w:val="00B65FC7"/>
    <w:rsid w:val="00B6685F"/>
    <w:rsid w:val="00B66CFE"/>
    <w:rsid w:val="00B66E64"/>
    <w:rsid w:val="00B67A90"/>
    <w:rsid w:val="00B703DE"/>
    <w:rsid w:val="00B711D4"/>
    <w:rsid w:val="00B71D3A"/>
    <w:rsid w:val="00B7301E"/>
    <w:rsid w:val="00B734DA"/>
    <w:rsid w:val="00B73970"/>
    <w:rsid w:val="00B73AA0"/>
    <w:rsid w:val="00B7425E"/>
    <w:rsid w:val="00B74467"/>
    <w:rsid w:val="00B745C2"/>
    <w:rsid w:val="00B749D0"/>
    <w:rsid w:val="00B74C38"/>
    <w:rsid w:val="00B75210"/>
    <w:rsid w:val="00B7542A"/>
    <w:rsid w:val="00B75B65"/>
    <w:rsid w:val="00B76FC2"/>
    <w:rsid w:val="00B77CCB"/>
    <w:rsid w:val="00B77F25"/>
    <w:rsid w:val="00B77FAA"/>
    <w:rsid w:val="00B80069"/>
    <w:rsid w:val="00B80FD5"/>
    <w:rsid w:val="00B8122A"/>
    <w:rsid w:val="00B8131A"/>
    <w:rsid w:val="00B819E1"/>
    <w:rsid w:val="00B824CB"/>
    <w:rsid w:val="00B826D8"/>
    <w:rsid w:val="00B827F8"/>
    <w:rsid w:val="00B82841"/>
    <w:rsid w:val="00B82D51"/>
    <w:rsid w:val="00B83406"/>
    <w:rsid w:val="00B83732"/>
    <w:rsid w:val="00B84AB3"/>
    <w:rsid w:val="00B8546B"/>
    <w:rsid w:val="00B85EA6"/>
    <w:rsid w:val="00B873A0"/>
    <w:rsid w:val="00B90D67"/>
    <w:rsid w:val="00B9163A"/>
    <w:rsid w:val="00B91A6E"/>
    <w:rsid w:val="00B91E13"/>
    <w:rsid w:val="00B932C0"/>
    <w:rsid w:val="00B93DEC"/>
    <w:rsid w:val="00B9408C"/>
    <w:rsid w:val="00B941C0"/>
    <w:rsid w:val="00B94CA4"/>
    <w:rsid w:val="00BA01B8"/>
    <w:rsid w:val="00BA0D14"/>
    <w:rsid w:val="00BA13DD"/>
    <w:rsid w:val="00BA1708"/>
    <w:rsid w:val="00BA1F11"/>
    <w:rsid w:val="00BA235A"/>
    <w:rsid w:val="00BA256A"/>
    <w:rsid w:val="00BA260D"/>
    <w:rsid w:val="00BA2613"/>
    <w:rsid w:val="00BA2DA2"/>
    <w:rsid w:val="00BA3159"/>
    <w:rsid w:val="00BA3F29"/>
    <w:rsid w:val="00BA4476"/>
    <w:rsid w:val="00BA4924"/>
    <w:rsid w:val="00BA4E35"/>
    <w:rsid w:val="00BA5503"/>
    <w:rsid w:val="00BA5C46"/>
    <w:rsid w:val="00BA5EDB"/>
    <w:rsid w:val="00BA5FB4"/>
    <w:rsid w:val="00BB13DC"/>
    <w:rsid w:val="00BB1F81"/>
    <w:rsid w:val="00BB382B"/>
    <w:rsid w:val="00BB4532"/>
    <w:rsid w:val="00BB4DAF"/>
    <w:rsid w:val="00BB5498"/>
    <w:rsid w:val="00BB5999"/>
    <w:rsid w:val="00BB6A39"/>
    <w:rsid w:val="00BB7670"/>
    <w:rsid w:val="00BB7ED3"/>
    <w:rsid w:val="00BC003C"/>
    <w:rsid w:val="00BC0E77"/>
    <w:rsid w:val="00BC1FD1"/>
    <w:rsid w:val="00BC2D8D"/>
    <w:rsid w:val="00BC3099"/>
    <w:rsid w:val="00BC386D"/>
    <w:rsid w:val="00BC3AFD"/>
    <w:rsid w:val="00BC4E29"/>
    <w:rsid w:val="00BC5531"/>
    <w:rsid w:val="00BC741D"/>
    <w:rsid w:val="00BC7AFA"/>
    <w:rsid w:val="00BC7FBE"/>
    <w:rsid w:val="00BD0617"/>
    <w:rsid w:val="00BD120D"/>
    <w:rsid w:val="00BD1EAA"/>
    <w:rsid w:val="00BD1F28"/>
    <w:rsid w:val="00BD236A"/>
    <w:rsid w:val="00BD26C9"/>
    <w:rsid w:val="00BD3E4A"/>
    <w:rsid w:val="00BD5107"/>
    <w:rsid w:val="00BD5339"/>
    <w:rsid w:val="00BD55B1"/>
    <w:rsid w:val="00BD63A5"/>
    <w:rsid w:val="00BD733E"/>
    <w:rsid w:val="00BD7C01"/>
    <w:rsid w:val="00BD7CB8"/>
    <w:rsid w:val="00BE1642"/>
    <w:rsid w:val="00BE2092"/>
    <w:rsid w:val="00BE2479"/>
    <w:rsid w:val="00BE298C"/>
    <w:rsid w:val="00BE3F17"/>
    <w:rsid w:val="00BE4056"/>
    <w:rsid w:val="00BE5A21"/>
    <w:rsid w:val="00BE5DD9"/>
    <w:rsid w:val="00BE6553"/>
    <w:rsid w:val="00BE67DA"/>
    <w:rsid w:val="00BE6840"/>
    <w:rsid w:val="00BE74EF"/>
    <w:rsid w:val="00BE7C1B"/>
    <w:rsid w:val="00BF07DC"/>
    <w:rsid w:val="00BF36D7"/>
    <w:rsid w:val="00BF371D"/>
    <w:rsid w:val="00BF4660"/>
    <w:rsid w:val="00BF5216"/>
    <w:rsid w:val="00BF53B9"/>
    <w:rsid w:val="00BF60A0"/>
    <w:rsid w:val="00BF6133"/>
    <w:rsid w:val="00BF7422"/>
    <w:rsid w:val="00BF7F05"/>
    <w:rsid w:val="00C002CE"/>
    <w:rsid w:val="00C00462"/>
    <w:rsid w:val="00C00A99"/>
    <w:rsid w:val="00C010C7"/>
    <w:rsid w:val="00C01100"/>
    <w:rsid w:val="00C01249"/>
    <w:rsid w:val="00C0225E"/>
    <w:rsid w:val="00C02CC4"/>
    <w:rsid w:val="00C03306"/>
    <w:rsid w:val="00C0436E"/>
    <w:rsid w:val="00C0622A"/>
    <w:rsid w:val="00C066EC"/>
    <w:rsid w:val="00C06B55"/>
    <w:rsid w:val="00C07A2B"/>
    <w:rsid w:val="00C1010A"/>
    <w:rsid w:val="00C1080A"/>
    <w:rsid w:val="00C108C6"/>
    <w:rsid w:val="00C1198A"/>
    <w:rsid w:val="00C128F7"/>
    <w:rsid w:val="00C1301A"/>
    <w:rsid w:val="00C1412B"/>
    <w:rsid w:val="00C14629"/>
    <w:rsid w:val="00C15705"/>
    <w:rsid w:val="00C15EE6"/>
    <w:rsid w:val="00C16D17"/>
    <w:rsid w:val="00C16D88"/>
    <w:rsid w:val="00C16FE5"/>
    <w:rsid w:val="00C17139"/>
    <w:rsid w:val="00C1764F"/>
    <w:rsid w:val="00C2002B"/>
    <w:rsid w:val="00C2028D"/>
    <w:rsid w:val="00C20989"/>
    <w:rsid w:val="00C21E1E"/>
    <w:rsid w:val="00C21F0F"/>
    <w:rsid w:val="00C21F1D"/>
    <w:rsid w:val="00C232FC"/>
    <w:rsid w:val="00C24C87"/>
    <w:rsid w:val="00C24F4E"/>
    <w:rsid w:val="00C2600B"/>
    <w:rsid w:val="00C270B3"/>
    <w:rsid w:val="00C276C8"/>
    <w:rsid w:val="00C277D3"/>
    <w:rsid w:val="00C30507"/>
    <w:rsid w:val="00C309C9"/>
    <w:rsid w:val="00C30CA8"/>
    <w:rsid w:val="00C31110"/>
    <w:rsid w:val="00C317AB"/>
    <w:rsid w:val="00C32869"/>
    <w:rsid w:val="00C328C9"/>
    <w:rsid w:val="00C32C7A"/>
    <w:rsid w:val="00C339AC"/>
    <w:rsid w:val="00C33EEE"/>
    <w:rsid w:val="00C349CE"/>
    <w:rsid w:val="00C34A25"/>
    <w:rsid w:val="00C34B91"/>
    <w:rsid w:val="00C36103"/>
    <w:rsid w:val="00C368BB"/>
    <w:rsid w:val="00C37323"/>
    <w:rsid w:val="00C400DC"/>
    <w:rsid w:val="00C40B2B"/>
    <w:rsid w:val="00C41BD6"/>
    <w:rsid w:val="00C42142"/>
    <w:rsid w:val="00C42429"/>
    <w:rsid w:val="00C42A95"/>
    <w:rsid w:val="00C42B9B"/>
    <w:rsid w:val="00C43702"/>
    <w:rsid w:val="00C43762"/>
    <w:rsid w:val="00C43DD3"/>
    <w:rsid w:val="00C44598"/>
    <w:rsid w:val="00C45642"/>
    <w:rsid w:val="00C45885"/>
    <w:rsid w:val="00C45B60"/>
    <w:rsid w:val="00C45DF1"/>
    <w:rsid w:val="00C45FED"/>
    <w:rsid w:val="00C508F7"/>
    <w:rsid w:val="00C512BC"/>
    <w:rsid w:val="00C532FC"/>
    <w:rsid w:val="00C53860"/>
    <w:rsid w:val="00C53A9F"/>
    <w:rsid w:val="00C5424A"/>
    <w:rsid w:val="00C54D65"/>
    <w:rsid w:val="00C55196"/>
    <w:rsid w:val="00C55959"/>
    <w:rsid w:val="00C574B8"/>
    <w:rsid w:val="00C578CE"/>
    <w:rsid w:val="00C60011"/>
    <w:rsid w:val="00C61040"/>
    <w:rsid w:val="00C6278B"/>
    <w:rsid w:val="00C63C52"/>
    <w:rsid w:val="00C63DA4"/>
    <w:rsid w:val="00C644A7"/>
    <w:rsid w:val="00C64848"/>
    <w:rsid w:val="00C64C57"/>
    <w:rsid w:val="00C65906"/>
    <w:rsid w:val="00C6608A"/>
    <w:rsid w:val="00C66199"/>
    <w:rsid w:val="00C66326"/>
    <w:rsid w:val="00C669C1"/>
    <w:rsid w:val="00C670C5"/>
    <w:rsid w:val="00C6764A"/>
    <w:rsid w:val="00C707EA"/>
    <w:rsid w:val="00C71119"/>
    <w:rsid w:val="00C7167F"/>
    <w:rsid w:val="00C72400"/>
    <w:rsid w:val="00C72445"/>
    <w:rsid w:val="00C725B7"/>
    <w:rsid w:val="00C751A8"/>
    <w:rsid w:val="00C7655B"/>
    <w:rsid w:val="00C7668B"/>
    <w:rsid w:val="00C77650"/>
    <w:rsid w:val="00C8158D"/>
    <w:rsid w:val="00C822D8"/>
    <w:rsid w:val="00C823F0"/>
    <w:rsid w:val="00C82DB1"/>
    <w:rsid w:val="00C83A5F"/>
    <w:rsid w:val="00C83F5A"/>
    <w:rsid w:val="00C84208"/>
    <w:rsid w:val="00C84989"/>
    <w:rsid w:val="00C85A74"/>
    <w:rsid w:val="00C85CCE"/>
    <w:rsid w:val="00C85F42"/>
    <w:rsid w:val="00C86167"/>
    <w:rsid w:val="00C87294"/>
    <w:rsid w:val="00C87559"/>
    <w:rsid w:val="00C901CE"/>
    <w:rsid w:val="00C902F2"/>
    <w:rsid w:val="00C904C7"/>
    <w:rsid w:val="00C90C02"/>
    <w:rsid w:val="00C90FF7"/>
    <w:rsid w:val="00C911DC"/>
    <w:rsid w:val="00C914ED"/>
    <w:rsid w:val="00C9163B"/>
    <w:rsid w:val="00C919BF"/>
    <w:rsid w:val="00C91EEA"/>
    <w:rsid w:val="00C92B41"/>
    <w:rsid w:val="00C92B6A"/>
    <w:rsid w:val="00C94006"/>
    <w:rsid w:val="00C94A5F"/>
    <w:rsid w:val="00C94A6A"/>
    <w:rsid w:val="00C94AA2"/>
    <w:rsid w:val="00C95931"/>
    <w:rsid w:val="00C96335"/>
    <w:rsid w:val="00C964BB"/>
    <w:rsid w:val="00C969C2"/>
    <w:rsid w:val="00C97C0B"/>
    <w:rsid w:val="00C97D99"/>
    <w:rsid w:val="00CA0332"/>
    <w:rsid w:val="00CA0986"/>
    <w:rsid w:val="00CA12EF"/>
    <w:rsid w:val="00CA1C90"/>
    <w:rsid w:val="00CA281C"/>
    <w:rsid w:val="00CA2BA0"/>
    <w:rsid w:val="00CA37CB"/>
    <w:rsid w:val="00CA4057"/>
    <w:rsid w:val="00CA4850"/>
    <w:rsid w:val="00CA4BA4"/>
    <w:rsid w:val="00CA540B"/>
    <w:rsid w:val="00CA5B51"/>
    <w:rsid w:val="00CA6BF6"/>
    <w:rsid w:val="00CA7029"/>
    <w:rsid w:val="00CA7FC5"/>
    <w:rsid w:val="00CB01CE"/>
    <w:rsid w:val="00CB049B"/>
    <w:rsid w:val="00CB0A80"/>
    <w:rsid w:val="00CB1653"/>
    <w:rsid w:val="00CB198C"/>
    <w:rsid w:val="00CB2FB9"/>
    <w:rsid w:val="00CB343C"/>
    <w:rsid w:val="00CB3DAD"/>
    <w:rsid w:val="00CB448B"/>
    <w:rsid w:val="00CB4538"/>
    <w:rsid w:val="00CB5523"/>
    <w:rsid w:val="00CB5F07"/>
    <w:rsid w:val="00CB63C6"/>
    <w:rsid w:val="00CB64D0"/>
    <w:rsid w:val="00CB6FD9"/>
    <w:rsid w:val="00CB719A"/>
    <w:rsid w:val="00CB74E2"/>
    <w:rsid w:val="00CB7667"/>
    <w:rsid w:val="00CC00D7"/>
    <w:rsid w:val="00CC0562"/>
    <w:rsid w:val="00CC2B30"/>
    <w:rsid w:val="00CC30CC"/>
    <w:rsid w:val="00CC38ED"/>
    <w:rsid w:val="00CC4CDB"/>
    <w:rsid w:val="00CC5B92"/>
    <w:rsid w:val="00CC6E3F"/>
    <w:rsid w:val="00CC6F3B"/>
    <w:rsid w:val="00CC6F81"/>
    <w:rsid w:val="00CC747C"/>
    <w:rsid w:val="00CC7697"/>
    <w:rsid w:val="00CD0521"/>
    <w:rsid w:val="00CD0826"/>
    <w:rsid w:val="00CD1C89"/>
    <w:rsid w:val="00CD1E95"/>
    <w:rsid w:val="00CD33B5"/>
    <w:rsid w:val="00CD3B56"/>
    <w:rsid w:val="00CD47D3"/>
    <w:rsid w:val="00CD4D4E"/>
    <w:rsid w:val="00CD4D72"/>
    <w:rsid w:val="00CD4DD6"/>
    <w:rsid w:val="00CD7A03"/>
    <w:rsid w:val="00CD7F31"/>
    <w:rsid w:val="00CE08FD"/>
    <w:rsid w:val="00CE111C"/>
    <w:rsid w:val="00CE1894"/>
    <w:rsid w:val="00CE1D94"/>
    <w:rsid w:val="00CE1FC9"/>
    <w:rsid w:val="00CE276F"/>
    <w:rsid w:val="00CE2C9E"/>
    <w:rsid w:val="00CE2DDB"/>
    <w:rsid w:val="00CE3831"/>
    <w:rsid w:val="00CE3CFB"/>
    <w:rsid w:val="00CE3F39"/>
    <w:rsid w:val="00CE4DE9"/>
    <w:rsid w:val="00CE5849"/>
    <w:rsid w:val="00CE620C"/>
    <w:rsid w:val="00CE62C8"/>
    <w:rsid w:val="00CE66A3"/>
    <w:rsid w:val="00CE67FF"/>
    <w:rsid w:val="00CE6F4D"/>
    <w:rsid w:val="00CF04FB"/>
    <w:rsid w:val="00CF07F5"/>
    <w:rsid w:val="00CF17FF"/>
    <w:rsid w:val="00CF2BE6"/>
    <w:rsid w:val="00CF3C69"/>
    <w:rsid w:val="00CF3D0D"/>
    <w:rsid w:val="00CF406D"/>
    <w:rsid w:val="00CF4171"/>
    <w:rsid w:val="00CF467F"/>
    <w:rsid w:val="00CF476A"/>
    <w:rsid w:val="00CF4C3E"/>
    <w:rsid w:val="00CF5238"/>
    <w:rsid w:val="00CF55D4"/>
    <w:rsid w:val="00CF6ED4"/>
    <w:rsid w:val="00CF72CF"/>
    <w:rsid w:val="00CF73BF"/>
    <w:rsid w:val="00CF7C8B"/>
    <w:rsid w:val="00D0033E"/>
    <w:rsid w:val="00D026B1"/>
    <w:rsid w:val="00D02AA7"/>
    <w:rsid w:val="00D03219"/>
    <w:rsid w:val="00D0347E"/>
    <w:rsid w:val="00D04834"/>
    <w:rsid w:val="00D04AF5"/>
    <w:rsid w:val="00D0508A"/>
    <w:rsid w:val="00D05248"/>
    <w:rsid w:val="00D052F3"/>
    <w:rsid w:val="00D059BD"/>
    <w:rsid w:val="00D05DF1"/>
    <w:rsid w:val="00D05FC9"/>
    <w:rsid w:val="00D06455"/>
    <w:rsid w:val="00D06AC1"/>
    <w:rsid w:val="00D07B51"/>
    <w:rsid w:val="00D11BC4"/>
    <w:rsid w:val="00D11F22"/>
    <w:rsid w:val="00D121BF"/>
    <w:rsid w:val="00D1297F"/>
    <w:rsid w:val="00D12E3E"/>
    <w:rsid w:val="00D137E8"/>
    <w:rsid w:val="00D13C19"/>
    <w:rsid w:val="00D13D99"/>
    <w:rsid w:val="00D14CE0"/>
    <w:rsid w:val="00D157CB"/>
    <w:rsid w:val="00D1677D"/>
    <w:rsid w:val="00D172AD"/>
    <w:rsid w:val="00D173D1"/>
    <w:rsid w:val="00D201A7"/>
    <w:rsid w:val="00D20807"/>
    <w:rsid w:val="00D20B31"/>
    <w:rsid w:val="00D20D84"/>
    <w:rsid w:val="00D21010"/>
    <w:rsid w:val="00D216F0"/>
    <w:rsid w:val="00D218AD"/>
    <w:rsid w:val="00D21EB0"/>
    <w:rsid w:val="00D22168"/>
    <w:rsid w:val="00D22296"/>
    <w:rsid w:val="00D229E1"/>
    <w:rsid w:val="00D23400"/>
    <w:rsid w:val="00D2367E"/>
    <w:rsid w:val="00D23A0B"/>
    <w:rsid w:val="00D23DE8"/>
    <w:rsid w:val="00D2449E"/>
    <w:rsid w:val="00D24A40"/>
    <w:rsid w:val="00D25802"/>
    <w:rsid w:val="00D25CD0"/>
    <w:rsid w:val="00D2622D"/>
    <w:rsid w:val="00D26D38"/>
    <w:rsid w:val="00D27D07"/>
    <w:rsid w:val="00D3116A"/>
    <w:rsid w:val="00D31BAF"/>
    <w:rsid w:val="00D32842"/>
    <w:rsid w:val="00D328A0"/>
    <w:rsid w:val="00D336F2"/>
    <w:rsid w:val="00D33994"/>
    <w:rsid w:val="00D340D0"/>
    <w:rsid w:val="00D3496C"/>
    <w:rsid w:val="00D34FF1"/>
    <w:rsid w:val="00D350B4"/>
    <w:rsid w:val="00D35275"/>
    <w:rsid w:val="00D356AC"/>
    <w:rsid w:val="00D35D58"/>
    <w:rsid w:val="00D375D0"/>
    <w:rsid w:val="00D408D2"/>
    <w:rsid w:val="00D42118"/>
    <w:rsid w:val="00D43CE0"/>
    <w:rsid w:val="00D43FAE"/>
    <w:rsid w:val="00D4478A"/>
    <w:rsid w:val="00D4503C"/>
    <w:rsid w:val="00D458B7"/>
    <w:rsid w:val="00D45E22"/>
    <w:rsid w:val="00D47396"/>
    <w:rsid w:val="00D47509"/>
    <w:rsid w:val="00D50B9A"/>
    <w:rsid w:val="00D51387"/>
    <w:rsid w:val="00D5157F"/>
    <w:rsid w:val="00D51887"/>
    <w:rsid w:val="00D51ACB"/>
    <w:rsid w:val="00D53B69"/>
    <w:rsid w:val="00D54F07"/>
    <w:rsid w:val="00D552A9"/>
    <w:rsid w:val="00D553FF"/>
    <w:rsid w:val="00D5576D"/>
    <w:rsid w:val="00D55974"/>
    <w:rsid w:val="00D55E77"/>
    <w:rsid w:val="00D56219"/>
    <w:rsid w:val="00D565CB"/>
    <w:rsid w:val="00D60B00"/>
    <w:rsid w:val="00D60B89"/>
    <w:rsid w:val="00D60D7F"/>
    <w:rsid w:val="00D6100B"/>
    <w:rsid w:val="00D610D1"/>
    <w:rsid w:val="00D61623"/>
    <w:rsid w:val="00D624A5"/>
    <w:rsid w:val="00D62974"/>
    <w:rsid w:val="00D63B96"/>
    <w:rsid w:val="00D63FD9"/>
    <w:rsid w:val="00D6520F"/>
    <w:rsid w:val="00D65283"/>
    <w:rsid w:val="00D656F6"/>
    <w:rsid w:val="00D65B9C"/>
    <w:rsid w:val="00D65EC2"/>
    <w:rsid w:val="00D665DC"/>
    <w:rsid w:val="00D665F6"/>
    <w:rsid w:val="00D673E2"/>
    <w:rsid w:val="00D72DE7"/>
    <w:rsid w:val="00D73D6F"/>
    <w:rsid w:val="00D74DC6"/>
    <w:rsid w:val="00D76290"/>
    <w:rsid w:val="00D762A6"/>
    <w:rsid w:val="00D76E7C"/>
    <w:rsid w:val="00D77701"/>
    <w:rsid w:val="00D77DA3"/>
    <w:rsid w:val="00D77E59"/>
    <w:rsid w:val="00D80166"/>
    <w:rsid w:val="00D806AA"/>
    <w:rsid w:val="00D808FD"/>
    <w:rsid w:val="00D80AAF"/>
    <w:rsid w:val="00D811B2"/>
    <w:rsid w:val="00D8156C"/>
    <w:rsid w:val="00D82B32"/>
    <w:rsid w:val="00D832AD"/>
    <w:rsid w:val="00D8407D"/>
    <w:rsid w:val="00D840F1"/>
    <w:rsid w:val="00D8439F"/>
    <w:rsid w:val="00D8482F"/>
    <w:rsid w:val="00D852B4"/>
    <w:rsid w:val="00D87365"/>
    <w:rsid w:val="00D879C3"/>
    <w:rsid w:val="00D87CF2"/>
    <w:rsid w:val="00D90037"/>
    <w:rsid w:val="00D903DC"/>
    <w:rsid w:val="00D9064E"/>
    <w:rsid w:val="00D90CFB"/>
    <w:rsid w:val="00D90F0B"/>
    <w:rsid w:val="00D913C9"/>
    <w:rsid w:val="00D915CF"/>
    <w:rsid w:val="00D92681"/>
    <w:rsid w:val="00D928FC"/>
    <w:rsid w:val="00D92B19"/>
    <w:rsid w:val="00D93B5F"/>
    <w:rsid w:val="00D93FC3"/>
    <w:rsid w:val="00D958F9"/>
    <w:rsid w:val="00D95A35"/>
    <w:rsid w:val="00D962FE"/>
    <w:rsid w:val="00D96690"/>
    <w:rsid w:val="00D96F71"/>
    <w:rsid w:val="00D9779F"/>
    <w:rsid w:val="00D97B43"/>
    <w:rsid w:val="00D97F60"/>
    <w:rsid w:val="00DA03C3"/>
    <w:rsid w:val="00DA0F8A"/>
    <w:rsid w:val="00DA16C8"/>
    <w:rsid w:val="00DA3EAF"/>
    <w:rsid w:val="00DA41F7"/>
    <w:rsid w:val="00DA473D"/>
    <w:rsid w:val="00DA5D66"/>
    <w:rsid w:val="00DA5D8F"/>
    <w:rsid w:val="00DA6231"/>
    <w:rsid w:val="00DA624F"/>
    <w:rsid w:val="00DA6935"/>
    <w:rsid w:val="00DA6ED9"/>
    <w:rsid w:val="00DA6F24"/>
    <w:rsid w:val="00DA79F3"/>
    <w:rsid w:val="00DA7D9A"/>
    <w:rsid w:val="00DA7FE9"/>
    <w:rsid w:val="00DB01B8"/>
    <w:rsid w:val="00DB066A"/>
    <w:rsid w:val="00DB074A"/>
    <w:rsid w:val="00DB091B"/>
    <w:rsid w:val="00DB149C"/>
    <w:rsid w:val="00DB156C"/>
    <w:rsid w:val="00DB37C3"/>
    <w:rsid w:val="00DB48B7"/>
    <w:rsid w:val="00DB55D5"/>
    <w:rsid w:val="00DB5A8C"/>
    <w:rsid w:val="00DB6590"/>
    <w:rsid w:val="00DB6973"/>
    <w:rsid w:val="00DB74CE"/>
    <w:rsid w:val="00DB785B"/>
    <w:rsid w:val="00DB7B9D"/>
    <w:rsid w:val="00DC039F"/>
    <w:rsid w:val="00DC1832"/>
    <w:rsid w:val="00DC1F6C"/>
    <w:rsid w:val="00DC21FC"/>
    <w:rsid w:val="00DC2FB0"/>
    <w:rsid w:val="00DC2FC1"/>
    <w:rsid w:val="00DC3356"/>
    <w:rsid w:val="00DC34E6"/>
    <w:rsid w:val="00DC61E6"/>
    <w:rsid w:val="00DC6774"/>
    <w:rsid w:val="00DC68B6"/>
    <w:rsid w:val="00DC6EEC"/>
    <w:rsid w:val="00DC73B2"/>
    <w:rsid w:val="00DC7630"/>
    <w:rsid w:val="00DC7814"/>
    <w:rsid w:val="00DD0482"/>
    <w:rsid w:val="00DD089D"/>
    <w:rsid w:val="00DD1289"/>
    <w:rsid w:val="00DD1477"/>
    <w:rsid w:val="00DD163C"/>
    <w:rsid w:val="00DD2B79"/>
    <w:rsid w:val="00DD2C90"/>
    <w:rsid w:val="00DD2F9A"/>
    <w:rsid w:val="00DD33E5"/>
    <w:rsid w:val="00DD44F0"/>
    <w:rsid w:val="00DD4894"/>
    <w:rsid w:val="00DD55AF"/>
    <w:rsid w:val="00DD5C35"/>
    <w:rsid w:val="00DD5E3F"/>
    <w:rsid w:val="00DD76DC"/>
    <w:rsid w:val="00DE021E"/>
    <w:rsid w:val="00DE1EB3"/>
    <w:rsid w:val="00DE29BC"/>
    <w:rsid w:val="00DE2D1F"/>
    <w:rsid w:val="00DE5E14"/>
    <w:rsid w:val="00DE65B4"/>
    <w:rsid w:val="00DE7E38"/>
    <w:rsid w:val="00DE7F41"/>
    <w:rsid w:val="00DF01F4"/>
    <w:rsid w:val="00DF0FEE"/>
    <w:rsid w:val="00DF1262"/>
    <w:rsid w:val="00DF24CC"/>
    <w:rsid w:val="00DF2692"/>
    <w:rsid w:val="00DF3264"/>
    <w:rsid w:val="00DF3372"/>
    <w:rsid w:val="00DF4825"/>
    <w:rsid w:val="00DF5B26"/>
    <w:rsid w:val="00DF63D0"/>
    <w:rsid w:val="00DF6757"/>
    <w:rsid w:val="00DF7AFC"/>
    <w:rsid w:val="00DF7CCE"/>
    <w:rsid w:val="00DF7E55"/>
    <w:rsid w:val="00E00410"/>
    <w:rsid w:val="00E00500"/>
    <w:rsid w:val="00E00985"/>
    <w:rsid w:val="00E00C34"/>
    <w:rsid w:val="00E01790"/>
    <w:rsid w:val="00E01A79"/>
    <w:rsid w:val="00E02928"/>
    <w:rsid w:val="00E0294B"/>
    <w:rsid w:val="00E0306F"/>
    <w:rsid w:val="00E03CA8"/>
    <w:rsid w:val="00E048DA"/>
    <w:rsid w:val="00E04C1C"/>
    <w:rsid w:val="00E04C7B"/>
    <w:rsid w:val="00E05542"/>
    <w:rsid w:val="00E05D83"/>
    <w:rsid w:val="00E06CFB"/>
    <w:rsid w:val="00E075B2"/>
    <w:rsid w:val="00E076D9"/>
    <w:rsid w:val="00E10648"/>
    <w:rsid w:val="00E10DA5"/>
    <w:rsid w:val="00E115AF"/>
    <w:rsid w:val="00E13F44"/>
    <w:rsid w:val="00E141F3"/>
    <w:rsid w:val="00E14857"/>
    <w:rsid w:val="00E14B17"/>
    <w:rsid w:val="00E15621"/>
    <w:rsid w:val="00E15CDA"/>
    <w:rsid w:val="00E15E45"/>
    <w:rsid w:val="00E15FBD"/>
    <w:rsid w:val="00E172A6"/>
    <w:rsid w:val="00E20778"/>
    <w:rsid w:val="00E20AF1"/>
    <w:rsid w:val="00E229CF"/>
    <w:rsid w:val="00E22FCE"/>
    <w:rsid w:val="00E237A9"/>
    <w:rsid w:val="00E23AA4"/>
    <w:rsid w:val="00E247A6"/>
    <w:rsid w:val="00E25820"/>
    <w:rsid w:val="00E25BC4"/>
    <w:rsid w:val="00E26965"/>
    <w:rsid w:val="00E26D17"/>
    <w:rsid w:val="00E27118"/>
    <w:rsid w:val="00E278EE"/>
    <w:rsid w:val="00E27DC0"/>
    <w:rsid w:val="00E30631"/>
    <w:rsid w:val="00E31D6A"/>
    <w:rsid w:val="00E32ABB"/>
    <w:rsid w:val="00E33395"/>
    <w:rsid w:val="00E337CD"/>
    <w:rsid w:val="00E34067"/>
    <w:rsid w:val="00E362C3"/>
    <w:rsid w:val="00E36E60"/>
    <w:rsid w:val="00E37C51"/>
    <w:rsid w:val="00E40466"/>
    <w:rsid w:val="00E40EDF"/>
    <w:rsid w:val="00E41334"/>
    <w:rsid w:val="00E4194A"/>
    <w:rsid w:val="00E419A8"/>
    <w:rsid w:val="00E41C4F"/>
    <w:rsid w:val="00E422C7"/>
    <w:rsid w:val="00E4291E"/>
    <w:rsid w:val="00E43066"/>
    <w:rsid w:val="00E43E4F"/>
    <w:rsid w:val="00E448C8"/>
    <w:rsid w:val="00E449AD"/>
    <w:rsid w:val="00E44D7E"/>
    <w:rsid w:val="00E47384"/>
    <w:rsid w:val="00E5094C"/>
    <w:rsid w:val="00E50FB0"/>
    <w:rsid w:val="00E526BC"/>
    <w:rsid w:val="00E526DF"/>
    <w:rsid w:val="00E53028"/>
    <w:rsid w:val="00E53C22"/>
    <w:rsid w:val="00E53EF2"/>
    <w:rsid w:val="00E545B4"/>
    <w:rsid w:val="00E5489A"/>
    <w:rsid w:val="00E54E70"/>
    <w:rsid w:val="00E555C8"/>
    <w:rsid w:val="00E556ED"/>
    <w:rsid w:val="00E5578C"/>
    <w:rsid w:val="00E559BE"/>
    <w:rsid w:val="00E55C1F"/>
    <w:rsid w:val="00E570AE"/>
    <w:rsid w:val="00E57543"/>
    <w:rsid w:val="00E5758F"/>
    <w:rsid w:val="00E579F2"/>
    <w:rsid w:val="00E57A26"/>
    <w:rsid w:val="00E57F44"/>
    <w:rsid w:val="00E601C5"/>
    <w:rsid w:val="00E602D9"/>
    <w:rsid w:val="00E606D5"/>
    <w:rsid w:val="00E607B2"/>
    <w:rsid w:val="00E6093D"/>
    <w:rsid w:val="00E6094F"/>
    <w:rsid w:val="00E60BA0"/>
    <w:rsid w:val="00E6148C"/>
    <w:rsid w:val="00E61C06"/>
    <w:rsid w:val="00E62284"/>
    <w:rsid w:val="00E622A2"/>
    <w:rsid w:val="00E62DDD"/>
    <w:rsid w:val="00E62E80"/>
    <w:rsid w:val="00E63A65"/>
    <w:rsid w:val="00E6522D"/>
    <w:rsid w:val="00E652DE"/>
    <w:rsid w:val="00E654CF"/>
    <w:rsid w:val="00E67019"/>
    <w:rsid w:val="00E6795C"/>
    <w:rsid w:val="00E67A6B"/>
    <w:rsid w:val="00E702C2"/>
    <w:rsid w:val="00E70390"/>
    <w:rsid w:val="00E706DE"/>
    <w:rsid w:val="00E72262"/>
    <w:rsid w:val="00E7252D"/>
    <w:rsid w:val="00E728FB"/>
    <w:rsid w:val="00E731E6"/>
    <w:rsid w:val="00E74073"/>
    <w:rsid w:val="00E742FD"/>
    <w:rsid w:val="00E7493D"/>
    <w:rsid w:val="00E74FA0"/>
    <w:rsid w:val="00E7551E"/>
    <w:rsid w:val="00E756BF"/>
    <w:rsid w:val="00E75A63"/>
    <w:rsid w:val="00E75D5A"/>
    <w:rsid w:val="00E80195"/>
    <w:rsid w:val="00E80B98"/>
    <w:rsid w:val="00E81083"/>
    <w:rsid w:val="00E82259"/>
    <w:rsid w:val="00E827DD"/>
    <w:rsid w:val="00E82B18"/>
    <w:rsid w:val="00E83C50"/>
    <w:rsid w:val="00E851B5"/>
    <w:rsid w:val="00E855B3"/>
    <w:rsid w:val="00E85C57"/>
    <w:rsid w:val="00E8655F"/>
    <w:rsid w:val="00E87727"/>
    <w:rsid w:val="00E9089D"/>
    <w:rsid w:val="00E91178"/>
    <w:rsid w:val="00E9250E"/>
    <w:rsid w:val="00E927BC"/>
    <w:rsid w:val="00E92D39"/>
    <w:rsid w:val="00E92FE9"/>
    <w:rsid w:val="00E93986"/>
    <w:rsid w:val="00E93FF5"/>
    <w:rsid w:val="00E94FF1"/>
    <w:rsid w:val="00E95009"/>
    <w:rsid w:val="00E95AA9"/>
    <w:rsid w:val="00E96CAE"/>
    <w:rsid w:val="00E97302"/>
    <w:rsid w:val="00E97428"/>
    <w:rsid w:val="00E976B0"/>
    <w:rsid w:val="00E97BBD"/>
    <w:rsid w:val="00EA0242"/>
    <w:rsid w:val="00EA4216"/>
    <w:rsid w:val="00EA438B"/>
    <w:rsid w:val="00EA466C"/>
    <w:rsid w:val="00EA4877"/>
    <w:rsid w:val="00EA549A"/>
    <w:rsid w:val="00EA57F0"/>
    <w:rsid w:val="00EA6B82"/>
    <w:rsid w:val="00EB01F3"/>
    <w:rsid w:val="00EB0FFF"/>
    <w:rsid w:val="00EB40D2"/>
    <w:rsid w:val="00EB5067"/>
    <w:rsid w:val="00EB5E6D"/>
    <w:rsid w:val="00EB6189"/>
    <w:rsid w:val="00EB62F0"/>
    <w:rsid w:val="00EB68A7"/>
    <w:rsid w:val="00EB7455"/>
    <w:rsid w:val="00EB7DDD"/>
    <w:rsid w:val="00EC0340"/>
    <w:rsid w:val="00EC04D7"/>
    <w:rsid w:val="00EC1A50"/>
    <w:rsid w:val="00EC1AC3"/>
    <w:rsid w:val="00EC205E"/>
    <w:rsid w:val="00EC242E"/>
    <w:rsid w:val="00EC25F0"/>
    <w:rsid w:val="00EC2FF8"/>
    <w:rsid w:val="00EC3FAE"/>
    <w:rsid w:val="00EC6469"/>
    <w:rsid w:val="00EC7A7B"/>
    <w:rsid w:val="00ED02E0"/>
    <w:rsid w:val="00ED02FA"/>
    <w:rsid w:val="00ED10B3"/>
    <w:rsid w:val="00ED1FD0"/>
    <w:rsid w:val="00ED438D"/>
    <w:rsid w:val="00ED5B32"/>
    <w:rsid w:val="00ED687F"/>
    <w:rsid w:val="00ED74BA"/>
    <w:rsid w:val="00ED76BE"/>
    <w:rsid w:val="00EE1064"/>
    <w:rsid w:val="00EE1DE2"/>
    <w:rsid w:val="00EE1F48"/>
    <w:rsid w:val="00EE22C9"/>
    <w:rsid w:val="00EE24C8"/>
    <w:rsid w:val="00EE28DB"/>
    <w:rsid w:val="00EE465E"/>
    <w:rsid w:val="00EE4849"/>
    <w:rsid w:val="00EE5AF2"/>
    <w:rsid w:val="00EE60F9"/>
    <w:rsid w:val="00EE6162"/>
    <w:rsid w:val="00EE6212"/>
    <w:rsid w:val="00EE6402"/>
    <w:rsid w:val="00EE69B3"/>
    <w:rsid w:val="00EE6D46"/>
    <w:rsid w:val="00EE6E74"/>
    <w:rsid w:val="00EE7402"/>
    <w:rsid w:val="00EF2DDD"/>
    <w:rsid w:val="00EF3B4D"/>
    <w:rsid w:val="00EF3DFA"/>
    <w:rsid w:val="00EF436B"/>
    <w:rsid w:val="00EF4846"/>
    <w:rsid w:val="00EF48F6"/>
    <w:rsid w:val="00EF4DB0"/>
    <w:rsid w:val="00EF59E2"/>
    <w:rsid w:val="00EF67FC"/>
    <w:rsid w:val="00EF68CE"/>
    <w:rsid w:val="00EF6BC1"/>
    <w:rsid w:val="00EF6CB9"/>
    <w:rsid w:val="00EF6EB3"/>
    <w:rsid w:val="00EF74DC"/>
    <w:rsid w:val="00F0008C"/>
    <w:rsid w:val="00F000CB"/>
    <w:rsid w:val="00F00267"/>
    <w:rsid w:val="00F002AD"/>
    <w:rsid w:val="00F0052D"/>
    <w:rsid w:val="00F00700"/>
    <w:rsid w:val="00F008D7"/>
    <w:rsid w:val="00F00C4E"/>
    <w:rsid w:val="00F00FE7"/>
    <w:rsid w:val="00F01313"/>
    <w:rsid w:val="00F02059"/>
    <w:rsid w:val="00F02792"/>
    <w:rsid w:val="00F0335E"/>
    <w:rsid w:val="00F0383C"/>
    <w:rsid w:val="00F043D5"/>
    <w:rsid w:val="00F054C7"/>
    <w:rsid w:val="00F0649E"/>
    <w:rsid w:val="00F073CB"/>
    <w:rsid w:val="00F073EB"/>
    <w:rsid w:val="00F076B7"/>
    <w:rsid w:val="00F10836"/>
    <w:rsid w:val="00F10B33"/>
    <w:rsid w:val="00F10DB6"/>
    <w:rsid w:val="00F11498"/>
    <w:rsid w:val="00F11A5E"/>
    <w:rsid w:val="00F12A50"/>
    <w:rsid w:val="00F13068"/>
    <w:rsid w:val="00F131C6"/>
    <w:rsid w:val="00F13241"/>
    <w:rsid w:val="00F13E0A"/>
    <w:rsid w:val="00F147EA"/>
    <w:rsid w:val="00F14C3D"/>
    <w:rsid w:val="00F1502F"/>
    <w:rsid w:val="00F15803"/>
    <w:rsid w:val="00F162EC"/>
    <w:rsid w:val="00F16F9B"/>
    <w:rsid w:val="00F200DF"/>
    <w:rsid w:val="00F2038F"/>
    <w:rsid w:val="00F21124"/>
    <w:rsid w:val="00F21FB4"/>
    <w:rsid w:val="00F22A7E"/>
    <w:rsid w:val="00F233AD"/>
    <w:rsid w:val="00F2358C"/>
    <w:rsid w:val="00F23BE8"/>
    <w:rsid w:val="00F23EF7"/>
    <w:rsid w:val="00F24181"/>
    <w:rsid w:val="00F24210"/>
    <w:rsid w:val="00F25AE1"/>
    <w:rsid w:val="00F25F31"/>
    <w:rsid w:val="00F25FC8"/>
    <w:rsid w:val="00F26387"/>
    <w:rsid w:val="00F27E88"/>
    <w:rsid w:val="00F27ED4"/>
    <w:rsid w:val="00F30406"/>
    <w:rsid w:val="00F30465"/>
    <w:rsid w:val="00F30AAB"/>
    <w:rsid w:val="00F314BC"/>
    <w:rsid w:val="00F31615"/>
    <w:rsid w:val="00F32F5B"/>
    <w:rsid w:val="00F33E32"/>
    <w:rsid w:val="00F357C7"/>
    <w:rsid w:val="00F35AD2"/>
    <w:rsid w:val="00F35C73"/>
    <w:rsid w:val="00F361C2"/>
    <w:rsid w:val="00F366BE"/>
    <w:rsid w:val="00F3768D"/>
    <w:rsid w:val="00F4111B"/>
    <w:rsid w:val="00F420FE"/>
    <w:rsid w:val="00F43094"/>
    <w:rsid w:val="00F451B3"/>
    <w:rsid w:val="00F45323"/>
    <w:rsid w:val="00F466ED"/>
    <w:rsid w:val="00F4771C"/>
    <w:rsid w:val="00F5162E"/>
    <w:rsid w:val="00F51CB7"/>
    <w:rsid w:val="00F526AE"/>
    <w:rsid w:val="00F52845"/>
    <w:rsid w:val="00F53487"/>
    <w:rsid w:val="00F53AB8"/>
    <w:rsid w:val="00F569EE"/>
    <w:rsid w:val="00F576AE"/>
    <w:rsid w:val="00F576DC"/>
    <w:rsid w:val="00F57786"/>
    <w:rsid w:val="00F57E1B"/>
    <w:rsid w:val="00F6138D"/>
    <w:rsid w:val="00F61BCE"/>
    <w:rsid w:val="00F63D75"/>
    <w:rsid w:val="00F63FA6"/>
    <w:rsid w:val="00F64B74"/>
    <w:rsid w:val="00F656DC"/>
    <w:rsid w:val="00F66605"/>
    <w:rsid w:val="00F6680C"/>
    <w:rsid w:val="00F673C0"/>
    <w:rsid w:val="00F67BD6"/>
    <w:rsid w:val="00F67DC4"/>
    <w:rsid w:val="00F67ED9"/>
    <w:rsid w:val="00F71C63"/>
    <w:rsid w:val="00F73730"/>
    <w:rsid w:val="00F73B7C"/>
    <w:rsid w:val="00F73F97"/>
    <w:rsid w:val="00F74D61"/>
    <w:rsid w:val="00F7613C"/>
    <w:rsid w:val="00F76617"/>
    <w:rsid w:val="00F77B3B"/>
    <w:rsid w:val="00F80E35"/>
    <w:rsid w:val="00F81097"/>
    <w:rsid w:val="00F81A0E"/>
    <w:rsid w:val="00F83AEA"/>
    <w:rsid w:val="00F83B1D"/>
    <w:rsid w:val="00F8432D"/>
    <w:rsid w:val="00F85100"/>
    <w:rsid w:val="00F8555C"/>
    <w:rsid w:val="00F86487"/>
    <w:rsid w:val="00F876DC"/>
    <w:rsid w:val="00F87C1D"/>
    <w:rsid w:val="00F87E73"/>
    <w:rsid w:val="00F90486"/>
    <w:rsid w:val="00F90F69"/>
    <w:rsid w:val="00F91078"/>
    <w:rsid w:val="00F9172C"/>
    <w:rsid w:val="00F9192C"/>
    <w:rsid w:val="00F92C0A"/>
    <w:rsid w:val="00F92C39"/>
    <w:rsid w:val="00F932B9"/>
    <w:rsid w:val="00F93ADE"/>
    <w:rsid w:val="00F93CF1"/>
    <w:rsid w:val="00F94CCA"/>
    <w:rsid w:val="00F9620B"/>
    <w:rsid w:val="00F96331"/>
    <w:rsid w:val="00F96529"/>
    <w:rsid w:val="00F9690F"/>
    <w:rsid w:val="00F97313"/>
    <w:rsid w:val="00F9751D"/>
    <w:rsid w:val="00F97706"/>
    <w:rsid w:val="00F97DE9"/>
    <w:rsid w:val="00F97F02"/>
    <w:rsid w:val="00FA0CB2"/>
    <w:rsid w:val="00FA1246"/>
    <w:rsid w:val="00FA1942"/>
    <w:rsid w:val="00FA246E"/>
    <w:rsid w:val="00FA2711"/>
    <w:rsid w:val="00FA36FC"/>
    <w:rsid w:val="00FA4367"/>
    <w:rsid w:val="00FA4662"/>
    <w:rsid w:val="00FA4B4A"/>
    <w:rsid w:val="00FA4CE7"/>
    <w:rsid w:val="00FA6437"/>
    <w:rsid w:val="00FA6496"/>
    <w:rsid w:val="00FA6B55"/>
    <w:rsid w:val="00FA7BA3"/>
    <w:rsid w:val="00FB0BCA"/>
    <w:rsid w:val="00FB0E59"/>
    <w:rsid w:val="00FB278D"/>
    <w:rsid w:val="00FB38E7"/>
    <w:rsid w:val="00FB3E60"/>
    <w:rsid w:val="00FB4C52"/>
    <w:rsid w:val="00FB53F5"/>
    <w:rsid w:val="00FB551C"/>
    <w:rsid w:val="00FB5DAE"/>
    <w:rsid w:val="00FB5EB3"/>
    <w:rsid w:val="00FB60E3"/>
    <w:rsid w:val="00FB6212"/>
    <w:rsid w:val="00FB69B7"/>
    <w:rsid w:val="00FB6B01"/>
    <w:rsid w:val="00FB7600"/>
    <w:rsid w:val="00FB7B3D"/>
    <w:rsid w:val="00FC2059"/>
    <w:rsid w:val="00FC254C"/>
    <w:rsid w:val="00FC30D1"/>
    <w:rsid w:val="00FC4B11"/>
    <w:rsid w:val="00FC4D56"/>
    <w:rsid w:val="00FC6078"/>
    <w:rsid w:val="00FC648A"/>
    <w:rsid w:val="00FC6558"/>
    <w:rsid w:val="00FC6EE3"/>
    <w:rsid w:val="00FC7222"/>
    <w:rsid w:val="00FC72C3"/>
    <w:rsid w:val="00FC7B93"/>
    <w:rsid w:val="00FD0669"/>
    <w:rsid w:val="00FD1356"/>
    <w:rsid w:val="00FD1975"/>
    <w:rsid w:val="00FD1DCC"/>
    <w:rsid w:val="00FD28DA"/>
    <w:rsid w:val="00FD2A9D"/>
    <w:rsid w:val="00FD2D38"/>
    <w:rsid w:val="00FD32EB"/>
    <w:rsid w:val="00FD3C3A"/>
    <w:rsid w:val="00FD4F77"/>
    <w:rsid w:val="00FD5078"/>
    <w:rsid w:val="00FD50BE"/>
    <w:rsid w:val="00FD514E"/>
    <w:rsid w:val="00FD5E91"/>
    <w:rsid w:val="00FD64B0"/>
    <w:rsid w:val="00FD66CF"/>
    <w:rsid w:val="00FD7877"/>
    <w:rsid w:val="00FD787E"/>
    <w:rsid w:val="00FD78F6"/>
    <w:rsid w:val="00FD7B8D"/>
    <w:rsid w:val="00FE04AC"/>
    <w:rsid w:val="00FE06E8"/>
    <w:rsid w:val="00FE12CB"/>
    <w:rsid w:val="00FE234A"/>
    <w:rsid w:val="00FE2C02"/>
    <w:rsid w:val="00FE2F67"/>
    <w:rsid w:val="00FE446A"/>
    <w:rsid w:val="00FE462C"/>
    <w:rsid w:val="00FE52D3"/>
    <w:rsid w:val="00FE57C1"/>
    <w:rsid w:val="00FE6033"/>
    <w:rsid w:val="00FE60BB"/>
    <w:rsid w:val="00FE633A"/>
    <w:rsid w:val="00FE6FC5"/>
    <w:rsid w:val="00FE7F51"/>
    <w:rsid w:val="00FF1466"/>
    <w:rsid w:val="00FF1826"/>
    <w:rsid w:val="00FF2188"/>
    <w:rsid w:val="00FF2369"/>
    <w:rsid w:val="00FF2390"/>
    <w:rsid w:val="00FF2767"/>
    <w:rsid w:val="00FF3537"/>
    <w:rsid w:val="00FF372A"/>
    <w:rsid w:val="00FF3F0E"/>
    <w:rsid w:val="00FF40C5"/>
    <w:rsid w:val="00FF46C7"/>
    <w:rsid w:val="00FF4F81"/>
    <w:rsid w:val="00FF56BA"/>
    <w:rsid w:val="00FF5938"/>
    <w:rsid w:val="00FF5D36"/>
    <w:rsid w:val="00FF63AD"/>
    <w:rsid w:val="00FF6ACF"/>
    <w:rsid w:val="00FF7820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255B98"/>
    <w:pPr>
      <w:keepNext/>
      <w:ind w:firstLine="540"/>
      <w:jc w:val="both"/>
      <w:outlineLvl w:val="0"/>
    </w:pPr>
    <w:rPr>
      <w:b/>
      <w:bCs/>
      <w:lang w:val="en-US" w:eastAsia="en-US"/>
    </w:rPr>
  </w:style>
  <w:style w:type="paragraph" w:styleId="Heading2">
    <w:name w:val="heading 2"/>
    <w:aliases w:val="H2,&quot;Изумруд&quot;"/>
    <w:basedOn w:val="Normal"/>
    <w:next w:val="Normal"/>
    <w:link w:val="Heading2Char"/>
    <w:uiPriority w:val="99"/>
    <w:qFormat/>
    <w:rsid w:val="00255B98"/>
    <w:pPr>
      <w:keepNext/>
      <w:jc w:val="right"/>
      <w:outlineLvl w:val="1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55B9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255B98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aliases w:val="H2 Char,&quot;Изумруд&quot; Char"/>
    <w:basedOn w:val="DefaultParagraphFont"/>
    <w:link w:val="Heading2"/>
    <w:uiPriority w:val="99"/>
    <w:locked/>
    <w:rsid w:val="00255B98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55B98"/>
    <w:rPr>
      <w:rFonts w:ascii="Calibri" w:hAnsi="Calibri" w:cs="Calibri"/>
      <w:b/>
      <w:bCs/>
      <w:i/>
      <w:i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rsid w:val="001A7C59"/>
    <w:pPr>
      <w:tabs>
        <w:tab w:val="center" w:pos="4153"/>
        <w:tab w:val="right" w:pos="8306"/>
      </w:tabs>
      <w:ind w:firstLine="720"/>
      <w:jc w:val="both"/>
    </w:pPr>
    <w:rPr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7C59"/>
    <w:rPr>
      <w:rFonts w:ascii="Times New Roman" w:hAnsi="Times New Rom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99"/>
    <w:qFormat/>
    <w:rsid w:val="001A7C59"/>
    <w:pPr>
      <w:ind w:left="720"/>
    </w:pPr>
    <w:rPr>
      <w:lang w:val="en-US" w:eastAsia="en-US"/>
    </w:rPr>
  </w:style>
  <w:style w:type="paragraph" w:styleId="NoSpacing">
    <w:name w:val="No Spacing"/>
    <w:link w:val="NoSpacingChar"/>
    <w:uiPriority w:val="99"/>
    <w:qFormat/>
    <w:rsid w:val="001A7C59"/>
    <w:pPr>
      <w:spacing w:after="200" w:line="276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99"/>
    <w:locked/>
    <w:rsid w:val="001A7C59"/>
    <w:rPr>
      <w:rFonts w:ascii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uiPriority w:val="99"/>
    <w:rsid w:val="00255B9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255B98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55B98"/>
    <w:rPr>
      <w:rFonts w:ascii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255B98"/>
    <w:pPr>
      <w:jc w:val="center"/>
    </w:pPr>
    <w:rPr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255B98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a">
    <w:name w:val="Заголовок Знак"/>
    <w:basedOn w:val="DefaultParagraphFont"/>
    <w:uiPriority w:val="99"/>
    <w:rsid w:val="00255B98"/>
    <w:rPr>
      <w:rFonts w:ascii="Cambria" w:hAnsi="Cambria" w:cs="Cambria"/>
      <w:spacing w:val="-10"/>
      <w:kern w:val="28"/>
      <w:sz w:val="56"/>
      <w:szCs w:val="56"/>
      <w:lang w:eastAsia="ru-RU"/>
    </w:rPr>
  </w:style>
  <w:style w:type="paragraph" w:styleId="NormalWeb">
    <w:name w:val="Normal (Web)"/>
    <w:basedOn w:val="Normal"/>
    <w:uiPriority w:val="99"/>
    <w:rsid w:val="00255B98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255B98"/>
    <w:pPr>
      <w:jc w:val="both"/>
    </w:pPr>
    <w:rPr>
      <w:sz w:val="28"/>
      <w:szCs w:val="28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55B98"/>
    <w:rPr>
      <w:rFonts w:ascii="Times New Roman" w:hAnsi="Times New Roman" w:cs="Times New Roman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5B98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55B98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255B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255B98"/>
    <w:rPr>
      <w:sz w:val="28"/>
      <w:szCs w:val="28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55B98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255B9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5B98"/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255B98"/>
  </w:style>
  <w:style w:type="paragraph" w:customStyle="1" w:styleId="ConsNonformat">
    <w:name w:val="ConsNonformat"/>
    <w:uiPriority w:val="99"/>
    <w:rsid w:val="00255B9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uiPriority w:val="99"/>
    <w:rsid w:val="00255B9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255B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55B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255B98"/>
    <w:pPr>
      <w:widowControl w:val="0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55B98"/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messagein1">
    <w:name w:val="messagein1"/>
    <w:uiPriority w:val="99"/>
    <w:rsid w:val="00255B98"/>
    <w:rPr>
      <w:rFonts w:ascii="Arial" w:hAnsi="Arial" w:cs="Arial"/>
      <w:b/>
      <w:bCs/>
      <w:color w:val="auto"/>
      <w:sz w:val="20"/>
      <w:szCs w:val="20"/>
    </w:rPr>
  </w:style>
  <w:style w:type="table" w:styleId="TableGrid">
    <w:name w:val="Table Grid"/>
    <w:basedOn w:val="TableNormal"/>
    <w:uiPriority w:val="99"/>
    <w:rsid w:val="00255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255B98"/>
    <w:rPr>
      <w:rFonts w:ascii="Tahoma" w:hAnsi="Tahoma" w:cs="Tahoma"/>
      <w:sz w:val="16"/>
      <w:szCs w:val="16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255B98"/>
    <w:rPr>
      <w:rFonts w:ascii="Tahoma" w:hAnsi="Tahoma" w:cs="Tahoma"/>
      <w:sz w:val="16"/>
      <w:szCs w:val="16"/>
      <w:lang w:val="en-US"/>
    </w:rPr>
  </w:style>
  <w:style w:type="paragraph" w:customStyle="1" w:styleId="2">
    <w:name w:val="Знак2 Знак Знак"/>
    <w:basedOn w:val="Normal"/>
    <w:uiPriority w:val="99"/>
    <w:rsid w:val="00255B9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2 Знак Знак1"/>
    <w:basedOn w:val="Normal"/>
    <w:uiPriority w:val="99"/>
    <w:rsid w:val="00255B9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Знак Знак2"/>
    <w:uiPriority w:val="99"/>
    <w:locked/>
    <w:rsid w:val="00255B98"/>
    <w:rPr>
      <w:sz w:val="28"/>
      <w:szCs w:val="28"/>
      <w:lang w:eastAsia="ru-RU"/>
    </w:rPr>
  </w:style>
  <w:style w:type="paragraph" w:customStyle="1" w:styleId="22">
    <w:name w:val="Знак2 Знак Знак2"/>
    <w:basedOn w:val="Normal"/>
    <w:uiPriority w:val="99"/>
    <w:rsid w:val="00255B9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255B98"/>
    <w:pPr>
      <w:spacing w:after="120"/>
      <w:ind w:left="283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55B98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55B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55B98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255B98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7">
    <w:name w:val="xl67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Normal"/>
    <w:uiPriority w:val="99"/>
    <w:rsid w:val="00255B98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"/>
    <w:uiPriority w:val="99"/>
    <w:rsid w:val="00255B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uiPriority w:val="99"/>
    <w:rsid w:val="00255B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"/>
    <w:uiPriority w:val="99"/>
    <w:rsid w:val="00255B9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Normal"/>
    <w:uiPriority w:val="99"/>
    <w:rsid w:val="00255B9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"/>
    <w:uiPriority w:val="99"/>
    <w:rsid w:val="00255B9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"/>
    <w:uiPriority w:val="99"/>
    <w:rsid w:val="00255B9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8">
    <w:name w:val="xl98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0">
    <w:name w:val="xl100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1">
    <w:name w:val="xl101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Normal"/>
    <w:uiPriority w:val="99"/>
    <w:rsid w:val="00255B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uiPriority w:val="99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Normal"/>
    <w:uiPriority w:val="99"/>
    <w:rsid w:val="00255B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"/>
    <w:uiPriority w:val="99"/>
    <w:rsid w:val="00255B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Normal"/>
    <w:uiPriority w:val="99"/>
    <w:rsid w:val="00255B9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Normal"/>
    <w:uiPriority w:val="99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Normal"/>
    <w:uiPriority w:val="99"/>
    <w:rsid w:val="00255B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Normal"/>
    <w:uiPriority w:val="99"/>
    <w:rsid w:val="00255B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al"/>
    <w:uiPriority w:val="99"/>
    <w:rsid w:val="00255B9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Normal"/>
    <w:uiPriority w:val="99"/>
    <w:rsid w:val="00255B9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uiPriority w:val="99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9">
    <w:name w:val="xl119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Normal"/>
    <w:uiPriority w:val="99"/>
    <w:rsid w:val="00255B98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Normal"/>
    <w:uiPriority w:val="99"/>
    <w:rsid w:val="00255B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2">
    <w:name w:val="xl122"/>
    <w:basedOn w:val="Normal"/>
    <w:uiPriority w:val="99"/>
    <w:rsid w:val="00255B98"/>
    <w:pP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Normal"/>
    <w:uiPriority w:val="99"/>
    <w:rsid w:val="00255B98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4">
    <w:name w:val="xl124"/>
    <w:basedOn w:val="Normal"/>
    <w:uiPriority w:val="99"/>
    <w:rsid w:val="00255B98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5">
    <w:name w:val="xl125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Normal"/>
    <w:uiPriority w:val="99"/>
    <w:rsid w:val="00255B98"/>
    <w:pP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9">
    <w:name w:val="xl129"/>
    <w:basedOn w:val="Normal"/>
    <w:uiPriority w:val="99"/>
    <w:rsid w:val="00255B98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uiPriority w:val="99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31">
    <w:name w:val="xl131"/>
    <w:basedOn w:val="Normal"/>
    <w:uiPriority w:val="99"/>
    <w:rsid w:val="00255B98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Normal"/>
    <w:uiPriority w:val="99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Normal"/>
    <w:uiPriority w:val="99"/>
    <w:rsid w:val="00255B9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uiPriority w:val="99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uiPriority w:val="99"/>
    <w:rsid w:val="00255B98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Normal"/>
    <w:uiPriority w:val="99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Normal"/>
    <w:uiPriority w:val="99"/>
    <w:rsid w:val="00255B98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Normal"/>
    <w:uiPriority w:val="99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Normal"/>
    <w:uiPriority w:val="99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Normal"/>
    <w:uiPriority w:val="99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Normal"/>
    <w:uiPriority w:val="99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Normal"/>
    <w:uiPriority w:val="99"/>
    <w:rsid w:val="00255B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Normal"/>
    <w:uiPriority w:val="99"/>
    <w:rsid w:val="00255B98"/>
    <w:pPr>
      <w:pBdr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Normal"/>
    <w:uiPriority w:val="99"/>
    <w:rsid w:val="00255B9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3">
    <w:name w:val="xl153"/>
    <w:basedOn w:val="Normal"/>
    <w:uiPriority w:val="99"/>
    <w:rsid w:val="00255B98"/>
    <w:pPr>
      <w:spacing w:before="100" w:beforeAutospacing="1" w:after="100" w:afterAutospacing="1"/>
    </w:pPr>
    <w:rPr>
      <w:color w:val="7030A0"/>
    </w:rPr>
  </w:style>
  <w:style w:type="paragraph" w:customStyle="1" w:styleId="xl154">
    <w:name w:val="xl154"/>
    <w:basedOn w:val="Normal"/>
    <w:uiPriority w:val="99"/>
    <w:rsid w:val="00255B9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55">
    <w:name w:val="xl155"/>
    <w:basedOn w:val="Normal"/>
    <w:uiPriority w:val="99"/>
    <w:rsid w:val="00255B98"/>
    <w:pPr>
      <w:spacing w:before="100" w:beforeAutospacing="1" w:after="100" w:afterAutospacing="1"/>
      <w:jc w:val="center"/>
    </w:pPr>
  </w:style>
  <w:style w:type="paragraph" w:customStyle="1" w:styleId="xl156">
    <w:name w:val="xl156"/>
    <w:basedOn w:val="Normal"/>
    <w:uiPriority w:val="99"/>
    <w:rsid w:val="00255B9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Normal"/>
    <w:uiPriority w:val="99"/>
    <w:rsid w:val="00255B98"/>
    <w:pPr>
      <w:spacing w:before="100" w:beforeAutospacing="1" w:after="100" w:afterAutospacing="1"/>
    </w:pPr>
    <w:rPr>
      <w:sz w:val="22"/>
      <w:szCs w:val="22"/>
    </w:rPr>
  </w:style>
  <w:style w:type="paragraph" w:customStyle="1" w:styleId="xl158">
    <w:name w:val="xl158"/>
    <w:basedOn w:val="Normal"/>
    <w:uiPriority w:val="99"/>
    <w:rsid w:val="00255B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59">
    <w:name w:val="xl159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0">
    <w:name w:val="xl160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1">
    <w:name w:val="xl161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62">
    <w:name w:val="xl162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3">
    <w:name w:val="xl163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164">
    <w:name w:val="xl164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65">
    <w:name w:val="xl165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66">
    <w:name w:val="xl166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7">
    <w:name w:val="xl167"/>
    <w:basedOn w:val="Normal"/>
    <w:uiPriority w:val="99"/>
    <w:rsid w:val="00255B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68">
    <w:name w:val="xl168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9">
    <w:name w:val="xl169"/>
    <w:basedOn w:val="Normal"/>
    <w:uiPriority w:val="99"/>
    <w:rsid w:val="00255B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70">
    <w:name w:val="xl170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1">
    <w:name w:val="xl171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2">
    <w:name w:val="xl172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3">
    <w:name w:val="xl173"/>
    <w:basedOn w:val="Normal"/>
    <w:uiPriority w:val="99"/>
    <w:rsid w:val="00255B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4">
    <w:name w:val="xl174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5">
    <w:name w:val="xl175"/>
    <w:basedOn w:val="Normal"/>
    <w:uiPriority w:val="99"/>
    <w:rsid w:val="00255B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6">
    <w:name w:val="xl176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Normal"/>
    <w:uiPriority w:val="99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8">
    <w:name w:val="xl178"/>
    <w:basedOn w:val="Normal"/>
    <w:uiPriority w:val="99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9">
    <w:name w:val="xl179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81">
    <w:name w:val="xl181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82">
    <w:name w:val="xl182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3">
    <w:name w:val="xl183"/>
    <w:basedOn w:val="Normal"/>
    <w:uiPriority w:val="99"/>
    <w:rsid w:val="00255B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4">
    <w:name w:val="xl184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85">
    <w:name w:val="xl185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86">
    <w:name w:val="xl186"/>
    <w:basedOn w:val="Normal"/>
    <w:uiPriority w:val="99"/>
    <w:rsid w:val="00255B98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Normal"/>
    <w:uiPriority w:val="99"/>
    <w:rsid w:val="00255B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Normal"/>
    <w:uiPriority w:val="99"/>
    <w:rsid w:val="00255B98"/>
    <w:pPr>
      <w:spacing w:before="100" w:beforeAutospacing="1" w:after="100" w:afterAutospacing="1"/>
    </w:pPr>
  </w:style>
  <w:style w:type="paragraph" w:customStyle="1" w:styleId="xl189">
    <w:name w:val="xl189"/>
    <w:basedOn w:val="Normal"/>
    <w:uiPriority w:val="99"/>
    <w:rsid w:val="00255B98"/>
    <w:pPr>
      <w:spacing w:before="100" w:beforeAutospacing="1" w:after="100" w:afterAutospacing="1"/>
    </w:pPr>
  </w:style>
  <w:style w:type="paragraph" w:customStyle="1" w:styleId="xl190">
    <w:name w:val="xl190"/>
    <w:basedOn w:val="Normal"/>
    <w:uiPriority w:val="99"/>
    <w:rsid w:val="00255B9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91">
    <w:name w:val="xl191"/>
    <w:basedOn w:val="Normal"/>
    <w:uiPriority w:val="99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92">
    <w:name w:val="xl192"/>
    <w:basedOn w:val="Normal"/>
    <w:uiPriority w:val="99"/>
    <w:rsid w:val="00255B98"/>
    <w:pPr>
      <w:shd w:val="clear" w:color="000000" w:fill="FFFF00"/>
      <w:spacing w:before="100" w:beforeAutospacing="1" w:after="100" w:afterAutospacing="1"/>
      <w:jc w:val="center"/>
    </w:pPr>
  </w:style>
  <w:style w:type="paragraph" w:customStyle="1" w:styleId="xl193">
    <w:name w:val="xl193"/>
    <w:basedOn w:val="Normal"/>
    <w:uiPriority w:val="99"/>
    <w:rsid w:val="00255B98"/>
    <w:pPr>
      <w:shd w:val="clear" w:color="000000" w:fill="FFFF00"/>
      <w:spacing w:before="100" w:beforeAutospacing="1" w:after="100" w:afterAutospacing="1"/>
      <w:jc w:val="center"/>
    </w:pPr>
  </w:style>
  <w:style w:type="paragraph" w:customStyle="1" w:styleId="xl194">
    <w:name w:val="xl194"/>
    <w:basedOn w:val="Normal"/>
    <w:uiPriority w:val="99"/>
    <w:rsid w:val="00255B98"/>
    <w:pPr>
      <w:spacing w:before="100" w:beforeAutospacing="1" w:after="100" w:afterAutospacing="1"/>
      <w:jc w:val="center"/>
    </w:pPr>
  </w:style>
  <w:style w:type="paragraph" w:customStyle="1" w:styleId="xl195">
    <w:name w:val="xl195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6">
    <w:name w:val="xl196"/>
    <w:basedOn w:val="Normal"/>
    <w:uiPriority w:val="99"/>
    <w:rsid w:val="00255B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7">
    <w:name w:val="xl197"/>
    <w:basedOn w:val="Normal"/>
    <w:uiPriority w:val="99"/>
    <w:rsid w:val="00255B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8">
    <w:name w:val="xl198"/>
    <w:basedOn w:val="Normal"/>
    <w:uiPriority w:val="99"/>
    <w:rsid w:val="00255B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9">
    <w:name w:val="xl199"/>
    <w:basedOn w:val="Normal"/>
    <w:uiPriority w:val="99"/>
    <w:rsid w:val="00255B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0">
    <w:name w:val="xl200"/>
    <w:basedOn w:val="Normal"/>
    <w:uiPriority w:val="99"/>
    <w:rsid w:val="00255B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msonormal0">
    <w:name w:val="msonormal"/>
    <w:basedOn w:val="Normal"/>
    <w:uiPriority w:val="99"/>
    <w:rsid w:val="00255B98"/>
    <w:pPr>
      <w:spacing w:before="100" w:beforeAutospacing="1" w:after="100" w:afterAutospacing="1"/>
    </w:pPr>
  </w:style>
  <w:style w:type="paragraph" w:customStyle="1" w:styleId="xl65">
    <w:name w:val="xl65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Normal"/>
    <w:uiPriority w:val="99"/>
    <w:rsid w:val="00255B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3">
    <w:name w:val="xl63"/>
    <w:basedOn w:val="Normal"/>
    <w:uiPriority w:val="99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Normal"/>
    <w:uiPriority w:val="99"/>
    <w:rsid w:val="00255B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88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159</TotalTime>
  <Pages>8</Pages>
  <Words>1813</Words>
  <Characters>10338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altai</cp:lastModifiedBy>
  <cp:revision>10</cp:revision>
  <cp:lastPrinted>2017-12-22T02:35:00Z</cp:lastPrinted>
  <dcterms:created xsi:type="dcterms:W3CDTF">2018-07-23T07:17:00Z</dcterms:created>
  <dcterms:modified xsi:type="dcterms:W3CDTF">2019-03-01T01:27:00Z</dcterms:modified>
</cp:coreProperties>
</file>